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E30" w:rsidRDefault="00426E23" w:rsidP="005A357D">
      <w:pPr>
        <w:bidi/>
        <w:spacing w:after="0" w:line="240" w:lineRule="auto"/>
        <w:jc w:val="center"/>
        <w:rPr>
          <w:rFonts w:ascii="IranNastaliq" w:eastAsia="IranNastaliq" w:hAnsi="IranNastaliq" w:cs="IranNastaliq"/>
          <w:sz w:val="24"/>
        </w:rPr>
      </w:pPr>
      <w:r>
        <w:rPr>
          <w:rFonts w:ascii="IranNastaliq" w:eastAsia="IranNastaliq" w:hAnsi="IranNastaliq" w:cs="IranNastaliq"/>
          <w:sz w:val="24"/>
          <w:szCs w:val="24"/>
          <w:rtl/>
        </w:rPr>
        <w:t>بسمهتعالي</w:t>
      </w:r>
    </w:p>
    <w:tbl>
      <w:tblPr>
        <w:bidiVisual/>
        <w:tblW w:w="10350" w:type="dxa"/>
        <w:tblInd w:w="-342" w:type="dxa"/>
        <w:tblCellMar>
          <w:left w:w="10" w:type="dxa"/>
          <w:right w:w="10" w:type="dxa"/>
        </w:tblCellMar>
        <w:tblLook w:val="04A0"/>
      </w:tblPr>
      <w:tblGrid>
        <w:gridCol w:w="3240"/>
        <w:gridCol w:w="2880"/>
        <w:gridCol w:w="4230"/>
      </w:tblGrid>
      <w:tr w:rsidR="00B62E30" w:rsidRPr="00496E8D" w:rsidTr="00861242">
        <w:trPr>
          <w:trHeight w:val="1"/>
        </w:trPr>
        <w:tc>
          <w:tcPr>
            <w:tcW w:w="10350" w:type="dxa"/>
            <w:gridSpan w:val="3"/>
            <w:tcBorders>
              <w:bottom w:val="single" w:sz="24" w:space="0" w:color="000000"/>
            </w:tcBorders>
            <w:shd w:val="clear" w:color="000000" w:fill="FFFFFF"/>
            <w:tcMar>
              <w:left w:w="108" w:type="dxa"/>
              <w:right w:w="108" w:type="dxa"/>
            </w:tcMar>
          </w:tcPr>
          <w:p w:rsidR="00B62E30" w:rsidRPr="002D7F59" w:rsidRDefault="008D4265" w:rsidP="00CA7185">
            <w:pPr>
              <w:bidi/>
              <w:spacing w:after="0" w:line="240" w:lineRule="auto"/>
              <w:jc w:val="center"/>
              <w:rPr>
                <w:rFonts w:cs="B Titr"/>
              </w:rPr>
            </w:pPr>
            <w:r>
              <w:rPr>
                <w:rFonts w:eastAsia="Calibri" w:cs="B Titr" w:hint="cs"/>
                <w:rtl/>
              </w:rPr>
              <w:t>ششمین</w:t>
            </w:r>
            <w:r w:rsidR="003F4647">
              <w:rPr>
                <w:rFonts w:eastAsia="Calibri" w:cs="B Titr" w:hint="cs"/>
                <w:rtl/>
              </w:rPr>
              <w:t xml:space="preserve"> </w:t>
            </w:r>
            <w:r w:rsidR="00426E23" w:rsidRPr="002D7F59">
              <w:rPr>
                <w:rFonts w:eastAsia="Calibri" w:cs="B Titr"/>
                <w:rtl/>
              </w:rPr>
              <w:t>جلسه</w:t>
            </w:r>
            <w:r w:rsidR="003F4647">
              <w:rPr>
                <w:rFonts w:eastAsia="Calibri" w:cs="B Titr" w:hint="cs"/>
                <w:rtl/>
              </w:rPr>
              <w:t xml:space="preserve"> </w:t>
            </w:r>
            <w:r w:rsidR="00426E23" w:rsidRPr="002D7F59">
              <w:rPr>
                <w:rFonts w:eastAsia="Calibri" w:cs="B Titr"/>
                <w:rtl/>
              </w:rPr>
              <w:t>شورای</w:t>
            </w:r>
            <w:r w:rsidR="003F4647">
              <w:rPr>
                <w:rFonts w:eastAsia="Calibri" w:cs="B Titr" w:hint="cs"/>
                <w:rtl/>
              </w:rPr>
              <w:t xml:space="preserve"> </w:t>
            </w:r>
            <w:r w:rsidR="00426E23" w:rsidRPr="002D7F59">
              <w:rPr>
                <w:rFonts w:eastAsia="Calibri" w:cs="B Titr"/>
                <w:rtl/>
              </w:rPr>
              <w:t>اداری</w:t>
            </w:r>
            <w:r w:rsidR="003F4647">
              <w:rPr>
                <w:rFonts w:eastAsia="Calibri" w:cs="B Titr" w:hint="cs"/>
                <w:rtl/>
              </w:rPr>
              <w:t xml:space="preserve"> </w:t>
            </w:r>
            <w:r w:rsidR="00426E23" w:rsidRPr="002D7F59">
              <w:rPr>
                <w:rFonts w:eastAsia="Calibri" w:cs="B Titr"/>
                <w:rtl/>
              </w:rPr>
              <w:t>شهرستان</w:t>
            </w:r>
            <w:r w:rsidR="003F4647">
              <w:rPr>
                <w:rFonts w:eastAsia="Calibri" w:cs="B Titr" w:hint="cs"/>
                <w:rtl/>
              </w:rPr>
              <w:t xml:space="preserve"> </w:t>
            </w:r>
            <w:r w:rsidR="00426E23" w:rsidRPr="002D7F59">
              <w:rPr>
                <w:rFonts w:eastAsia="Calibri" w:cs="B Titr"/>
                <w:rtl/>
              </w:rPr>
              <w:t>بیرجند</w:t>
            </w:r>
            <w:r w:rsidR="003F4647">
              <w:rPr>
                <w:rFonts w:eastAsia="Calibri" w:cs="B Titr" w:hint="cs"/>
                <w:rtl/>
              </w:rPr>
              <w:t xml:space="preserve"> </w:t>
            </w:r>
            <w:r w:rsidR="00426E23" w:rsidRPr="002D7F59">
              <w:rPr>
                <w:rFonts w:eastAsia="Calibri" w:cs="B Titr"/>
                <w:rtl/>
              </w:rPr>
              <w:t>درسال</w:t>
            </w:r>
            <w:r w:rsidR="003F4647">
              <w:rPr>
                <w:rFonts w:eastAsia="Calibri" w:cs="B Titr" w:hint="cs"/>
                <w:rtl/>
              </w:rPr>
              <w:t xml:space="preserve"> </w:t>
            </w:r>
            <w:r w:rsidR="00CA7185" w:rsidRPr="002D7F59">
              <w:rPr>
                <w:rFonts w:eastAsia="Calibri" w:cs="B Titr" w:hint="cs"/>
                <w:rtl/>
              </w:rPr>
              <w:t>1402</w:t>
            </w:r>
          </w:p>
        </w:tc>
      </w:tr>
      <w:tr w:rsidR="00B62E30" w:rsidRPr="00496E8D" w:rsidTr="00861242">
        <w:trPr>
          <w:trHeight w:val="1"/>
        </w:trPr>
        <w:tc>
          <w:tcPr>
            <w:tcW w:w="3240" w:type="dxa"/>
            <w:tcBorders>
              <w:top w:val="single" w:sz="24" w:space="0" w:color="000000"/>
            </w:tcBorders>
            <w:shd w:val="clear" w:color="000000" w:fill="FFFFFF"/>
            <w:tcMar>
              <w:left w:w="108" w:type="dxa"/>
              <w:right w:w="108" w:type="dxa"/>
            </w:tcMar>
          </w:tcPr>
          <w:p w:rsidR="00B62E30" w:rsidRPr="002D7F59" w:rsidRDefault="00426E23" w:rsidP="008D4265">
            <w:pPr>
              <w:bidi/>
              <w:spacing w:after="0" w:line="240" w:lineRule="auto"/>
              <w:jc w:val="center"/>
              <w:rPr>
                <w:rFonts w:cs="B Titr"/>
              </w:rPr>
            </w:pPr>
            <w:r w:rsidRPr="002D7F59">
              <w:rPr>
                <w:rFonts w:eastAsia="Calibri" w:cs="B Titr"/>
                <w:rtl/>
              </w:rPr>
              <w:t>ساعت</w:t>
            </w:r>
            <w:r w:rsidR="003F4647">
              <w:rPr>
                <w:rFonts w:eastAsia="Calibri" w:cs="B Titr" w:hint="cs"/>
                <w:rtl/>
              </w:rPr>
              <w:t xml:space="preserve"> </w:t>
            </w:r>
            <w:r w:rsidRPr="002D7F59">
              <w:rPr>
                <w:rFonts w:eastAsia="Calibri" w:cs="B Titr"/>
                <w:rtl/>
              </w:rPr>
              <w:t>برگزاری</w:t>
            </w:r>
            <w:r w:rsidRPr="002D7F59">
              <w:rPr>
                <w:rFonts w:eastAsia="Calibri" w:cs="B Titr" w:hint="cs"/>
                <w:rtl/>
              </w:rPr>
              <w:t>:</w:t>
            </w:r>
            <w:r w:rsidR="00D27727" w:rsidRPr="002D7F59">
              <w:rPr>
                <w:rFonts w:eastAsia="Calibri" w:cs="B Titr" w:hint="cs"/>
                <w:rtl/>
              </w:rPr>
              <w:t>12</w:t>
            </w:r>
            <w:r w:rsidR="000D6FA3" w:rsidRPr="002D7F59">
              <w:rPr>
                <w:rFonts w:eastAsia="Calibri" w:cs="B Titr" w:hint="cs"/>
                <w:rtl/>
              </w:rPr>
              <w:t>:</w:t>
            </w:r>
            <w:r w:rsidR="008D4265">
              <w:rPr>
                <w:rFonts w:eastAsia="Calibri" w:cs="B Titr" w:hint="cs"/>
                <w:rtl/>
              </w:rPr>
              <w:t>15</w:t>
            </w:r>
          </w:p>
        </w:tc>
        <w:tc>
          <w:tcPr>
            <w:tcW w:w="2880" w:type="dxa"/>
            <w:tcBorders>
              <w:top w:val="single" w:sz="24" w:space="0" w:color="000000"/>
            </w:tcBorders>
            <w:shd w:val="clear" w:color="000000" w:fill="FFFFFF"/>
            <w:tcMar>
              <w:left w:w="108" w:type="dxa"/>
              <w:right w:w="108" w:type="dxa"/>
            </w:tcMar>
          </w:tcPr>
          <w:p w:rsidR="00B62E30" w:rsidRPr="002D7F59" w:rsidRDefault="00426E23" w:rsidP="008D4265">
            <w:pPr>
              <w:bidi/>
              <w:spacing w:after="0" w:line="240" w:lineRule="auto"/>
              <w:jc w:val="center"/>
              <w:rPr>
                <w:rFonts w:cs="B Titr"/>
              </w:rPr>
            </w:pPr>
            <w:r w:rsidRPr="002D7F59">
              <w:rPr>
                <w:rFonts w:eastAsia="Calibri" w:cs="B Titr"/>
                <w:rtl/>
              </w:rPr>
              <w:t>تاریخ</w:t>
            </w:r>
            <w:r w:rsidRPr="002D7F59">
              <w:rPr>
                <w:rFonts w:eastAsia="Calibri" w:cs="B Titr" w:hint="cs"/>
                <w:rtl/>
              </w:rPr>
              <w:t xml:space="preserve">: </w:t>
            </w:r>
            <w:r w:rsidR="008D4265">
              <w:rPr>
                <w:rFonts w:eastAsia="Calibri" w:cs="B Titr" w:hint="cs"/>
                <w:rtl/>
              </w:rPr>
              <w:t>22</w:t>
            </w:r>
            <w:r w:rsidRPr="002D7F59">
              <w:rPr>
                <w:rFonts w:eastAsia="Calibri" w:cs="B Titr" w:hint="cs"/>
                <w:rtl/>
              </w:rPr>
              <w:t>/</w:t>
            </w:r>
            <w:r w:rsidR="008D4265">
              <w:rPr>
                <w:rFonts w:eastAsia="Calibri" w:cs="B Titr" w:hint="cs"/>
                <w:rtl/>
              </w:rPr>
              <w:t>08</w:t>
            </w:r>
            <w:r w:rsidRPr="002D7F59">
              <w:rPr>
                <w:rFonts w:eastAsia="Calibri" w:cs="B Titr" w:hint="cs"/>
                <w:rtl/>
              </w:rPr>
              <w:t>/1402</w:t>
            </w:r>
          </w:p>
        </w:tc>
        <w:tc>
          <w:tcPr>
            <w:tcW w:w="4230" w:type="dxa"/>
            <w:tcBorders>
              <w:top w:val="single" w:sz="24" w:space="0" w:color="000000"/>
            </w:tcBorders>
            <w:shd w:val="clear" w:color="000000" w:fill="FFFFFF"/>
            <w:tcMar>
              <w:left w:w="108" w:type="dxa"/>
              <w:right w:w="108" w:type="dxa"/>
            </w:tcMar>
          </w:tcPr>
          <w:p w:rsidR="00B62E30" w:rsidRPr="002D7F59" w:rsidRDefault="00426E23" w:rsidP="00C7228C">
            <w:pPr>
              <w:bidi/>
              <w:spacing w:after="0" w:line="240" w:lineRule="auto"/>
              <w:jc w:val="center"/>
              <w:rPr>
                <w:rFonts w:cs="B Titr"/>
              </w:rPr>
            </w:pPr>
            <w:r w:rsidRPr="002D7F59">
              <w:rPr>
                <w:rFonts w:eastAsia="Calibri" w:cs="B Titr"/>
                <w:rtl/>
              </w:rPr>
              <w:t>مکان</w:t>
            </w:r>
            <w:r w:rsidRPr="002D7F59">
              <w:rPr>
                <w:rFonts w:eastAsia="Calibri" w:cs="B Titr"/>
              </w:rPr>
              <w:t xml:space="preserve">: </w:t>
            </w:r>
            <w:r w:rsidRPr="002D7F59">
              <w:rPr>
                <w:rFonts w:eastAsia="Calibri" w:cs="B Titr"/>
                <w:rtl/>
              </w:rPr>
              <w:t>سالن</w:t>
            </w:r>
            <w:r w:rsidR="003F4647">
              <w:rPr>
                <w:rFonts w:eastAsia="Calibri" w:cs="B Titr" w:hint="cs"/>
                <w:rtl/>
              </w:rPr>
              <w:t xml:space="preserve"> </w:t>
            </w:r>
            <w:r w:rsidR="00C7228C" w:rsidRPr="002D7F59">
              <w:rPr>
                <w:rFonts w:eastAsia="Calibri" w:cs="B Titr" w:hint="cs"/>
                <w:rtl/>
                <w:lang w:bidi="fa-IR"/>
              </w:rPr>
              <w:t>شهید قاسمی</w:t>
            </w:r>
            <w:r w:rsidR="003F4647">
              <w:rPr>
                <w:rFonts w:eastAsia="Calibri" w:cs="B Titr" w:hint="cs"/>
                <w:rtl/>
                <w:lang w:bidi="fa-IR"/>
              </w:rPr>
              <w:t xml:space="preserve"> </w:t>
            </w:r>
            <w:r w:rsidRPr="002D7F59">
              <w:rPr>
                <w:rFonts w:eastAsia="Calibri" w:cs="B Titr"/>
                <w:rtl/>
              </w:rPr>
              <w:t>فرمانداری</w:t>
            </w:r>
          </w:p>
        </w:tc>
      </w:tr>
    </w:tbl>
    <w:p w:rsidR="00B62E30" w:rsidRPr="00496E8D" w:rsidRDefault="00B62E30">
      <w:pPr>
        <w:bidi/>
        <w:jc w:val="center"/>
        <w:rPr>
          <w:rFonts w:eastAsia="Calibri" w:cs="Calibri"/>
          <w:sz w:val="8"/>
          <w:szCs w:val="20"/>
        </w:rPr>
      </w:pPr>
    </w:p>
    <w:p w:rsidR="000D6FA3" w:rsidRPr="000D6FA3" w:rsidRDefault="000D6FA3" w:rsidP="00E25DEC">
      <w:pPr>
        <w:bidi/>
        <w:spacing w:after="0" w:line="240" w:lineRule="auto"/>
        <w:ind w:left="-450" w:right="-450" w:firstLine="562"/>
        <w:jc w:val="both"/>
        <w:rPr>
          <w:rFonts w:eastAsia="Calibri" w:cs="B Mitra"/>
          <w:sz w:val="26"/>
          <w:szCs w:val="26"/>
        </w:rPr>
      </w:pPr>
      <w:r w:rsidRPr="000D6FA3">
        <w:rPr>
          <w:rFonts w:eastAsia="Calibri" w:cs="B Mitra"/>
          <w:sz w:val="26"/>
          <w:szCs w:val="26"/>
          <w:rtl/>
        </w:rPr>
        <w:t>پيرو</w:t>
      </w:r>
      <w:r w:rsidR="00585660">
        <w:rPr>
          <w:rFonts w:eastAsia="Calibri" w:cs="B Mitra" w:hint="cs"/>
          <w:sz w:val="26"/>
          <w:szCs w:val="26"/>
          <w:rtl/>
        </w:rPr>
        <w:t xml:space="preserve"> </w:t>
      </w:r>
      <w:r w:rsidRPr="000D6FA3">
        <w:rPr>
          <w:rFonts w:eastAsia="Calibri" w:cs="B Mitra"/>
          <w:sz w:val="26"/>
          <w:szCs w:val="26"/>
          <w:rtl/>
        </w:rPr>
        <w:t>دعوتنامه</w:t>
      </w:r>
      <w:r w:rsidR="00585660">
        <w:rPr>
          <w:rFonts w:eastAsia="Calibri" w:cs="B Mitra" w:hint="cs"/>
          <w:sz w:val="26"/>
          <w:szCs w:val="26"/>
          <w:rtl/>
        </w:rPr>
        <w:t xml:space="preserve"> </w:t>
      </w:r>
      <w:r w:rsidRPr="000D6FA3">
        <w:rPr>
          <w:rFonts w:eastAsia="Calibri" w:cs="B Mitra"/>
          <w:sz w:val="26"/>
          <w:szCs w:val="26"/>
          <w:rtl/>
        </w:rPr>
        <w:t>شماره</w:t>
      </w:r>
      <w:r w:rsidR="00585660">
        <w:rPr>
          <w:rFonts w:eastAsia="Calibri" w:cs="B Mitra" w:hint="cs"/>
          <w:sz w:val="26"/>
          <w:szCs w:val="26"/>
          <w:rtl/>
        </w:rPr>
        <w:t xml:space="preserve"> </w:t>
      </w:r>
      <w:r w:rsidR="00E25DEC">
        <w:rPr>
          <w:rFonts w:eastAsia="Calibri" w:cs="B Mitra" w:hint="cs"/>
          <w:sz w:val="26"/>
          <w:szCs w:val="26"/>
          <w:rtl/>
        </w:rPr>
        <w:t>11561</w:t>
      </w:r>
      <w:r w:rsidRPr="000D6FA3">
        <w:rPr>
          <w:rFonts w:eastAsia="Calibri" w:cs="B Mitra" w:hint="cs"/>
          <w:sz w:val="26"/>
          <w:szCs w:val="26"/>
          <w:rtl/>
        </w:rPr>
        <w:t>/4/3521</w:t>
      </w:r>
      <w:r w:rsidR="00585660">
        <w:rPr>
          <w:rFonts w:eastAsia="Calibri" w:cs="B Mitra" w:hint="cs"/>
          <w:sz w:val="26"/>
          <w:szCs w:val="26"/>
          <w:rtl/>
        </w:rPr>
        <w:t xml:space="preserve"> </w:t>
      </w:r>
      <w:r w:rsidRPr="000D6FA3">
        <w:rPr>
          <w:rFonts w:eastAsia="Calibri" w:cs="B Mitra"/>
          <w:sz w:val="26"/>
          <w:szCs w:val="26"/>
          <w:rtl/>
        </w:rPr>
        <w:t>مورخ</w:t>
      </w:r>
      <w:r w:rsidR="009D45BA">
        <w:rPr>
          <w:rFonts w:eastAsia="Calibri" w:cs="B Mitra" w:hint="cs"/>
          <w:sz w:val="26"/>
          <w:szCs w:val="26"/>
          <w:rtl/>
        </w:rPr>
        <w:t>20</w:t>
      </w:r>
      <w:r w:rsidRPr="000D6FA3">
        <w:rPr>
          <w:rFonts w:eastAsia="Calibri" w:cs="B Mitra" w:hint="cs"/>
          <w:sz w:val="26"/>
          <w:szCs w:val="26"/>
          <w:rtl/>
        </w:rPr>
        <w:t>/</w:t>
      </w:r>
      <w:r w:rsidR="00E25DEC">
        <w:rPr>
          <w:rFonts w:eastAsia="Calibri" w:cs="B Mitra" w:hint="cs"/>
          <w:sz w:val="26"/>
          <w:szCs w:val="26"/>
          <w:rtl/>
        </w:rPr>
        <w:t>08</w:t>
      </w:r>
      <w:r w:rsidRPr="000D6FA3">
        <w:rPr>
          <w:rFonts w:eastAsia="Calibri" w:cs="B Mitra" w:hint="cs"/>
          <w:sz w:val="26"/>
          <w:szCs w:val="26"/>
          <w:rtl/>
        </w:rPr>
        <w:t>/1402</w:t>
      </w:r>
      <w:r w:rsidRPr="000D6FA3">
        <w:rPr>
          <w:rFonts w:eastAsia="Calibri" w:cs="B Mitra"/>
          <w:sz w:val="26"/>
          <w:szCs w:val="26"/>
          <w:rtl/>
        </w:rPr>
        <w:t>،</w:t>
      </w:r>
      <w:r w:rsidR="00585660">
        <w:rPr>
          <w:rFonts w:eastAsia="Calibri" w:cs="B Mitra" w:hint="cs"/>
          <w:sz w:val="26"/>
          <w:szCs w:val="26"/>
          <w:rtl/>
        </w:rPr>
        <w:t xml:space="preserve"> </w:t>
      </w:r>
      <w:r w:rsidR="008D4265">
        <w:rPr>
          <w:rFonts w:eastAsia="Calibri" w:cs="B Mitra" w:hint="cs"/>
          <w:sz w:val="26"/>
          <w:szCs w:val="26"/>
          <w:rtl/>
        </w:rPr>
        <w:t>ششمین</w:t>
      </w:r>
      <w:r w:rsidR="00585660">
        <w:rPr>
          <w:rFonts w:eastAsia="Calibri" w:cs="B Mitra" w:hint="cs"/>
          <w:sz w:val="26"/>
          <w:szCs w:val="26"/>
          <w:rtl/>
        </w:rPr>
        <w:t xml:space="preserve"> </w:t>
      </w:r>
      <w:r w:rsidRPr="000D6FA3">
        <w:rPr>
          <w:rFonts w:eastAsia="Calibri" w:cs="B Mitra"/>
          <w:sz w:val="26"/>
          <w:szCs w:val="26"/>
          <w:rtl/>
        </w:rPr>
        <w:t>جلسه</w:t>
      </w:r>
      <w:r w:rsidR="00585660">
        <w:rPr>
          <w:rFonts w:eastAsia="Calibri" w:cs="B Mitra" w:hint="cs"/>
          <w:sz w:val="26"/>
          <w:szCs w:val="26"/>
          <w:rtl/>
        </w:rPr>
        <w:t xml:space="preserve"> </w:t>
      </w:r>
      <w:r w:rsidRPr="000D6FA3">
        <w:rPr>
          <w:rFonts w:eastAsia="Calibri" w:cs="B Mitra"/>
          <w:sz w:val="26"/>
          <w:szCs w:val="26"/>
          <w:rtl/>
        </w:rPr>
        <w:t>شوراي</w:t>
      </w:r>
      <w:r w:rsidR="00585660">
        <w:rPr>
          <w:rFonts w:eastAsia="Calibri" w:cs="B Mitra" w:hint="cs"/>
          <w:sz w:val="26"/>
          <w:szCs w:val="26"/>
          <w:rtl/>
        </w:rPr>
        <w:t xml:space="preserve"> </w:t>
      </w:r>
      <w:r w:rsidRPr="000D6FA3">
        <w:rPr>
          <w:rFonts w:eastAsia="Calibri" w:cs="B Mitra"/>
          <w:sz w:val="26"/>
          <w:szCs w:val="26"/>
          <w:rtl/>
        </w:rPr>
        <w:t>اداري</w:t>
      </w:r>
      <w:r w:rsidR="00585660">
        <w:rPr>
          <w:rFonts w:eastAsia="Calibri" w:cs="B Mitra" w:hint="cs"/>
          <w:sz w:val="26"/>
          <w:szCs w:val="26"/>
          <w:rtl/>
        </w:rPr>
        <w:t xml:space="preserve"> </w:t>
      </w:r>
      <w:r w:rsidRPr="000D6FA3">
        <w:rPr>
          <w:rFonts w:eastAsia="Calibri" w:cs="B Mitra"/>
          <w:sz w:val="26"/>
          <w:szCs w:val="26"/>
          <w:rtl/>
        </w:rPr>
        <w:t>شهرستان</w:t>
      </w:r>
      <w:r w:rsidR="00585660">
        <w:rPr>
          <w:rFonts w:eastAsia="Calibri" w:cs="B Mitra" w:hint="cs"/>
          <w:sz w:val="26"/>
          <w:szCs w:val="26"/>
          <w:rtl/>
        </w:rPr>
        <w:t xml:space="preserve"> </w:t>
      </w:r>
      <w:r w:rsidRPr="000D6FA3">
        <w:rPr>
          <w:rFonts w:eastAsia="Calibri" w:cs="B Mitra"/>
          <w:sz w:val="26"/>
          <w:szCs w:val="26"/>
          <w:rtl/>
        </w:rPr>
        <w:t>بيرجند</w:t>
      </w:r>
      <w:r w:rsidR="00585660">
        <w:rPr>
          <w:rFonts w:eastAsia="Calibri" w:cs="B Mitra" w:hint="cs"/>
          <w:sz w:val="26"/>
          <w:szCs w:val="26"/>
          <w:rtl/>
        </w:rPr>
        <w:t xml:space="preserve"> </w:t>
      </w:r>
      <w:r w:rsidRPr="000D6FA3">
        <w:rPr>
          <w:rFonts w:eastAsia="Calibri" w:cs="B Mitra"/>
          <w:sz w:val="26"/>
          <w:szCs w:val="26"/>
          <w:rtl/>
        </w:rPr>
        <w:t>در</w:t>
      </w:r>
      <w:r w:rsidR="00585660">
        <w:rPr>
          <w:rFonts w:eastAsia="Calibri" w:cs="B Mitra" w:hint="cs"/>
          <w:sz w:val="26"/>
          <w:szCs w:val="26"/>
          <w:rtl/>
        </w:rPr>
        <w:t xml:space="preserve"> </w:t>
      </w:r>
      <w:r w:rsidRPr="000D6FA3">
        <w:rPr>
          <w:rFonts w:eastAsia="Calibri" w:cs="B Mitra"/>
          <w:sz w:val="26"/>
          <w:szCs w:val="26"/>
          <w:rtl/>
        </w:rPr>
        <w:t>ساعت</w:t>
      </w:r>
      <w:r w:rsidR="00E663E6">
        <w:rPr>
          <w:rFonts w:eastAsia="Calibri" w:cs="B Mitra" w:hint="cs"/>
          <w:sz w:val="26"/>
          <w:szCs w:val="26"/>
          <w:rtl/>
        </w:rPr>
        <w:t>12</w:t>
      </w:r>
      <w:r w:rsidR="00B927A3">
        <w:rPr>
          <w:rFonts w:eastAsia="Calibri" w:cs="B Mitra" w:hint="cs"/>
          <w:sz w:val="26"/>
          <w:szCs w:val="26"/>
          <w:rtl/>
        </w:rPr>
        <w:t>:</w:t>
      </w:r>
      <w:r w:rsidR="008D4265">
        <w:rPr>
          <w:rFonts w:eastAsia="Calibri" w:cs="B Mitra" w:hint="cs"/>
          <w:sz w:val="26"/>
          <w:szCs w:val="26"/>
          <w:rtl/>
        </w:rPr>
        <w:t>15</w:t>
      </w:r>
      <w:r w:rsidRPr="000D6FA3">
        <w:rPr>
          <w:rFonts w:eastAsia="Calibri" w:cs="B Mitra"/>
          <w:sz w:val="26"/>
          <w:szCs w:val="26"/>
          <w:rtl/>
        </w:rPr>
        <w:t>روز</w:t>
      </w:r>
      <w:r w:rsidR="00585660">
        <w:rPr>
          <w:rFonts w:eastAsia="Calibri" w:cs="B Mitra" w:hint="cs"/>
          <w:sz w:val="26"/>
          <w:szCs w:val="26"/>
          <w:rtl/>
        </w:rPr>
        <w:t xml:space="preserve"> </w:t>
      </w:r>
      <w:r w:rsidR="008D4265">
        <w:rPr>
          <w:rFonts w:eastAsia="Calibri" w:cs="B Mitra" w:hint="cs"/>
          <w:sz w:val="26"/>
          <w:szCs w:val="26"/>
          <w:rtl/>
          <w:lang w:bidi="fa-IR"/>
        </w:rPr>
        <w:t>دوشنبه</w:t>
      </w:r>
      <w:r w:rsidR="00585660">
        <w:rPr>
          <w:rFonts w:eastAsia="Calibri" w:cs="B Mitra" w:hint="cs"/>
          <w:sz w:val="26"/>
          <w:szCs w:val="26"/>
          <w:rtl/>
          <w:lang w:bidi="fa-IR"/>
        </w:rPr>
        <w:t xml:space="preserve"> </w:t>
      </w:r>
      <w:r w:rsidRPr="000D6FA3">
        <w:rPr>
          <w:rFonts w:eastAsia="Calibri" w:cs="B Mitra"/>
          <w:sz w:val="26"/>
          <w:szCs w:val="26"/>
          <w:rtl/>
        </w:rPr>
        <w:t>مورخ</w:t>
      </w:r>
      <w:r w:rsidR="00A57CFA">
        <w:rPr>
          <w:rFonts w:eastAsia="Calibri" w:cs="B Mitra" w:hint="cs"/>
          <w:sz w:val="26"/>
          <w:szCs w:val="26"/>
          <w:rtl/>
        </w:rPr>
        <w:t>23</w:t>
      </w:r>
      <w:r w:rsidRPr="000D6FA3">
        <w:rPr>
          <w:rFonts w:eastAsia="Calibri" w:cs="B Mitra" w:hint="cs"/>
          <w:sz w:val="26"/>
          <w:szCs w:val="26"/>
          <w:rtl/>
        </w:rPr>
        <w:t>/</w:t>
      </w:r>
      <w:r w:rsidR="008D4265">
        <w:rPr>
          <w:rFonts w:eastAsia="Calibri" w:cs="B Mitra" w:hint="cs"/>
          <w:sz w:val="26"/>
          <w:szCs w:val="26"/>
          <w:rtl/>
        </w:rPr>
        <w:t>08</w:t>
      </w:r>
      <w:r w:rsidRPr="000D6FA3">
        <w:rPr>
          <w:rFonts w:eastAsia="Calibri" w:cs="B Mitra" w:hint="cs"/>
          <w:sz w:val="26"/>
          <w:szCs w:val="26"/>
          <w:rtl/>
        </w:rPr>
        <w:t>/1402</w:t>
      </w:r>
      <w:r w:rsidR="00363100">
        <w:rPr>
          <w:rFonts w:eastAsia="Calibri" w:cs="B Mitra" w:hint="cs"/>
          <w:sz w:val="26"/>
          <w:szCs w:val="26"/>
          <w:rtl/>
        </w:rPr>
        <w:t xml:space="preserve"> </w:t>
      </w:r>
      <w:r w:rsidRPr="000D6FA3">
        <w:rPr>
          <w:rFonts w:eastAsia="Calibri" w:cs="B Mitra"/>
          <w:sz w:val="26"/>
          <w:szCs w:val="26"/>
          <w:rtl/>
        </w:rPr>
        <w:t>درمحل</w:t>
      </w:r>
      <w:r w:rsidR="00585660">
        <w:rPr>
          <w:rFonts w:eastAsia="Calibri" w:cs="B Mitra" w:hint="cs"/>
          <w:sz w:val="26"/>
          <w:szCs w:val="26"/>
          <w:rtl/>
        </w:rPr>
        <w:t xml:space="preserve"> </w:t>
      </w:r>
      <w:r w:rsidRPr="000D6FA3">
        <w:rPr>
          <w:rFonts w:eastAsia="Calibri" w:cs="B Mitra"/>
          <w:sz w:val="26"/>
          <w:szCs w:val="26"/>
          <w:rtl/>
        </w:rPr>
        <w:t>سالن</w:t>
      </w:r>
      <w:r w:rsidR="00585660">
        <w:rPr>
          <w:rFonts w:eastAsia="Calibri" w:cs="B Mitra" w:hint="cs"/>
          <w:sz w:val="26"/>
          <w:szCs w:val="26"/>
          <w:rtl/>
        </w:rPr>
        <w:t xml:space="preserve"> </w:t>
      </w:r>
      <w:r w:rsidR="00E663E6">
        <w:rPr>
          <w:rFonts w:eastAsia="Calibri" w:cs="B Mitra" w:hint="cs"/>
          <w:sz w:val="26"/>
          <w:szCs w:val="26"/>
          <w:rtl/>
        </w:rPr>
        <w:t>اجتماعات شهید قاسمی</w:t>
      </w:r>
      <w:r w:rsidR="00585660">
        <w:rPr>
          <w:rFonts w:eastAsia="Calibri" w:cs="B Mitra" w:hint="cs"/>
          <w:sz w:val="26"/>
          <w:szCs w:val="26"/>
          <w:rtl/>
        </w:rPr>
        <w:t xml:space="preserve"> </w:t>
      </w:r>
      <w:r w:rsidR="00E663E6">
        <w:rPr>
          <w:rFonts w:eastAsia="Calibri" w:cs="B Mitra" w:hint="cs"/>
          <w:sz w:val="26"/>
          <w:szCs w:val="26"/>
          <w:rtl/>
        </w:rPr>
        <w:t>ف</w:t>
      </w:r>
      <w:r w:rsidRPr="000D6FA3">
        <w:rPr>
          <w:rFonts w:eastAsia="Calibri" w:cs="B Mitra"/>
          <w:sz w:val="26"/>
          <w:szCs w:val="26"/>
          <w:rtl/>
        </w:rPr>
        <w:t>رمانداري</w:t>
      </w:r>
      <w:r w:rsidR="00585660">
        <w:rPr>
          <w:rFonts w:eastAsia="Calibri" w:cs="B Mitra" w:hint="cs"/>
          <w:sz w:val="26"/>
          <w:szCs w:val="26"/>
          <w:rtl/>
        </w:rPr>
        <w:t xml:space="preserve"> </w:t>
      </w:r>
      <w:r w:rsidRPr="000D6FA3">
        <w:rPr>
          <w:rFonts w:eastAsia="Calibri" w:cs="B Mitra"/>
          <w:sz w:val="26"/>
          <w:szCs w:val="26"/>
          <w:rtl/>
        </w:rPr>
        <w:t>به</w:t>
      </w:r>
      <w:r w:rsidR="00585660">
        <w:rPr>
          <w:rFonts w:eastAsia="Calibri" w:cs="B Mitra" w:hint="cs"/>
          <w:sz w:val="26"/>
          <w:szCs w:val="26"/>
          <w:rtl/>
        </w:rPr>
        <w:t xml:space="preserve"> </w:t>
      </w:r>
      <w:r w:rsidRPr="000D6FA3">
        <w:rPr>
          <w:rFonts w:eastAsia="Calibri" w:cs="B Mitra"/>
          <w:sz w:val="26"/>
          <w:szCs w:val="26"/>
          <w:rtl/>
        </w:rPr>
        <w:t>رياست</w:t>
      </w:r>
      <w:r w:rsidR="00585660">
        <w:rPr>
          <w:rFonts w:eastAsia="Calibri" w:cs="B Mitra" w:hint="cs"/>
          <w:sz w:val="26"/>
          <w:szCs w:val="26"/>
          <w:rtl/>
        </w:rPr>
        <w:t xml:space="preserve"> </w:t>
      </w:r>
      <w:r w:rsidRPr="000D6FA3">
        <w:rPr>
          <w:rFonts w:eastAsia="Calibri" w:cs="B Mitra"/>
          <w:sz w:val="26"/>
          <w:szCs w:val="26"/>
          <w:rtl/>
        </w:rPr>
        <w:t>جناب</w:t>
      </w:r>
      <w:r w:rsidR="00585660">
        <w:rPr>
          <w:rFonts w:eastAsia="Calibri" w:cs="B Mitra" w:hint="cs"/>
          <w:sz w:val="26"/>
          <w:szCs w:val="26"/>
          <w:rtl/>
        </w:rPr>
        <w:t xml:space="preserve"> </w:t>
      </w:r>
      <w:r w:rsidRPr="000D6FA3">
        <w:rPr>
          <w:rFonts w:eastAsia="Calibri" w:cs="B Mitra"/>
          <w:sz w:val="26"/>
          <w:szCs w:val="26"/>
          <w:rtl/>
        </w:rPr>
        <w:t>آقای</w:t>
      </w:r>
      <w:r w:rsidR="00585660">
        <w:rPr>
          <w:rFonts w:eastAsia="Calibri" w:cs="B Mitra" w:hint="cs"/>
          <w:sz w:val="26"/>
          <w:szCs w:val="26"/>
          <w:rtl/>
        </w:rPr>
        <w:t xml:space="preserve"> </w:t>
      </w:r>
      <w:r w:rsidRPr="000D6FA3">
        <w:rPr>
          <w:rFonts w:eastAsia="Calibri" w:cs="B Mitra"/>
          <w:sz w:val="26"/>
          <w:szCs w:val="26"/>
          <w:rtl/>
        </w:rPr>
        <w:t>علی</w:t>
      </w:r>
      <w:r w:rsidR="00585660">
        <w:rPr>
          <w:rFonts w:eastAsia="Calibri" w:cs="B Mitra" w:hint="cs"/>
          <w:sz w:val="26"/>
          <w:szCs w:val="26"/>
          <w:rtl/>
        </w:rPr>
        <w:t xml:space="preserve"> </w:t>
      </w:r>
      <w:r w:rsidRPr="000D6FA3">
        <w:rPr>
          <w:rFonts w:eastAsia="Calibri" w:cs="B Mitra"/>
          <w:sz w:val="26"/>
          <w:szCs w:val="26"/>
          <w:rtl/>
        </w:rPr>
        <w:t>فاضلی</w:t>
      </w:r>
      <w:r w:rsidR="00585660">
        <w:rPr>
          <w:rFonts w:eastAsia="Calibri" w:cs="B Mitra" w:hint="cs"/>
          <w:sz w:val="26"/>
          <w:szCs w:val="26"/>
          <w:rtl/>
        </w:rPr>
        <w:t xml:space="preserve"> </w:t>
      </w:r>
      <w:r w:rsidRPr="000D6FA3">
        <w:rPr>
          <w:rFonts w:eastAsia="Calibri" w:cs="B Mitra"/>
          <w:sz w:val="26"/>
          <w:szCs w:val="26"/>
          <w:rtl/>
        </w:rPr>
        <w:t>فرد</w:t>
      </w:r>
      <w:r w:rsidR="00585660">
        <w:rPr>
          <w:rFonts w:eastAsia="Calibri" w:cs="B Mitra" w:hint="cs"/>
          <w:sz w:val="26"/>
          <w:szCs w:val="26"/>
          <w:rtl/>
        </w:rPr>
        <w:t xml:space="preserve"> </w:t>
      </w:r>
      <w:r w:rsidRPr="000D6FA3">
        <w:rPr>
          <w:rFonts w:eastAsia="Calibri" w:cs="B Mitra"/>
          <w:sz w:val="26"/>
          <w:szCs w:val="26"/>
          <w:rtl/>
        </w:rPr>
        <w:t>فرماندار</w:t>
      </w:r>
      <w:r w:rsidR="00585660">
        <w:rPr>
          <w:rFonts w:eastAsia="Calibri" w:cs="B Mitra" w:hint="cs"/>
          <w:sz w:val="26"/>
          <w:szCs w:val="26"/>
          <w:rtl/>
        </w:rPr>
        <w:t xml:space="preserve"> </w:t>
      </w:r>
      <w:r w:rsidRPr="000D6FA3">
        <w:rPr>
          <w:rFonts w:eastAsia="Calibri" w:cs="B Mitra"/>
          <w:sz w:val="26"/>
          <w:szCs w:val="26"/>
          <w:rtl/>
        </w:rPr>
        <w:t>محترم</w:t>
      </w:r>
      <w:r w:rsidR="00585660">
        <w:rPr>
          <w:rFonts w:eastAsia="Calibri" w:cs="B Mitra" w:hint="cs"/>
          <w:sz w:val="26"/>
          <w:szCs w:val="26"/>
          <w:rtl/>
        </w:rPr>
        <w:t xml:space="preserve"> </w:t>
      </w:r>
      <w:r w:rsidRPr="000D6FA3">
        <w:rPr>
          <w:rFonts w:eastAsia="Calibri" w:cs="B Mitra"/>
          <w:sz w:val="26"/>
          <w:szCs w:val="26"/>
          <w:rtl/>
        </w:rPr>
        <w:t>شهرستان</w:t>
      </w:r>
      <w:r w:rsidR="00585660">
        <w:rPr>
          <w:rFonts w:eastAsia="Calibri" w:cs="B Mitra" w:hint="cs"/>
          <w:sz w:val="26"/>
          <w:szCs w:val="26"/>
          <w:rtl/>
        </w:rPr>
        <w:t xml:space="preserve"> </w:t>
      </w:r>
      <w:r w:rsidRPr="000D6FA3">
        <w:rPr>
          <w:rFonts w:eastAsia="Calibri" w:cs="B Mitra"/>
          <w:sz w:val="26"/>
          <w:szCs w:val="26"/>
          <w:rtl/>
        </w:rPr>
        <w:t>و</w:t>
      </w:r>
      <w:r w:rsidR="00585660">
        <w:rPr>
          <w:rFonts w:eastAsia="Calibri" w:cs="B Mitra" w:hint="cs"/>
          <w:sz w:val="26"/>
          <w:szCs w:val="26"/>
          <w:rtl/>
        </w:rPr>
        <w:t xml:space="preserve"> </w:t>
      </w:r>
      <w:r w:rsidRPr="000D6FA3">
        <w:rPr>
          <w:rFonts w:eastAsia="Calibri" w:cs="B Mitra"/>
          <w:sz w:val="26"/>
          <w:szCs w:val="26"/>
          <w:rtl/>
        </w:rPr>
        <w:t>با</w:t>
      </w:r>
      <w:r w:rsidR="00585660">
        <w:rPr>
          <w:rFonts w:eastAsia="Calibri" w:cs="B Mitra" w:hint="cs"/>
          <w:sz w:val="26"/>
          <w:szCs w:val="26"/>
          <w:rtl/>
        </w:rPr>
        <w:t xml:space="preserve"> </w:t>
      </w:r>
      <w:r w:rsidRPr="000D6FA3">
        <w:rPr>
          <w:rFonts w:eastAsia="Calibri" w:cs="B Mitra"/>
          <w:sz w:val="26"/>
          <w:szCs w:val="26"/>
          <w:rtl/>
        </w:rPr>
        <w:t>حضور</w:t>
      </w:r>
      <w:r w:rsidR="00585660">
        <w:rPr>
          <w:rFonts w:eastAsia="Calibri" w:cs="B Mitra" w:hint="cs"/>
          <w:sz w:val="26"/>
          <w:szCs w:val="26"/>
          <w:rtl/>
        </w:rPr>
        <w:t xml:space="preserve"> </w:t>
      </w:r>
      <w:r w:rsidRPr="000D6FA3">
        <w:rPr>
          <w:rFonts w:eastAsia="Calibri" w:cs="B Mitra"/>
          <w:sz w:val="26"/>
          <w:szCs w:val="26"/>
          <w:rtl/>
        </w:rPr>
        <w:t>معاونین</w:t>
      </w:r>
      <w:r w:rsidR="00585660">
        <w:rPr>
          <w:rFonts w:eastAsia="Calibri" w:cs="B Mitra" w:hint="cs"/>
          <w:sz w:val="26"/>
          <w:szCs w:val="26"/>
          <w:rtl/>
        </w:rPr>
        <w:t xml:space="preserve"> </w:t>
      </w:r>
      <w:r w:rsidRPr="000D6FA3">
        <w:rPr>
          <w:rFonts w:eastAsia="Calibri" w:cs="B Mitra"/>
          <w:sz w:val="26"/>
          <w:szCs w:val="26"/>
          <w:rtl/>
        </w:rPr>
        <w:t>محترم</w:t>
      </w:r>
      <w:r w:rsidR="00585660">
        <w:rPr>
          <w:rFonts w:eastAsia="Calibri" w:cs="B Mitra" w:hint="cs"/>
          <w:sz w:val="26"/>
          <w:szCs w:val="26"/>
          <w:rtl/>
        </w:rPr>
        <w:t xml:space="preserve"> </w:t>
      </w:r>
      <w:r w:rsidRPr="000D6FA3">
        <w:rPr>
          <w:rFonts w:eastAsia="Calibri" w:cs="B Mitra"/>
          <w:sz w:val="26"/>
          <w:szCs w:val="26"/>
          <w:rtl/>
        </w:rPr>
        <w:t>فرماندار</w:t>
      </w:r>
      <w:r w:rsidR="00FE1273">
        <w:rPr>
          <w:rFonts w:eastAsia="Calibri" w:cs="B Mitra" w:hint="cs"/>
          <w:sz w:val="26"/>
          <w:szCs w:val="26"/>
          <w:rtl/>
          <w:lang w:bidi="fa-IR"/>
        </w:rPr>
        <w:t>، بخشدار محترم مرکزی بیرجند</w:t>
      </w:r>
      <w:r w:rsidR="00585660">
        <w:rPr>
          <w:rFonts w:eastAsia="Calibri" w:cs="B Mitra" w:hint="cs"/>
          <w:sz w:val="26"/>
          <w:szCs w:val="26"/>
          <w:rtl/>
          <w:lang w:bidi="fa-IR"/>
        </w:rPr>
        <w:t xml:space="preserve"> </w:t>
      </w:r>
      <w:r w:rsidRPr="000D6FA3">
        <w:rPr>
          <w:rFonts w:eastAsia="Calibri" w:cs="B Mitra"/>
          <w:sz w:val="26"/>
          <w:szCs w:val="26"/>
          <w:rtl/>
        </w:rPr>
        <w:t>و</w:t>
      </w:r>
      <w:r w:rsidR="00585660">
        <w:rPr>
          <w:rFonts w:eastAsia="Calibri" w:cs="B Mitra" w:hint="cs"/>
          <w:sz w:val="26"/>
          <w:szCs w:val="26"/>
          <w:rtl/>
        </w:rPr>
        <w:t xml:space="preserve"> </w:t>
      </w:r>
      <w:r w:rsidRPr="000D6FA3">
        <w:rPr>
          <w:rFonts w:eastAsia="Calibri" w:cs="B Mitra"/>
          <w:sz w:val="26"/>
          <w:szCs w:val="26"/>
          <w:rtl/>
        </w:rPr>
        <w:t>اعضاي</w:t>
      </w:r>
      <w:r w:rsidR="00585660">
        <w:rPr>
          <w:rFonts w:eastAsia="Calibri" w:cs="B Mitra" w:hint="cs"/>
          <w:sz w:val="26"/>
          <w:szCs w:val="26"/>
          <w:rtl/>
        </w:rPr>
        <w:t xml:space="preserve"> </w:t>
      </w:r>
      <w:r w:rsidRPr="000D6FA3">
        <w:rPr>
          <w:rFonts w:eastAsia="Calibri" w:cs="B Mitra"/>
          <w:sz w:val="26"/>
          <w:szCs w:val="26"/>
          <w:rtl/>
        </w:rPr>
        <w:t>محترم</w:t>
      </w:r>
      <w:r w:rsidR="00585660">
        <w:rPr>
          <w:rFonts w:eastAsia="Calibri" w:cs="B Mitra" w:hint="cs"/>
          <w:sz w:val="26"/>
          <w:szCs w:val="26"/>
          <w:rtl/>
        </w:rPr>
        <w:t xml:space="preserve"> </w:t>
      </w:r>
      <w:r w:rsidRPr="000D6FA3">
        <w:rPr>
          <w:rFonts w:eastAsia="Calibri" w:cs="B Mitra"/>
          <w:sz w:val="26"/>
          <w:szCs w:val="26"/>
          <w:rtl/>
        </w:rPr>
        <w:t>شوراي</w:t>
      </w:r>
      <w:r w:rsidR="00585660">
        <w:rPr>
          <w:rFonts w:eastAsia="Calibri" w:cs="B Mitra" w:hint="cs"/>
          <w:sz w:val="26"/>
          <w:szCs w:val="26"/>
          <w:rtl/>
        </w:rPr>
        <w:t xml:space="preserve"> </w:t>
      </w:r>
      <w:r w:rsidRPr="000D6FA3">
        <w:rPr>
          <w:rFonts w:eastAsia="Calibri" w:cs="B Mitra"/>
          <w:sz w:val="26"/>
          <w:szCs w:val="26"/>
          <w:rtl/>
        </w:rPr>
        <w:t>اداري</w:t>
      </w:r>
      <w:r w:rsidR="00585660">
        <w:rPr>
          <w:rFonts w:eastAsia="Calibri" w:cs="B Mitra" w:hint="cs"/>
          <w:sz w:val="26"/>
          <w:szCs w:val="26"/>
          <w:rtl/>
        </w:rPr>
        <w:t xml:space="preserve"> </w:t>
      </w:r>
      <w:r w:rsidRPr="000D6FA3">
        <w:rPr>
          <w:rFonts w:eastAsia="Calibri" w:cs="B Mitra"/>
          <w:sz w:val="26"/>
          <w:szCs w:val="26"/>
          <w:rtl/>
        </w:rPr>
        <w:t>شهرستان</w:t>
      </w:r>
      <w:r w:rsidR="00585660">
        <w:rPr>
          <w:rFonts w:eastAsia="Calibri" w:cs="B Mitra" w:hint="cs"/>
          <w:sz w:val="26"/>
          <w:szCs w:val="26"/>
          <w:rtl/>
        </w:rPr>
        <w:t xml:space="preserve"> </w:t>
      </w:r>
      <w:r w:rsidRPr="000D6FA3">
        <w:rPr>
          <w:rFonts w:eastAsia="Calibri" w:cs="B Mitra"/>
          <w:sz w:val="26"/>
          <w:szCs w:val="26"/>
          <w:rtl/>
        </w:rPr>
        <w:t>بیرجند</w:t>
      </w:r>
      <w:r w:rsidR="00585660">
        <w:rPr>
          <w:rFonts w:eastAsia="Calibri" w:cs="B Mitra" w:hint="cs"/>
          <w:sz w:val="26"/>
          <w:szCs w:val="26"/>
          <w:rtl/>
        </w:rPr>
        <w:t xml:space="preserve"> </w:t>
      </w:r>
      <w:r w:rsidRPr="000D6FA3">
        <w:rPr>
          <w:rFonts w:eastAsia="Calibri" w:cs="B Mitra"/>
          <w:sz w:val="26"/>
          <w:szCs w:val="26"/>
          <w:rtl/>
        </w:rPr>
        <w:t>برگزارگردید</w:t>
      </w:r>
      <w:r w:rsidRPr="000D6FA3">
        <w:rPr>
          <w:rFonts w:eastAsia="Calibri" w:cs="B Mitra"/>
          <w:sz w:val="26"/>
          <w:szCs w:val="26"/>
        </w:rPr>
        <w:t>.</w:t>
      </w:r>
    </w:p>
    <w:p w:rsidR="000D6FA3" w:rsidRPr="00B927A3" w:rsidRDefault="000D6FA3" w:rsidP="00861242">
      <w:pPr>
        <w:bidi/>
        <w:spacing w:after="0"/>
        <w:ind w:left="-450" w:right="-450" w:firstLine="562"/>
        <w:jc w:val="both"/>
        <w:rPr>
          <w:rFonts w:eastAsia="Calibri" w:cs="B Mitra"/>
          <w:sz w:val="26"/>
          <w:szCs w:val="26"/>
        </w:rPr>
      </w:pPr>
    </w:p>
    <w:p w:rsidR="00861242" w:rsidRPr="00D44730" w:rsidRDefault="000D6FA3" w:rsidP="007B130F">
      <w:pPr>
        <w:numPr>
          <w:ilvl w:val="0"/>
          <w:numId w:val="11"/>
        </w:numPr>
        <w:bidi/>
        <w:spacing w:after="0"/>
        <w:ind w:left="-450" w:right="-450" w:hanging="360"/>
        <w:jc w:val="both"/>
        <w:rPr>
          <w:rFonts w:eastAsia="Calibri" w:cs="B Mitra"/>
          <w:sz w:val="26"/>
          <w:szCs w:val="26"/>
        </w:rPr>
      </w:pPr>
      <w:r w:rsidRPr="00861242">
        <w:rPr>
          <w:rFonts w:eastAsia="Calibri" w:cs="B Mitra"/>
          <w:b/>
          <w:bCs/>
          <w:rtl/>
        </w:rPr>
        <w:t>شروع</w:t>
      </w:r>
      <w:r w:rsidR="00585660">
        <w:rPr>
          <w:rFonts w:eastAsia="Calibri" w:cs="B Mitra" w:hint="cs"/>
          <w:b/>
          <w:bCs/>
          <w:rtl/>
        </w:rPr>
        <w:t xml:space="preserve"> </w:t>
      </w:r>
      <w:r w:rsidRPr="00861242">
        <w:rPr>
          <w:rFonts w:eastAsia="Calibri" w:cs="B Mitra"/>
          <w:b/>
          <w:bCs/>
          <w:rtl/>
        </w:rPr>
        <w:t>جلسه</w:t>
      </w:r>
      <w:r w:rsidRPr="00861242">
        <w:rPr>
          <w:rFonts w:eastAsia="Calibri" w:cs="B Mitra" w:hint="cs"/>
          <w:b/>
          <w:bCs/>
          <w:rtl/>
        </w:rPr>
        <w:t>:</w:t>
      </w:r>
      <w:r w:rsidR="00585660">
        <w:rPr>
          <w:rFonts w:eastAsia="Calibri" w:cs="B Mitra" w:hint="cs"/>
          <w:b/>
          <w:bCs/>
          <w:rtl/>
        </w:rPr>
        <w:t xml:space="preserve"> </w:t>
      </w:r>
      <w:r w:rsidRPr="000D6FA3">
        <w:rPr>
          <w:rFonts w:eastAsia="Calibri" w:cs="B Mitra"/>
          <w:sz w:val="26"/>
          <w:szCs w:val="26"/>
          <w:rtl/>
        </w:rPr>
        <w:t>تلاوت</w:t>
      </w:r>
      <w:r w:rsidR="00585660">
        <w:rPr>
          <w:rFonts w:eastAsia="Calibri" w:cs="B Mitra" w:hint="cs"/>
          <w:sz w:val="26"/>
          <w:szCs w:val="26"/>
          <w:rtl/>
        </w:rPr>
        <w:t xml:space="preserve"> </w:t>
      </w:r>
      <w:r w:rsidRPr="000D6FA3">
        <w:rPr>
          <w:rFonts w:eastAsia="Calibri" w:cs="B Mitra"/>
          <w:sz w:val="26"/>
          <w:szCs w:val="26"/>
          <w:rtl/>
        </w:rPr>
        <w:t>آياتي</w:t>
      </w:r>
      <w:r w:rsidR="00585660">
        <w:rPr>
          <w:rFonts w:eastAsia="Calibri" w:cs="B Mitra" w:hint="cs"/>
          <w:sz w:val="26"/>
          <w:szCs w:val="26"/>
          <w:rtl/>
        </w:rPr>
        <w:t xml:space="preserve"> </w:t>
      </w:r>
      <w:r w:rsidRPr="000D6FA3">
        <w:rPr>
          <w:rFonts w:eastAsia="Calibri" w:cs="B Mitra"/>
          <w:sz w:val="26"/>
          <w:szCs w:val="26"/>
          <w:rtl/>
        </w:rPr>
        <w:t>از</w:t>
      </w:r>
      <w:r w:rsidR="00585660">
        <w:rPr>
          <w:rFonts w:eastAsia="Calibri" w:cs="B Mitra" w:hint="cs"/>
          <w:sz w:val="26"/>
          <w:szCs w:val="26"/>
          <w:rtl/>
        </w:rPr>
        <w:t xml:space="preserve"> </w:t>
      </w:r>
      <w:r w:rsidR="007B130F">
        <w:rPr>
          <w:rFonts w:eastAsia="Calibri" w:cs="B Mitra"/>
          <w:sz w:val="26"/>
          <w:szCs w:val="26"/>
          <w:rtl/>
        </w:rPr>
        <w:t>كلام</w:t>
      </w:r>
      <w:r w:rsidR="007B130F">
        <w:rPr>
          <w:rFonts w:eastAsia="Calibri" w:cs="B Mitra" w:hint="cs"/>
          <w:sz w:val="26"/>
          <w:szCs w:val="26"/>
          <w:rtl/>
        </w:rPr>
        <w:t xml:space="preserve"> ا... </w:t>
      </w:r>
      <w:r w:rsidRPr="000D6FA3">
        <w:rPr>
          <w:rFonts w:eastAsia="Calibri" w:cs="B Mitra"/>
          <w:sz w:val="26"/>
          <w:szCs w:val="26"/>
          <w:rtl/>
        </w:rPr>
        <w:t>مجيد،</w:t>
      </w:r>
      <w:r w:rsidR="00585660">
        <w:rPr>
          <w:rFonts w:eastAsia="Calibri" w:cs="B Mitra" w:hint="cs"/>
          <w:sz w:val="26"/>
          <w:szCs w:val="26"/>
          <w:rtl/>
        </w:rPr>
        <w:t xml:space="preserve"> </w:t>
      </w:r>
      <w:r w:rsidRPr="000D6FA3">
        <w:rPr>
          <w:rFonts w:eastAsia="Calibri" w:cs="B Mitra"/>
          <w:sz w:val="26"/>
          <w:szCs w:val="26"/>
          <w:rtl/>
        </w:rPr>
        <w:t>ادای</w:t>
      </w:r>
      <w:r w:rsidR="00585660">
        <w:rPr>
          <w:rFonts w:eastAsia="Calibri" w:cs="B Mitra" w:hint="cs"/>
          <w:sz w:val="26"/>
          <w:szCs w:val="26"/>
          <w:rtl/>
        </w:rPr>
        <w:t xml:space="preserve"> </w:t>
      </w:r>
      <w:r w:rsidRPr="000D6FA3">
        <w:rPr>
          <w:rFonts w:eastAsia="Calibri" w:cs="B Mitra"/>
          <w:sz w:val="26"/>
          <w:szCs w:val="26"/>
          <w:rtl/>
        </w:rPr>
        <w:t>احترام</w:t>
      </w:r>
      <w:r w:rsidR="00585660">
        <w:rPr>
          <w:rFonts w:eastAsia="Calibri" w:cs="B Mitra" w:hint="cs"/>
          <w:sz w:val="26"/>
          <w:szCs w:val="26"/>
          <w:rtl/>
        </w:rPr>
        <w:t xml:space="preserve"> </w:t>
      </w:r>
      <w:r w:rsidRPr="000D6FA3">
        <w:rPr>
          <w:rFonts w:eastAsia="Calibri" w:cs="B Mitra"/>
          <w:sz w:val="26"/>
          <w:szCs w:val="26"/>
          <w:rtl/>
        </w:rPr>
        <w:t>به</w:t>
      </w:r>
      <w:r w:rsidR="00585660">
        <w:rPr>
          <w:rFonts w:eastAsia="Calibri" w:cs="B Mitra" w:hint="cs"/>
          <w:sz w:val="26"/>
          <w:szCs w:val="26"/>
          <w:rtl/>
        </w:rPr>
        <w:t xml:space="preserve"> </w:t>
      </w:r>
      <w:r w:rsidRPr="000D6FA3">
        <w:rPr>
          <w:rFonts w:eastAsia="Calibri" w:cs="B Mitra"/>
          <w:sz w:val="26"/>
          <w:szCs w:val="26"/>
          <w:rtl/>
        </w:rPr>
        <w:t>سرود</w:t>
      </w:r>
      <w:r w:rsidR="00585660">
        <w:rPr>
          <w:rFonts w:eastAsia="Calibri" w:cs="B Mitra" w:hint="cs"/>
          <w:sz w:val="26"/>
          <w:szCs w:val="26"/>
          <w:rtl/>
        </w:rPr>
        <w:t xml:space="preserve"> </w:t>
      </w:r>
      <w:r w:rsidRPr="000D6FA3">
        <w:rPr>
          <w:rFonts w:eastAsia="Calibri" w:cs="B Mitra"/>
          <w:sz w:val="26"/>
          <w:szCs w:val="26"/>
          <w:rtl/>
        </w:rPr>
        <w:t>جمهوري</w:t>
      </w:r>
      <w:r w:rsidR="00585660">
        <w:rPr>
          <w:rFonts w:eastAsia="Calibri" w:cs="B Mitra" w:hint="cs"/>
          <w:sz w:val="26"/>
          <w:szCs w:val="26"/>
          <w:rtl/>
        </w:rPr>
        <w:t xml:space="preserve"> </w:t>
      </w:r>
      <w:r w:rsidRPr="000D6FA3">
        <w:rPr>
          <w:rFonts w:eastAsia="Calibri" w:cs="B Mitra"/>
          <w:sz w:val="26"/>
          <w:szCs w:val="26"/>
          <w:rtl/>
        </w:rPr>
        <w:t>اسلامي</w:t>
      </w:r>
      <w:r w:rsidR="00585660">
        <w:rPr>
          <w:rFonts w:eastAsia="Calibri" w:cs="B Mitra" w:hint="cs"/>
          <w:sz w:val="26"/>
          <w:szCs w:val="26"/>
          <w:rtl/>
        </w:rPr>
        <w:t xml:space="preserve"> </w:t>
      </w:r>
      <w:r w:rsidRPr="000D6FA3">
        <w:rPr>
          <w:rFonts w:eastAsia="Calibri" w:cs="B Mitra"/>
          <w:sz w:val="26"/>
          <w:szCs w:val="26"/>
          <w:rtl/>
        </w:rPr>
        <w:t>و</w:t>
      </w:r>
      <w:r w:rsidR="00585660">
        <w:rPr>
          <w:rFonts w:eastAsia="Calibri" w:cs="B Mitra" w:hint="cs"/>
          <w:sz w:val="26"/>
          <w:szCs w:val="26"/>
          <w:rtl/>
        </w:rPr>
        <w:t xml:space="preserve"> </w:t>
      </w:r>
      <w:r w:rsidRPr="000D6FA3">
        <w:rPr>
          <w:rFonts w:eastAsia="Calibri" w:cs="B Mitra"/>
          <w:sz w:val="26"/>
          <w:szCs w:val="26"/>
          <w:rtl/>
        </w:rPr>
        <w:t>قرائت</w:t>
      </w:r>
      <w:r w:rsidR="00585660">
        <w:rPr>
          <w:rFonts w:eastAsia="Calibri" w:cs="B Mitra" w:hint="cs"/>
          <w:sz w:val="26"/>
          <w:szCs w:val="26"/>
          <w:rtl/>
        </w:rPr>
        <w:t xml:space="preserve"> </w:t>
      </w:r>
      <w:r w:rsidRPr="000D6FA3">
        <w:rPr>
          <w:rFonts w:eastAsia="Calibri" w:cs="B Mitra"/>
          <w:sz w:val="26"/>
          <w:szCs w:val="26"/>
          <w:rtl/>
        </w:rPr>
        <w:t>صلوات</w:t>
      </w:r>
      <w:r w:rsidR="00585660">
        <w:rPr>
          <w:rFonts w:eastAsia="Calibri" w:cs="B Mitra" w:hint="cs"/>
          <w:sz w:val="26"/>
          <w:szCs w:val="26"/>
          <w:rtl/>
        </w:rPr>
        <w:t xml:space="preserve"> </w:t>
      </w:r>
      <w:r w:rsidRPr="000D6FA3">
        <w:rPr>
          <w:rFonts w:eastAsia="Calibri" w:cs="B Mitra"/>
          <w:sz w:val="26"/>
          <w:szCs w:val="26"/>
          <w:rtl/>
        </w:rPr>
        <w:t>خاصه</w:t>
      </w:r>
      <w:r w:rsidR="00B8397C">
        <w:rPr>
          <w:rFonts w:eastAsia="Calibri" w:cs="B Mitra" w:hint="cs"/>
          <w:sz w:val="26"/>
          <w:szCs w:val="26"/>
          <w:rtl/>
        </w:rPr>
        <w:t xml:space="preserve"> حضرت</w:t>
      </w:r>
      <w:r w:rsidR="00585660">
        <w:rPr>
          <w:rFonts w:eastAsia="Calibri" w:cs="B Mitra" w:hint="cs"/>
          <w:sz w:val="26"/>
          <w:szCs w:val="26"/>
          <w:rtl/>
        </w:rPr>
        <w:t xml:space="preserve"> </w:t>
      </w:r>
      <w:r w:rsidRPr="000D6FA3">
        <w:rPr>
          <w:rFonts w:eastAsia="Calibri" w:cs="B Mitra"/>
          <w:sz w:val="26"/>
          <w:szCs w:val="26"/>
          <w:rtl/>
        </w:rPr>
        <w:t>امام</w:t>
      </w:r>
      <w:r w:rsidR="00585660">
        <w:rPr>
          <w:rFonts w:eastAsia="Calibri" w:cs="B Mitra" w:hint="cs"/>
          <w:sz w:val="26"/>
          <w:szCs w:val="26"/>
          <w:rtl/>
        </w:rPr>
        <w:t xml:space="preserve"> </w:t>
      </w:r>
      <w:r w:rsidRPr="000D6FA3">
        <w:rPr>
          <w:rFonts w:eastAsia="Calibri" w:cs="B Mitra"/>
          <w:sz w:val="26"/>
          <w:szCs w:val="26"/>
          <w:rtl/>
        </w:rPr>
        <w:t>رضا</w:t>
      </w:r>
      <w:r>
        <w:rPr>
          <w:rFonts w:eastAsia="Calibri" w:cs="B Mitra" w:hint="cs"/>
          <w:sz w:val="26"/>
          <w:szCs w:val="26"/>
          <w:rtl/>
        </w:rPr>
        <w:t xml:space="preserve"> (ع)</w:t>
      </w:r>
    </w:p>
    <w:p w:rsidR="0097650E" w:rsidRPr="00861242" w:rsidRDefault="0097650E" w:rsidP="007B130F">
      <w:pPr>
        <w:bidi/>
        <w:spacing w:after="0"/>
        <w:ind w:right="-450"/>
        <w:jc w:val="both"/>
        <w:rPr>
          <w:rFonts w:eastAsia="Calibri" w:cs="B Mitra"/>
          <w:b/>
          <w:bCs/>
        </w:rPr>
      </w:pPr>
    </w:p>
    <w:p w:rsidR="00CF32E0" w:rsidRPr="005F3888" w:rsidRDefault="00CF32E0" w:rsidP="000E7EFF">
      <w:pPr>
        <w:numPr>
          <w:ilvl w:val="0"/>
          <w:numId w:val="11"/>
        </w:numPr>
        <w:bidi/>
        <w:spacing w:after="0" w:line="240" w:lineRule="auto"/>
        <w:ind w:left="-450" w:right="-450" w:hanging="360"/>
        <w:jc w:val="both"/>
        <w:rPr>
          <w:rFonts w:eastAsia="Calibri" w:cs="B Mitra"/>
          <w:sz w:val="26"/>
          <w:szCs w:val="26"/>
        </w:rPr>
      </w:pPr>
      <w:r w:rsidRPr="005F3888">
        <w:rPr>
          <w:rFonts w:eastAsia="Calibri" w:cs="B Mitra" w:hint="cs"/>
          <w:sz w:val="26"/>
          <w:szCs w:val="26"/>
          <w:rtl/>
        </w:rPr>
        <w:t>عرض سلام و</w:t>
      </w:r>
      <w:r w:rsidR="00585660">
        <w:rPr>
          <w:rFonts w:eastAsia="Calibri" w:cs="B Mitra" w:hint="cs"/>
          <w:sz w:val="26"/>
          <w:szCs w:val="26"/>
          <w:rtl/>
        </w:rPr>
        <w:t xml:space="preserve"> </w:t>
      </w:r>
      <w:r w:rsidRPr="005F3888">
        <w:rPr>
          <w:rFonts w:eastAsia="Calibri" w:cs="B Mitra" w:hint="cs"/>
          <w:sz w:val="26"/>
          <w:szCs w:val="26"/>
          <w:rtl/>
        </w:rPr>
        <w:t xml:space="preserve">خوشامد گویی </w:t>
      </w:r>
      <w:r w:rsidR="00B42397">
        <w:rPr>
          <w:rFonts w:eastAsia="Calibri" w:cs="B Mitra" w:hint="cs"/>
          <w:sz w:val="26"/>
          <w:szCs w:val="26"/>
          <w:rtl/>
        </w:rPr>
        <w:t xml:space="preserve">آقای شکری </w:t>
      </w:r>
      <w:r w:rsidRPr="005F3888">
        <w:rPr>
          <w:rFonts w:eastAsia="Calibri" w:cs="B Mitra" w:hint="cs"/>
          <w:sz w:val="26"/>
          <w:szCs w:val="26"/>
          <w:rtl/>
        </w:rPr>
        <w:t xml:space="preserve">به </w:t>
      </w:r>
      <w:r w:rsidR="000E7EFF">
        <w:rPr>
          <w:rFonts w:eastAsia="Calibri" w:cs="B Mitra" w:hint="cs"/>
          <w:sz w:val="26"/>
          <w:szCs w:val="26"/>
          <w:rtl/>
        </w:rPr>
        <w:t>اعضای محترم شورای اداری</w:t>
      </w:r>
      <w:r w:rsidR="00B10E44">
        <w:rPr>
          <w:rFonts w:eastAsia="Calibri" w:cs="B Mitra" w:hint="cs"/>
          <w:sz w:val="26"/>
          <w:szCs w:val="26"/>
          <w:rtl/>
        </w:rPr>
        <w:t xml:space="preserve">، اعلام مناسب ها، آرزوی پیروزی جبهه مقاومت </w:t>
      </w:r>
      <w:r w:rsidR="00B42397">
        <w:rPr>
          <w:rFonts w:eastAsia="Calibri" w:cs="B Mitra" w:hint="cs"/>
          <w:sz w:val="26"/>
          <w:szCs w:val="26"/>
          <w:rtl/>
        </w:rPr>
        <w:t>بر</w:t>
      </w:r>
      <w:r w:rsidR="00585660">
        <w:rPr>
          <w:rFonts w:eastAsia="Calibri" w:cs="B Mitra" w:hint="cs"/>
          <w:sz w:val="26"/>
          <w:szCs w:val="26"/>
          <w:rtl/>
        </w:rPr>
        <w:t xml:space="preserve"> </w:t>
      </w:r>
      <w:r w:rsidR="00B42397">
        <w:rPr>
          <w:rFonts w:eastAsia="Calibri" w:cs="B Mitra" w:hint="cs"/>
          <w:sz w:val="26"/>
          <w:szCs w:val="26"/>
          <w:rtl/>
        </w:rPr>
        <w:t xml:space="preserve">مستکبرین عالم </w:t>
      </w:r>
      <w:r w:rsidRPr="005F3888">
        <w:rPr>
          <w:rFonts w:eastAsia="Calibri" w:cs="B Mitra" w:hint="cs"/>
          <w:sz w:val="26"/>
          <w:szCs w:val="26"/>
          <w:rtl/>
        </w:rPr>
        <w:t xml:space="preserve">و </w:t>
      </w:r>
      <w:r w:rsidR="009A0D63" w:rsidRPr="005F3888">
        <w:rPr>
          <w:rFonts w:eastAsia="Calibri" w:cs="B Mitra" w:hint="cs"/>
          <w:sz w:val="26"/>
          <w:szCs w:val="26"/>
          <w:rtl/>
        </w:rPr>
        <w:t xml:space="preserve">خیر مقدم به جناب آقای نوفرستی معاون محترم سیاسی سپاه </w:t>
      </w:r>
      <w:r w:rsidR="000E7EFF">
        <w:rPr>
          <w:rFonts w:eastAsia="Calibri" w:cs="B Mitra" w:hint="cs"/>
          <w:sz w:val="26"/>
          <w:szCs w:val="26"/>
          <w:rtl/>
        </w:rPr>
        <w:t>انصار الرضا (ع) استان</w:t>
      </w:r>
    </w:p>
    <w:p w:rsidR="00303235" w:rsidRPr="00271066" w:rsidRDefault="00091694" w:rsidP="00B42397">
      <w:pPr>
        <w:numPr>
          <w:ilvl w:val="0"/>
          <w:numId w:val="11"/>
        </w:numPr>
        <w:bidi/>
        <w:spacing w:after="0" w:line="240" w:lineRule="auto"/>
        <w:ind w:left="-450" w:right="-450" w:hanging="360"/>
        <w:jc w:val="both"/>
        <w:rPr>
          <w:rFonts w:eastAsia="Calibri" w:cs="B Mitra"/>
          <w:sz w:val="26"/>
          <w:szCs w:val="26"/>
        </w:rPr>
      </w:pPr>
      <w:r w:rsidRPr="00822090">
        <w:rPr>
          <w:rFonts w:eastAsia="Calibri" w:cs="B Mitra" w:hint="cs"/>
          <w:b/>
          <w:bCs/>
          <w:rtl/>
        </w:rPr>
        <w:t xml:space="preserve">ضرورت </w:t>
      </w:r>
      <w:r w:rsidR="00303235" w:rsidRPr="00822090">
        <w:rPr>
          <w:rFonts w:eastAsia="Calibri" w:cs="B Mitra" w:hint="cs"/>
          <w:b/>
          <w:bCs/>
          <w:rtl/>
        </w:rPr>
        <w:t>صرفه جویی در مصرف حام</w:t>
      </w:r>
      <w:r w:rsidRPr="00822090">
        <w:rPr>
          <w:rFonts w:eastAsia="Calibri" w:cs="B Mitra" w:hint="cs"/>
          <w:b/>
          <w:bCs/>
          <w:rtl/>
        </w:rPr>
        <w:t>ل های انرژی</w:t>
      </w:r>
      <w:r w:rsidR="001218EB">
        <w:rPr>
          <w:rFonts w:eastAsia="Calibri" w:cs="B Mitra" w:hint="cs"/>
          <w:sz w:val="26"/>
          <w:szCs w:val="26"/>
          <w:rtl/>
        </w:rPr>
        <w:t>با توجه به فرارس</w:t>
      </w:r>
      <w:r w:rsidR="002C1DAC">
        <w:rPr>
          <w:rFonts w:eastAsia="Calibri" w:cs="B Mitra" w:hint="cs"/>
          <w:sz w:val="26"/>
          <w:szCs w:val="26"/>
          <w:rtl/>
        </w:rPr>
        <w:t>یدن فصول سرد سال</w:t>
      </w:r>
      <w:r w:rsidRPr="005F3888">
        <w:rPr>
          <w:rFonts w:eastAsia="Calibri" w:cs="B Mitra" w:hint="cs"/>
          <w:sz w:val="26"/>
          <w:szCs w:val="26"/>
          <w:rtl/>
        </w:rPr>
        <w:t xml:space="preserve"> و </w:t>
      </w:r>
      <w:r w:rsidR="009429AD" w:rsidRPr="005F3888">
        <w:rPr>
          <w:rFonts w:eastAsia="Calibri" w:cs="B Mitra" w:hint="cs"/>
          <w:sz w:val="26"/>
          <w:szCs w:val="26"/>
          <w:rtl/>
        </w:rPr>
        <w:t xml:space="preserve">پیش بینی </w:t>
      </w:r>
      <w:r w:rsidRPr="005F3888">
        <w:rPr>
          <w:rFonts w:eastAsia="Calibri" w:cs="B Mitra" w:hint="cs"/>
          <w:sz w:val="26"/>
          <w:szCs w:val="26"/>
          <w:rtl/>
        </w:rPr>
        <w:t>راه اندازی</w:t>
      </w:r>
      <w:r w:rsidR="00585660">
        <w:rPr>
          <w:rFonts w:eastAsia="Calibri" w:cs="B Mitra" w:hint="cs"/>
          <w:sz w:val="26"/>
          <w:szCs w:val="26"/>
          <w:rtl/>
        </w:rPr>
        <w:t xml:space="preserve"> </w:t>
      </w:r>
      <w:r w:rsidR="00014A66" w:rsidRPr="005F3888">
        <w:rPr>
          <w:rFonts w:eastAsia="Calibri" w:cs="B Mitra" w:hint="cs"/>
          <w:sz w:val="26"/>
          <w:szCs w:val="26"/>
          <w:rtl/>
        </w:rPr>
        <w:t>مشعل دوگانه</w:t>
      </w:r>
      <w:r w:rsidR="009429AD" w:rsidRPr="005F3888">
        <w:rPr>
          <w:rFonts w:eastAsia="Calibri" w:cs="B Mitra" w:hint="cs"/>
          <w:sz w:val="26"/>
          <w:szCs w:val="26"/>
          <w:rtl/>
        </w:rPr>
        <w:t xml:space="preserve"> سوز برای تاسیسات اداره و توابع</w:t>
      </w:r>
      <w:r w:rsidRPr="005F3888">
        <w:rPr>
          <w:rFonts w:eastAsia="Calibri" w:cs="B Mitra" w:hint="cs"/>
          <w:sz w:val="26"/>
          <w:szCs w:val="26"/>
          <w:rtl/>
        </w:rPr>
        <w:t>: در صورت نیاز به</w:t>
      </w:r>
      <w:r w:rsidR="009429AD" w:rsidRPr="005F3888">
        <w:rPr>
          <w:rFonts w:eastAsia="Calibri" w:cs="B Mitra" w:hint="cs"/>
          <w:sz w:val="26"/>
          <w:szCs w:val="26"/>
          <w:rtl/>
        </w:rPr>
        <w:t xml:space="preserve"> تهیه</w:t>
      </w:r>
      <w:r w:rsidRPr="005F3888">
        <w:rPr>
          <w:rFonts w:eastAsia="Calibri" w:cs="B Mitra" w:hint="cs"/>
          <w:sz w:val="26"/>
          <w:szCs w:val="26"/>
          <w:rtl/>
        </w:rPr>
        <w:t xml:space="preserve"> تانکر و </w:t>
      </w:r>
      <w:r w:rsidR="009429AD" w:rsidRPr="005F3888">
        <w:rPr>
          <w:rFonts w:eastAsia="Calibri" w:cs="B Mitra" w:hint="cs"/>
          <w:sz w:val="26"/>
          <w:szCs w:val="26"/>
          <w:rtl/>
        </w:rPr>
        <w:t xml:space="preserve">خرید </w:t>
      </w:r>
      <w:r w:rsidRPr="005F3888">
        <w:rPr>
          <w:rFonts w:eastAsia="Calibri" w:cs="B Mitra" w:hint="cs"/>
          <w:sz w:val="26"/>
          <w:szCs w:val="26"/>
          <w:rtl/>
        </w:rPr>
        <w:t xml:space="preserve">مشعل </w:t>
      </w:r>
      <w:r w:rsidR="00B42397">
        <w:rPr>
          <w:rFonts w:eastAsia="Calibri" w:cs="B Mitra" w:hint="cs"/>
          <w:sz w:val="26"/>
          <w:szCs w:val="26"/>
          <w:rtl/>
        </w:rPr>
        <w:t xml:space="preserve">می بایست </w:t>
      </w:r>
      <w:r w:rsidR="002C1DAC">
        <w:rPr>
          <w:rFonts w:eastAsia="Calibri" w:cs="B Mitra" w:hint="cs"/>
          <w:sz w:val="26"/>
          <w:szCs w:val="26"/>
          <w:rtl/>
        </w:rPr>
        <w:t>در اسرع وقت پیگیری و اقدام لازم صورت پذیرد.</w:t>
      </w:r>
    </w:p>
    <w:p w:rsidR="002C1DAC" w:rsidRDefault="002C1DAC" w:rsidP="002C1DAC">
      <w:pPr>
        <w:numPr>
          <w:ilvl w:val="0"/>
          <w:numId w:val="11"/>
        </w:numPr>
        <w:bidi/>
        <w:spacing w:after="0" w:line="240" w:lineRule="auto"/>
        <w:ind w:left="-450" w:right="-450" w:hanging="360"/>
        <w:jc w:val="both"/>
        <w:rPr>
          <w:rFonts w:eastAsia="Calibri" w:cs="B Mitra"/>
          <w:sz w:val="26"/>
          <w:szCs w:val="26"/>
        </w:rPr>
      </w:pPr>
      <w:r w:rsidRPr="00822090">
        <w:rPr>
          <w:rFonts w:eastAsia="Calibri" w:cs="B Mitra" w:hint="cs"/>
          <w:b/>
          <w:bCs/>
          <w:rtl/>
        </w:rPr>
        <w:t>تأکید بر ضرورت ب</w:t>
      </w:r>
      <w:r w:rsidR="00091694" w:rsidRPr="00822090">
        <w:rPr>
          <w:rFonts w:eastAsia="Calibri" w:cs="B Mitra" w:hint="cs"/>
          <w:b/>
          <w:bCs/>
          <w:rtl/>
        </w:rPr>
        <w:t xml:space="preserve">روز رسانی </w:t>
      </w:r>
      <w:r w:rsidR="009429AD" w:rsidRPr="00822090">
        <w:rPr>
          <w:rFonts w:eastAsia="Calibri" w:cs="B Mitra" w:hint="cs"/>
          <w:b/>
          <w:bCs/>
          <w:rtl/>
        </w:rPr>
        <w:t>درگاه، سایت وکانال های</w:t>
      </w:r>
      <w:r w:rsidRPr="00822090">
        <w:rPr>
          <w:rFonts w:eastAsia="Calibri" w:cs="B Mitra" w:hint="cs"/>
          <w:b/>
          <w:bCs/>
          <w:rtl/>
        </w:rPr>
        <w:t xml:space="preserve"> اطلاع رسانی ادارات</w:t>
      </w:r>
      <w:r w:rsidR="009A0D63" w:rsidRPr="009A0D63">
        <w:rPr>
          <w:rFonts w:eastAsia="Calibri" w:cs="B Mitra" w:hint="cs"/>
          <w:sz w:val="26"/>
          <w:szCs w:val="26"/>
          <w:rtl/>
          <w:lang w:bidi="fa-IR"/>
        </w:rPr>
        <w:t>جهت</w:t>
      </w:r>
      <w:r>
        <w:rPr>
          <w:rFonts w:eastAsia="Calibri" w:cs="B Mitra" w:hint="cs"/>
          <w:sz w:val="26"/>
          <w:szCs w:val="26"/>
          <w:rtl/>
          <w:lang w:bidi="fa-IR"/>
        </w:rPr>
        <w:t xml:space="preserve"> انعکاس خدمات دولت و جهاد تبیین.</w:t>
      </w:r>
    </w:p>
    <w:p w:rsidR="00271722" w:rsidRDefault="009A0D63" w:rsidP="002C1DAC">
      <w:pPr>
        <w:numPr>
          <w:ilvl w:val="0"/>
          <w:numId w:val="11"/>
        </w:numPr>
        <w:bidi/>
        <w:spacing w:after="0" w:line="240" w:lineRule="auto"/>
        <w:ind w:left="-450" w:right="-450" w:hanging="360"/>
        <w:jc w:val="both"/>
        <w:rPr>
          <w:rFonts w:eastAsia="Calibri" w:cs="B Mitra"/>
          <w:sz w:val="26"/>
          <w:szCs w:val="26"/>
        </w:rPr>
      </w:pPr>
      <w:r w:rsidRPr="005728B4">
        <w:rPr>
          <w:rFonts w:eastAsia="Calibri" w:cs="B Mitra" w:hint="cs"/>
          <w:b/>
          <w:bCs/>
          <w:rtl/>
        </w:rPr>
        <w:t>هم افزایی و همکاری دستگاههای اجرایی</w:t>
      </w:r>
      <w:r w:rsidRPr="009A0D63">
        <w:rPr>
          <w:rFonts w:eastAsia="Calibri" w:cs="B Mitra" w:hint="cs"/>
          <w:sz w:val="26"/>
          <w:szCs w:val="26"/>
          <w:rtl/>
          <w:lang w:bidi="fa-IR"/>
        </w:rPr>
        <w:t xml:space="preserve"> در راستای برگزاری با شکوه انتخابات مجلس شورای اسلامی و مجلس </w:t>
      </w:r>
      <w:r>
        <w:rPr>
          <w:rFonts w:eastAsia="Calibri" w:cs="B Mitra" w:hint="cs"/>
          <w:sz w:val="26"/>
          <w:szCs w:val="26"/>
          <w:rtl/>
          <w:lang w:bidi="fa-IR"/>
        </w:rPr>
        <w:t>خبرگان رهبری.</w:t>
      </w:r>
    </w:p>
    <w:p w:rsidR="009A0D63" w:rsidRPr="009A0D63" w:rsidRDefault="009A0D63" w:rsidP="00B42397">
      <w:pPr>
        <w:numPr>
          <w:ilvl w:val="0"/>
          <w:numId w:val="11"/>
        </w:numPr>
        <w:bidi/>
        <w:spacing w:after="0" w:line="240" w:lineRule="auto"/>
        <w:ind w:left="-450" w:right="-450" w:hanging="360"/>
        <w:jc w:val="both"/>
        <w:rPr>
          <w:rFonts w:eastAsia="Calibri" w:cs="B Mitra"/>
          <w:sz w:val="26"/>
          <w:szCs w:val="26"/>
        </w:rPr>
      </w:pPr>
      <w:r w:rsidRPr="00822090">
        <w:rPr>
          <w:rFonts w:eastAsia="Calibri" w:cs="B Mitra" w:hint="cs"/>
          <w:b/>
          <w:bCs/>
          <w:rtl/>
        </w:rPr>
        <w:t>دعوت مدیران دستگاههای اجرایی شهرستان به حضور در همایش گلریزان نشان ارادت</w:t>
      </w:r>
      <w:r w:rsidR="00822090" w:rsidRPr="00822090">
        <w:rPr>
          <w:rFonts w:eastAsia="Calibri" w:cs="B Mitra" w:hint="cs"/>
          <w:b/>
          <w:bCs/>
          <w:rtl/>
        </w:rPr>
        <w:t>:</w:t>
      </w:r>
      <w:r w:rsidR="00822090">
        <w:rPr>
          <w:rFonts w:eastAsia="Calibri" w:cs="B Mitra" w:hint="cs"/>
          <w:sz w:val="26"/>
          <w:szCs w:val="26"/>
          <w:rtl/>
          <w:lang w:bidi="fa-IR"/>
        </w:rPr>
        <w:t xml:space="preserve"> مدیران محترم دستگاه های اجرایی ضمن اطلاع رسانی به جامعه هدف </w:t>
      </w:r>
      <w:r w:rsidR="005728B4">
        <w:rPr>
          <w:rFonts w:eastAsia="Calibri" w:cs="B Mitra" w:hint="cs"/>
          <w:sz w:val="26"/>
          <w:szCs w:val="26"/>
          <w:rtl/>
          <w:lang w:bidi="fa-IR"/>
        </w:rPr>
        <w:t xml:space="preserve">به همراه همکاران خیر </w:t>
      </w:r>
      <w:r w:rsidR="00822090">
        <w:rPr>
          <w:rFonts w:eastAsia="Calibri" w:cs="B Mitra" w:hint="cs"/>
          <w:sz w:val="26"/>
          <w:szCs w:val="26"/>
          <w:rtl/>
          <w:lang w:bidi="fa-IR"/>
        </w:rPr>
        <w:t xml:space="preserve">در همایش ملی گلریزان نشان ارادت که روز چهارشنبه در محل فرهنگسرای شهرداری برگزار می گردد شرکت </w:t>
      </w:r>
      <w:r w:rsidR="00B42397">
        <w:rPr>
          <w:rFonts w:eastAsia="Calibri" w:cs="B Mitra" w:hint="cs"/>
          <w:sz w:val="26"/>
          <w:szCs w:val="26"/>
          <w:rtl/>
          <w:lang w:bidi="fa-IR"/>
        </w:rPr>
        <w:t>فرمایند</w:t>
      </w:r>
      <w:r w:rsidR="00822090">
        <w:rPr>
          <w:rFonts w:eastAsia="Calibri" w:cs="B Mitra" w:hint="cs"/>
          <w:sz w:val="26"/>
          <w:szCs w:val="26"/>
          <w:rtl/>
          <w:lang w:bidi="fa-IR"/>
        </w:rPr>
        <w:t>.</w:t>
      </w:r>
    </w:p>
    <w:p w:rsidR="00F07033" w:rsidRPr="00863807" w:rsidRDefault="00F07033" w:rsidP="00F07033">
      <w:pPr>
        <w:bidi/>
        <w:spacing w:after="0" w:line="240" w:lineRule="auto"/>
        <w:ind w:left="360" w:right="-450"/>
        <w:jc w:val="both"/>
        <w:rPr>
          <w:rFonts w:eastAsia="Calibri" w:cs="B Mitra"/>
          <w:b/>
          <w:bCs/>
        </w:rPr>
      </w:pPr>
    </w:p>
    <w:p w:rsidR="003F4647" w:rsidRPr="003F4647" w:rsidRDefault="00363100" w:rsidP="00363100">
      <w:pPr>
        <w:numPr>
          <w:ilvl w:val="0"/>
          <w:numId w:val="11"/>
        </w:numPr>
        <w:bidi/>
        <w:spacing w:after="0" w:line="240" w:lineRule="auto"/>
        <w:ind w:left="-450" w:right="-450" w:hanging="360"/>
        <w:jc w:val="both"/>
        <w:rPr>
          <w:rFonts w:eastAsia="Calibri" w:cs="B Mitra"/>
          <w:sz w:val="26"/>
          <w:szCs w:val="26"/>
        </w:rPr>
      </w:pPr>
      <w:r>
        <w:rPr>
          <w:rFonts w:eastAsia="Calibri" w:cs="B Mitra" w:hint="cs"/>
          <w:sz w:val="26"/>
          <w:szCs w:val="26"/>
          <w:rtl/>
        </w:rPr>
        <w:t xml:space="preserve">در ادامه جلسه آقای </w:t>
      </w:r>
      <w:r w:rsidR="003F4647">
        <w:rPr>
          <w:rFonts w:eastAsia="Calibri" w:cs="B Mitra" w:hint="cs"/>
          <w:sz w:val="26"/>
          <w:szCs w:val="26"/>
          <w:rtl/>
        </w:rPr>
        <w:t xml:space="preserve">ژاله رئیس شرکت گاز شهرستان عنوان نمود: </w:t>
      </w:r>
      <w:r>
        <w:rPr>
          <w:rFonts w:eastAsia="Calibri" w:cs="B Mitra" w:hint="cs"/>
          <w:sz w:val="26"/>
          <w:szCs w:val="26"/>
          <w:rtl/>
        </w:rPr>
        <w:t>«</w:t>
      </w:r>
      <w:r w:rsidR="003F4647" w:rsidRPr="003F4647">
        <w:rPr>
          <w:rFonts w:eastAsia="Calibri" w:cs="B Mitra"/>
          <w:sz w:val="26"/>
          <w:szCs w:val="26"/>
          <w:rtl/>
        </w:rPr>
        <w:t>هدر رفت گاز طبیعی در بخش های مختلف خانگی،</w:t>
      </w:r>
      <w:r w:rsidR="003F4647">
        <w:rPr>
          <w:rFonts w:eastAsia="Calibri" w:cs="B Mitra" w:hint="cs"/>
          <w:sz w:val="26"/>
          <w:szCs w:val="26"/>
          <w:rtl/>
        </w:rPr>
        <w:t xml:space="preserve"> </w:t>
      </w:r>
      <w:r w:rsidR="003F4647" w:rsidRPr="003F4647">
        <w:rPr>
          <w:rFonts w:eastAsia="Calibri" w:cs="B Mitra"/>
          <w:sz w:val="26"/>
          <w:szCs w:val="26"/>
          <w:rtl/>
        </w:rPr>
        <w:t>تجاری،</w:t>
      </w:r>
      <w:r w:rsidR="003F4647">
        <w:rPr>
          <w:rFonts w:eastAsia="Calibri" w:cs="B Mitra" w:hint="cs"/>
          <w:sz w:val="26"/>
          <w:szCs w:val="26"/>
          <w:rtl/>
        </w:rPr>
        <w:t xml:space="preserve"> </w:t>
      </w:r>
      <w:r w:rsidR="003F4647" w:rsidRPr="003F4647">
        <w:rPr>
          <w:rFonts w:eastAsia="Calibri" w:cs="B Mitra"/>
          <w:sz w:val="26"/>
          <w:szCs w:val="26"/>
          <w:rtl/>
        </w:rPr>
        <w:t>صنایع،</w:t>
      </w:r>
      <w:r w:rsidR="003F4647">
        <w:rPr>
          <w:rFonts w:eastAsia="Calibri" w:cs="B Mitra" w:hint="cs"/>
          <w:sz w:val="26"/>
          <w:szCs w:val="26"/>
          <w:rtl/>
        </w:rPr>
        <w:t xml:space="preserve"> </w:t>
      </w:r>
      <w:r w:rsidR="003F4647" w:rsidRPr="003F4647">
        <w:rPr>
          <w:rFonts w:eastAsia="Calibri" w:cs="B Mitra"/>
          <w:sz w:val="26"/>
          <w:szCs w:val="26"/>
          <w:rtl/>
        </w:rPr>
        <w:t>نیروگاه ها و</w:t>
      </w:r>
      <w:r w:rsidR="003F4647">
        <w:rPr>
          <w:rFonts w:eastAsia="Calibri" w:cs="B Mitra" w:hint="cs"/>
          <w:sz w:val="26"/>
          <w:szCs w:val="26"/>
          <w:rtl/>
        </w:rPr>
        <w:t xml:space="preserve"> </w:t>
      </w:r>
      <w:r w:rsidR="003F4647" w:rsidRPr="003F4647">
        <w:rPr>
          <w:rFonts w:eastAsia="Calibri" w:cs="B Mitra"/>
          <w:sz w:val="26"/>
          <w:szCs w:val="26"/>
          <w:rtl/>
        </w:rPr>
        <w:t>سایر مشترکین گاز طبیعی بالا می باشد. همدلی و همراهی مردم عامل مهمی در مدیریت مصرف گاز طبیعی بهینه بویژه در دوره سرد سال می باشد. سیر صعودی مصرف گاز طبیعی در کشور به روشنی مشهود است به گونه ای که مصرف ۱۰ ساله اخیر نشان می دهد مصرف گاز طبیعی که در سال ۱۳۹۲ در سطح کشور ۱۴۵ میلیارد مترمکعب بود در سال ۱۴۰۱ به میزان ۲۳۰ میلیارد متر مکعب رسید. در همین بازه ۱۰ ساله مصرف گاز طبیعی در بخش خانگی در سال ۱۳۹۲ میزان ۴۴ میلیارد مترمکعب بود که در سال ۱۴۰۱ به ۶۱ میلیارد متر مکعب رسید‌. یعنی چیزی حدود ۴۰ درصد افزایش مصرف گاز طبیعی در این بازه ۱۰ ساله داشتیم</w:t>
      </w:r>
      <w:r w:rsidR="003F4647" w:rsidRPr="003F4647">
        <w:rPr>
          <w:rFonts w:eastAsia="Calibri" w:cs="B Mitra"/>
          <w:sz w:val="26"/>
          <w:szCs w:val="26"/>
        </w:rPr>
        <w:t xml:space="preserve">. </w:t>
      </w:r>
      <w:r w:rsidR="003F4647" w:rsidRPr="003F4647">
        <w:rPr>
          <w:rFonts w:eastAsia="Calibri" w:cs="B Mitra"/>
          <w:sz w:val="26"/>
          <w:szCs w:val="26"/>
          <w:rtl/>
        </w:rPr>
        <w:t>از طرف دیگر نقش گاز در اقتصاد کشور یک نقش حیاتی است و این نقش حیاتی روزبروز پررنگ تر می شود. چرا که مشترکین صنعتی که در سال ۹۹ حدود ۱۳۰ هزار واحد بود اکنون به ۱۵۱ هزار واحد صنعتی رسیده است.</w:t>
      </w:r>
      <w:r w:rsidR="003F4647">
        <w:rPr>
          <w:rFonts w:eastAsia="Calibri" w:cs="B Mitra" w:hint="cs"/>
          <w:sz w:val="26"/>
          <w:szCs w:val="26"/>
          <w:rtl/>
        </w:rPr>
        <w:t xml:space="preserve"> </w:t>
      </w:r>
      <w:r w:rsidR="003F4647" w:rsidRPr="003F4647">
        <w:rPr>
          <w:rFonts w:eastAsia="Calibri" w:cs="B Mitra"/>
          <w:sz w:val="26"/>
          <w:szCs w:val="26"/>
          <w:rtl/>
        </w:rPr>
        <w:t>همچنین تعداد ۳۷۲ نیروگاه در کشور از گاز طبیعی برای تولید برق استفاده می نمایند. لذا به دلیل هم</w:t>
      </w:r>
      <w:r w:rsidR="003F4647">
        <w:rPr>
          <w:rFonts w:eastAsia="Calibri" w:cs="B Mitra"/>
          <w:sz w:val="26"/>
          <w:szCs w:val="26"/>
          <w:rtl/>
        </w:rPr>
        <w:t>ین نقش حیاتی گاز در اقتصاد کشور</w:t>
      </w:r>
      <w:r w:rsidR="003F4647" w:rsidRPr="003F4647">
        <w:rPr>
          <w:rFonts w:eastAsia="Calibri" w:cs="B Mitra"/>
          <w:sz w:val="26"/>
          <w:szCs w:val="26"/>
          <w:rtl/>
        </w:rPr>
        <w:t>، همراهی و همکاری و همدلی مشترکین بخش خانگی در مدیریت مصرف تاثیر بسیار مهمی در جلوگیری از قطع گاز واحدهای صنعتی و رونق اقتصادی کشور دارد. آمار و ارقام سال های اخیر هم نشان میدهد که سرانه مصرف در بخش خانگی قابل کاهش می باشد. نمونه مشخص تاثیر همراهی و همراه سازی مشترکین بخش خانگی با راهبردهای شرکت ملی گاز در مدیریت مصرف نیز آن است که در سال ۱۳۹۹ که میزان مصرف بخش خانگی حدود ۶۱ میلیارد و ۶۰۰ میلیون مترمکعب بوده است در سال ۱۴۰۱ با افزایش ۲ میلیون مشترک خانگی و کاهش متوسط دما تا یک ونیم درجه در فصل سرد سال بازهم ۶۱ میلیاردو ۶۰۰ میلیون متر مکعب بوده است و همین مدیریت مصرف امید بخش گسترش فرهنگ مدیریت مصرف در بین مشترکین خانگی می باشد</w:t>
      </w:r>
      <w:r>
        <w:rPr>
          <w:rFonts w:eastAsia="Calibri" w:cs="B Mitra" w:hint="cs"/>
          <w:sz w:val="26"/>
          <w:szCs w:val="26"/>
          <w:rtl/>
        </w:rPr>
        <w:t>.</w:t>
      </w:r>
      <w:r w:rsidR="003F4647" w:rsidRPr="003F4647">
        <w:rPr>
          <w:rFonts w:eastAsia="Calibri" w:cs="B Mitra"/>
          <w:sz w:val="26"/>
          <w:szCs w:val="26"/>
        </w:rPr>
        <w:t xml:space="preserve"> </w:t>
      </w:r>
      <w:r>
        <w:rPr>
          <w:rFonts w:eastAsia="Calibri" w:cs="B Mitra" w:hint="cs"/>
          <w:sz w:val="26"/>
          <w:szCs w:val="26"/>
          <w:rtl/>
        </w:rPr>
        <w:t xml:space="preserve"> </w:t>
      </w:r>
      <w:r w:rsidR="003F4647" w:rsidRPr="003F4647">
        <w:rPr>
          <w:rFonts w:eastAsia="Calibri" w:cs="B Mitra"/>
          <w:sz w:val="26"/>
          <w:szCs w:val="26"/>
          <w:rtl/>
        </w:rPr>
        <w:t>اما نکته نگران کننده ای که وجود دارد و نظارت جدی بر بخش تجاری به منظور مقابله با هدر رفت گاز طبیعی را می طلبد آن است که میزان مصرف گاز طبیعی در بخش تجاری در دوره سرد سال نسبت به دوره گرم سال ۱۰ برابر افزایش داشته است. در حالیکه در حالت طبیعی تحت تاثیر دما در بیشترین حالت میزان مصرف گاز بخش تجاری باید دو برابر شود . دلیل این افزایش نامتعارف هم استفاده از تجهیزات گرمابخش در محیط های باز یعنی همان گرما تاب ها می باشد که بایستی با مساعدت تمامی مسئولین ذیربط در این بخش از هدررفت گاز طبیعی در فصل سرد سال جلوگیری شود</w:t>
      </w:r>
      <w:r w:rsidR="003F4647" w:rsidRPr="003F4647">
        <w:rPr>
          <w:rFonts w:eastAsia="Calibri" w:cs="B Mitra"/>
          <w:sz w:val="26"/>
          <w:szCs w:val="26"/>
        </w:rPr>
        <w:t xml:space="preserve">. </w:t>
      </w:r>
      <w:r w:rsidR="003F4647" w:rsidRPr="003F4647">
        <w:rPr>
          <w:rFonts w:eastAsia="Calibri" w:cs="B Mitra"/>
          <w:sz w:val="26"/>
          <w:szCs w:val="26"/>
          <w:rtl/>
        </w:rPr>
        <w:t xml:space="preserve">شرکت ملی گاز هم در راستای آمادگی بیشتر برای ورود </w:t>
      </w:r>
      <w:r w:rsidR="003F4647" w:rsidRPr="003F4647">
        <w:rPr>
          <w:rFonts w:eastAsia="Calibri" w:cs="B Mitra"/>
          <w:sz w:val="26"/>
          <w:szCs w:val="26"/>
          <w:rtl/>
        </w:rPr>
        <w:lastRenderedPageBreak/>
        <w:t>به فصل سرد و تامین پایدار گاز بخش خانگی و مشترکین در اولویت اقداماتی انجام داده است که بخشی از آنها عبارتند از</w:t>
      </w:r>
      <w:r w:rsidR="003F4647" w:rsidRPr="003F4647">
        <w:rPr>
          <w:rFonts w:eastAsia="Calibri" w:cs="B Mitra"/>
          <w:sz w:val="26"/>
          <w:szCs w:val="26"/>
        </w:rPr>
        <w:t xml:space="preserve"> : </w:t>
      </w:r>
      <w:r w:rsidR="003F4647" w:rsidRPr="003F4647">
        <w:rPr>
          <w:rFonts w:eastAsia="Calibri" w:cs="B Mitra"/>
          <w:sz w:val="26"/>
          <w:szCs w:val="26"/>
          <w:rtl/>
        </w:rPr>
        <w:t>توزیع ۴ میلیون بخاری پربازده به جای بخاری های کم بازده در فصل سرد سال</w:t>
      </w:r>
      <w:r w:rsidR="00585660">
        <w:rPr>
          <w:rFonts w:eastAsia="Calibri" w:cs="B Mitra" w:hint="cs"/>
          <w:sz w:val="26"/>
          <w:szCs w:val="26"/>
          <w:rtl/>
        </w:rPr>
        <w:t>،</w:t>
      </w:r>
      <w:r w:rsidR="003F4647" w:rsidRPr="003F4647">
        <w:rPr>
          <w:rFonts w:eastAsia="Calibri" w:cs="B Mitra"/>
          <w:sz w:val="26"/>
          <w:szCs w:val="26"/>
          <w:rtl/>
        </w:rPr>
        <w:t xml:space="preserve"> تامین سوخت مایع ذخیره نیرگاه های کشور به میزان حداکثری</w:t>
      </w:r>
      <w:r w:rsidR="00585660">
        <w:rPr>
          <w:rFonts w:eastAsia="Calibri" w:cs="B Mitra" w:hint="cs"/>
          <w:sz w:val="26"/>
          <w:szCs w:val="26"/>
          <w:rtl/>
        </w:rPr>
        <w:t>،</w:t>
      </w:r>
      <w:r w:rsidR="003F4647" w:rsidRPr="003F4647">
        <w:rPr>
          <w:rFonts w:eastAsia="Calibri" w:cs="B Mitra"/>
          <w:sz w:val="26"/>
          <w:szCs w:val="26"/>
          <w:rtl/>
        </w:rPr>
        <w:t xml:space="preserve"> افزایش ۱۱ درصدی حجم ذخیره سازی گاز طبیعی در مخزن ذخیره سازی واقع در شوریجه سرخس و ذخیره سازی ۲ میلیارد مترمکعب گاز در این مخزن ان شاءا... با این تمهیدات و همراهی مشترکین بخش خانگی فصل سرد امسال بدون وقوع بحران سپری گردد.</w:t>
      </w:r>
      <w:r>
        <w:rPr>
          <w:rFonts w:eastAsia="Calibri" w:cs="B Mitra" w:hint="cs"/>
          <w:sz w:val="26"/>
          <w:szCs w:val="26"/>
          <w:rtl/>
        </w:rPr>
        <w:t>»</w:t>
      </w:r>
    </w:p>
    <w:p w:rsidR="003F4647" w:rsidRPr="003F4647" w:rsidRDefault="003F4647" w:rsidP="003F4647">
      <w:pPr>
        <w:numPr>
          <w:ilvl w:val="0"/>
          <w:numId w:val="11"/>
        </w:numPr>
        <w:bidi/>
        <w:spacing w:after="0" w:line="240" w:lineRule="auto"/>
        <w:ind w:left="-450" w:right="-450" w:hanging="360"/>
        <w:jc w:val="both"/>
        <w:rPr>
          <w:rFonts w:eastAsia="Calibri" w:cs="B Mitra"/>
          <w:sz w:val="26"/>
          <w:szCs w:val="26"/>
          <w:rtl/>
        </w:rPr>
      </w:pPr>
      <w:r>
        <w:rPr>
          <w:rFonts w:eastAsia="Calibri" w:cs="B Mitra" w:hint="cs"/>
          <w:sz w:val="26"/>
          <w:szCs w:val="26"/>
          <w:rtl/>
        </w:rPr>
        <w:t xml:space="preserve">رئیس شرکت گاز شهرستان </w:t>
      </w:r>
      <w:r w:rsidRPr="003F4647">
        <w:rPr>
          <w:rFonts w:eastAsia="Calibri" w:cs="B Mitra"/>
          <w:sz w:val="26"/>
          <w:szCs w:val="26"/>
          <w:rtl/>
        </w:rPr>
        <w:t xml:space="preserve">در پایان نکاتی به شرح ذیل در راستای مصرف بهینه گاز </w:t>
      </w:r>
      <w:r>
        <w:rPr>
          <w:rFonts w:eastAsia="Calibri" w:cs="B Mitra" w:hint="cs"/>
          <w:sz w:val="26"/>
          <w:szCs w:val="26"/>
          <w:rtl/>
        </w:rPr>
        <w:t>ارائه داد.</w:t>
      </w:r>
      <w:r w:rsidRPr="003F4647">
        <w:rPr>
          <w:rFonts w:eastAsia="Calibri" w:cs="B Mitra"/>
          <w:sz w:val="26"/>
          <w:szCs w:val="26"/>
        </w:rPr>
        <w:t xml:space="preserve"> </w:t>
      </w:r>
      <w:r>
        <w:rPr>
          <w:rFonts w:eastAsia="Calibri" w:cs="B Mitra"/>
          <w:sz w:val="26"/>
          <w:szCs w:val="26"/>
          <w:rtl/>
        </w:rPr>
        <w:t>در فصل سرد سال، می‌توان</w:t>
      </w:r>
      <w:r w:rsidRPr="003F4647">
        <w:rPr>
          <w:rFonts w:eastAsia="Calibri" w:cs="B Mitra"/>
          <w:sz w:val="26"/>
          <w:szCs w:val="26"/>
          <w:rtl/>
        </w:rPr>
        <w:t xml:space="preserve"> با انجام تدابیر زیر در مصرف گاز طبیعی صرفه جویی </w:t>
      </w:r>
      <w:r>
        <w:rPr>
          <w:rFonts w:eastAsia="Calibri" w:cs="B Mitra" w:hint="cs"/>
          <w:sz w:val="26"/>
          <w:szCs w:val="26"/>
          <w:rtl/>
        </w:rPr>
        <w:t>نمود</w:t>
      </w:r>
      <w:r w:rsidRPr="003F4647">
        <w:rPr>
          <w:rFonts w:eastAsia="Calibri" w:cs="B Mitra" w:hint="cs"/>
          <w:sz w:val="26"/>
          <w:szCs w:val="26"/>
          <w:rtl/>
        </w:rPr>
        <w:t>:</w:t>
      </w:r>
    </w:p>
    <w:p w:rsidR="003F4647" w:rsidRDefault="003F4647" w:rsidP="003F4647">
      <w:pPr>
        <w:pStyle w:val="ListParagraph"/>
        <w:numPr>
          <w:ilvl w:val="0"/>
          <w:numId w:val="23"/>
        </w:numPr>
        <w:bidi/>
        <w:spacing w:after="0" w:line="240" w:lineRule="auto"/>
        <w:ind w:right="-450"/>
        <w:jc w:val="both"/>
        <w:rPr>
          <w:rFonts w:eastAsia="Calibri" w:cs="B Mitra" w:hint="cs"/>
          <w:sz w:val="26"/>
          <w:szCs w:val="26"/>
        </w:rPr>
      </w:pPr>
      <w:r w:rsidRPr="003F4647">
        <w:rPr>
          <w:rFonts w:eastAsia="Calibri" w:cs="B Mitra"/>
          <w:sz w:val="26"/>
          <w:szCs w:val="26"/>
          <w:rtl/>
        </w:rPr>
        <w:t>استفاده از سیستم گرمایش مؤثر:اطمینان حاصل کنید که سیستم گرمایش خانه شما بهینه و مؤثر است. از تجهیزات با کارایی بالا مانند دیوارهای سرامیکی یا پنل‌های خورشیدی برای انتقال حرارت استفاده کنید</w:t>
      </w:r>
      <w:r w:rsidRPr="003F4647">
        <w:rPr>
          <w:rFonts w:eastAsia="Calibri" w:cs="B Mitra"/>
          <w:sz w:val="26"/>
          <w:szCs w:val="26"/>
        </w:rPr>
        <w:t>.</w:t>
      </w:r>
    </w:p>
    <w:p w:rsidR="003F4647" w:rsidRDefault="003F4647" w:rsidP="003F4647">
      <w:pPr>
        <w:pStyle w:val="ListParagraph"/>
        <w:numPr>
          <w:ilvl w:val="0"/>
          <w:numId w:val="23"/>
        </w:numPr>
        <w:bidi/>
        <w:spacing w:after="0" w:line="240" w:lineRule="auto"/>
        <w:ind w:right="-450"/>
        <w:jc w:val="both"/>
        <w:rPr>
          <w:rFonts w:eastAsia="Calibri" w:cs="B Mitra" w:hint="cs"/>
          <w:sz w:val="26"/>
          <w:szCs w:val="26"/>
        </w:rPr>
      </w:pPr>
      <w:r w:rsidRPr="003F4647">
        <w:rPr>
          <w:rFonts w:eastAsia="Calibri" w:cs="B Mitra"/>
          <w:sz w:val="26"/>
          <w:szCs w:val="26"/>
          <w:rtl/>
        </w:rPr>
        <w:t>عایق‌بندی مناسب: اطمینان حاصل کنید که خانه شما به طور کامل عایق‌بندی شده است. از پنجره‌ها و درها با عایق‌بندی خوب استفاده کنید و ترک‌ها و سوراخ‌های موجود در دیوارها و سقف را رفع کنید</w:t>
      </w:r>
      <w:r w:rsidRPr="003F4647">
        <w:rPr>
          <w:rFonts w:eastAsia="Calibri" w:cs="B Mitra"/>
          <w:sz w:val="26"/>
          <w:szCs w:val="26"/>
        </w:rPr>
        <w:t>.</w:t>
      </w:r>
    </w:p>
    <w:p w:rsidR="003F4647" w:rsidRDefault="003F4647" w:rsidP="003F4647">
      <w:pPr>
        <w:pStyle w:val="ListParagraph"/>
        <w:numPr>
          <w:ilvl w:val="0"/>
          <w:numId w:val="23"/>
        </w:numPr>
        <w:bidi/>
        <w:spacing w:after="0" w:line="240" w:lineRule="auto"/>
        <w:ind w:right="-450"/>
        <w:jc w:val="both"/>
        <w:rPr>
          <w:rFonts w:eastAsia="Calibri" w:cs="B Mitra" w:hint="cs"/>
          <w:sz w:val="26"/>
          <w:szCs w:val="26"/>
        </w:rPr>
      </w:pPr>
      <w:r w:rsidRPr="003F4647">
        <w:rPr>
          <w:rFonts w:eastAsia="Calibri" w:cs="B Mitra"/>
          <w:sz w:val="26"/>
          <w:szCs w:val="26"/>
          <w:rtl/>
        </w:rPr>
        <w:t>کنترل دما: تنظیم دمای سیستم گرمایش خانه به طور معقول و بهینه، می‌تواند به صرفه‌جویی در مصرف گاز طبیعی کمک کند. تنظیم دما را به طور مداوم بررسی کنید و از تنظیمات هوشمند مانند ترموستات استفاده کنید</w:t>
      </w:r>
      <w:r w:rsidRPr="003F4647">
        <w:rPr>
          <w:rFonts w:eastAsia="Calibri" w:cs="B Mitra"/>
          <w:sz w:val="26"/>
          <w:szCs w:val="26"/>
        </w:rPr>
        <w:t>.</w:t>
      </w:r>
    </w:p>
    <w:p w:rsidR="003F4647" w:rsidRDefault="003F4647" w:rsidP="003F4647">
      <w:pPr>
        <w:pStyle w:val="ListParagraph"/>
        <w:numPr>
          <w:ilvl w:val="0"/>
          <w:numId w:val="23"/>
        </w:numPr>
        <w:bidi/>
        <w:spacing w:after="0" w:line="240" w:lineRule="auto"/>
        <w:ind w:right="-450"/>
        <w:jc w:val="both"/>
        <w:rPr>
          <w:rFonts w:eastAsia="Calibri" w:cs="B Mitra" w:hint="cs"/>
          <w:sz w:val="26"/>
          <w:szCs w:val="26"/>
        </w:rPr>
      </w:pPr>
      <w:r w:rsidRPr="003F4647">
        <w:rPr>
          <w:rFonts w:eastAsia="Calibri" w:cs="B Mitra"/>
          <w:sz w:val="26"/>
          <w:szCs w:val="26"/>
          <w:rtl/>
        </w:rPr>
        <w:t>استفاده از نورپردازی طبیعی: در روزهای آفتابی، از نورپردازی طبیعی استفاده کنید و نورهای الکتریکی را کمتر استفاده کنید. این کار می‌تواند به کاهش نیاز به گرمایش کمک کند</w:t>
      </w:r>
      <w:r w:rsidRPr="003F4647">
        <w:rPr>
          <w:rFonts w:eastAsia="Calibri" w:cs="B Mitra"/>
          <w:sz w:val="26"/>
          <w:szCs w:val="26"/>
        </w:rPr>
        <w:t>.</w:t>
      </w:r>
    </w:p>
    <w:p w:rsidR="003F4647" w:rsidRDefault="003F4647" w:rsidP="003F4647">
      <w:pPr>
        <w:pStyle w:val="ListParagraph"/>
        <w:numPr>
          <w:ilvl w:val="0"/>
          <w:numId w:val="23"/>
        </w:numPr>
        <w:bidi/>
        <w:spacing w:after="0" w:line="240" w:lineRule="auto"/>
        <w:ind w:right="-450"/>
        <w:jc w:val="both"/>
        <w:rPr>
          <w:rFonts w:eastAsia="Calibri" w:cs="B Mitra" w:hint="cs"/>
          <w:sz w:val="26"/>
          <w:szCs w:val="26"/>
        </w:rPr>
      </w:pPr>
      <w:r w:rsidRPr="003F4647">
        <w:rPr>
          <w:rFonts w:eastAsia="Calibri" w:cs="B Mitra"/>
          <w:sz w:val="26"/>
          <w:szCs w:val="26"/>
          <w:rtl/>
        </w:rPr>
        <w:t>استفاده از لباس‌های گرم: در منزل، از لباس‌های گرم استفاده کنید و از استفاده اضافی از سیستم گرمایش خودداری کنید. همچنین، از روتین‌های گرمایشی مانند استفاده از برفک‌ها و پتوهای گرم استفاده کنید</w:t>
      </w:r>
      <w:r w:rsidRPr="003F4647">
        <w:rPr>
          <w:rFonts w:eastAsia="Calibri" w:cs="B Mitra"/>
          <w:sz w:val="26"/>
          <w:szCs w:val="26"/>
        </w:rPr>
        <w:t>.</w:t>
      </w:r>
    </w:p>
    <w:p w:rsidR="003F4647" w:rsidRDefault="003F4647" w:rsidP="003F4647">
      <w:pPr>
        <w:pStyle w:val="ListParagraph"/>
        <w:numPr>
          <w:ilvl w:val="0"/>
          <w:numId w:val="23"/>
        </w:numPr>
        <w:bidi/>
        <w:spacing w:after="0" w:line="240" w:lineRule="auto"/>
        <w:ind w:right="-450"/>
        <w:jc w:val="both"/>
        <w:rPr>
          <w:rFonts w:eastAsia="Calibri" w:cs="B Mitra" w:hint="cs"/>
          <w:sz w:val="26"/>
          <w:szCs w:val="26"/>
        </w:rPr>
      </w:pPr>
      <w:r w:rsidRPr="003F4647">
        <w:rPr>
          <w:rFonts w:eastAsia="Calibri" w:cs="B Mitra"/>
          <w:sz w:val="26"/>
          <w:szCs w:val="26"/>
          <w:rtl/>
        </w:rPr>
        <w:t>تعمیر و نگهداری منظم: تجهیزات گرمایشی خود را به طور منظم تعمیر و نگهداری کنید. اطمینان حاصل کنید که دستگاه‌ها به طور صحیح عمل می نمایند</w:t>
      </w:r>
      <w:r w:rsidRPr="003F4647">
        <w:rPr>
          <w:rFonts w:eastAsia="Calibri" w:cs="B Mitra"/>
          <w:sz w:val="26"/>
          <w:szCs w:val="26"/>
        </w:rPr>
        <w:t>.</w:t>
      </w:r>
    </w:p>
    <w:p w:rsidR="003F4647" w:rsidRDefault="003F4647" w:rsidP="003F4647">
      <w:pPr>
        <w:pStyle w:val="ListParagraph"/>
        <w:numPr>
          <w:ilvl w:val="0"/>
          <w:numId w:val="23"/>
        </w:numPr>
        <w:bidi/>
        <w:spacing w:after="0" w:line="240" w:lineRule="auto"/>
        <w:ind w:right="-450"/>
        <w:jc w:val="both"/>
        <w:rPr>
          <w:rFonts w:eastAsia="Calibri" w:cs="B Mitra" w:hint="cs"/>
          <w:sz w:val="26"/>
          <w:szCs w:val="26"/>
        </w:rPr>
      </w:pPr>
      <w:r w:rsidRPr="003F4647">
        <w:rPr>
          <w:rFonts w:eastAsia="Calibri" w:cs="B Mitra"/>
          <w:sz w:val="26"/>
          <w:szCs w:val="26"/>
          <w:rtl/>
        </w:rPr>
        <w:t>خاموش کردن سیستم‌های گرمایش در زمان‌های بی‌استفاده: خاموش کردن سیستم‌های گرمایش در زمان‌هایی که خانه خالی است یا هنگام خوابیدن، مصرف گاز طبیعی را کاهش می‌دهد</w:t>
      </w:r>
      <w:r w:rsidRPr="003F4647">
        <w:rPr>
          <w:rFonts w:eastAsia="Calibri" w:cs="B Mitra"/>
          <w:sz w:val="26"/>
          <w:szCs w:val="26"/>
        </w:rPr>
        <w:t>.</w:t>
      </w:r>
    </w:p>
    <w:p w:rsidR="003F4647" w:rsidRPr="003F4647" w:rsidRDefault="003F4647" w:rsidP="003F4647">
      <w:pPr>
        <w:pStyle w:val="ListParagraph"/>
        <w:numPr>
          <w:ilvl w:val="0"/>
          <w:numId w:val="23"/>
        </w:numPr>
        <w:bidi/>
        <w:spacing w:after="0" w:line="240" w:lineRule="auto"/>
        <w:ind w:right="-450"/>
        <w:jc w:val="both"/>
        <w:rPr>
          <w:rFonts w:eastAsia="Calibri" w:cs="B Mitra"/>
          <w:sz w:val="26"/>
          <w:szCs w:val="26"/>
        </w:rPr>
      </w:pPr>
      <w:r w:rsidRPr="003F4647">
        <w:rPr>
          <w:rFonts w:eastAsia="Calibri" w:cs="B Mitra"/>
          <w:sz w:val="26"/>
          <w:szCs w:val="26"/>
          <w:rtl/>
        </w:rPr>
        <w:t>آموزش به افراد خانه: آموزش به افراد خانه درباره روش‌های صرفه جویی در مصرف گاز طبیعی و توجه به مصرف انرژی، می‌تواند به صرفه جویی در مصرف گاز طبیعی کمک کند</w:t>
      </w:r>
      <w:r w:rsidRPr="003F4647">
        <w:rPr>
          <w:rFonts w:eastAsia="Calibri" w:cs="B Mitra"/>
          <w:sz w:val="26"/>
          <w:szCs w:val="26"/>
        </w:rPr>
        <w:t>.</w:t>
      </w:r>
    </w:p>
    <w:p w:rsidR="0085140B" w:rsidRPr="001755B0" w:rsidRDefault="0085140B" w:rsidP="0085140B">
      <w:pPr>
        <w:bidi/>
        <w:spacing w:after="0" w:line="240" w:lineRule="auto"/>
        <w:ind w:left="360" w:right="-450"/>
        <w:jc w:val="both"/>
        <w:rPr>
          <w:rFonts w:eastAsia="Calibri" w:cs="B Mitra"/>
          <w:b/>
          <w:bCs/>
        </w:rPr>
      </w:pPr>
    </w:p>
    <w:p w:rsidR="001755B0" w:rsidRPr="00B16D86" w:rsidRDefault="007979F5" w:rsidP="00BC748B">
      <w:pPr>
        <w:numPr>
          <w:ilvl w:val="0"/>
          <w:numId w:val="18"/>
        </w:numPr>
        <w:bidi/>
        <w:spacing w:after="0" w:line="240" w:lineRule="auto"/>
        <w:ind w:right="-450" w:hanging="810"/>
        <w:jc w:val="both"/>
        <w:rPr>
          <w:rFonts w:eastAsia="Calibri" w:cs="B Mitra"/>
          <w:b/>
          <w:bCs/>
        </w:rPr>
      </w:pPr>
      <w:r w:rsidRPr="00B16D86">
        <w:rPr>
          <w:rFonts w:eastAsia="Calibri" w:cs="B Mitra" w:hint="cs"/>
          <w:b/>
          <w:bCs/>
          <w:rtl/>
        </w:rPr>
        <w:t>بیانات جناب</w:t>
      </w:r>
      <w:r w:rsidR="003F4647">
        <w:rPr>
          <w:rFonts w:eastAsia="Calibri" w:cs="B Mitra" w:hint="cs"/>
          <w:b/>
          <w:bCs/>
          <w:rtl/>
        </w:rPr>
        <w:t xml:space="preserve"> </w:t>
      </w:r>
      <w:r w:rsidR="00BC748B">
        <w:rPr>
          <w:rFonts w:eastAsia="Calibri" w:cs="B Mitra" w:hint="cs"/>
          <w:b/>
          <w:bCs/>
          <w:rtl/>
        </w:rPr>
        <w:t>آقای نوفرستی معاون محترم سیاسی سپاه انصار الرضا</w:t>
      </w:r>
      <w:r w:rsidR="004F1710">
        <w:rPr>
          <w:rFonts w:eastAsia="Calibri" w:cs="B Mitra" w:hint="cs"/>
          <w:b/>
          <w:bCs/>
          <w:rtl/>
        </w:rPr>
        <w:t>(ع)</w:t>
      </w:r>
      <w:r w:rsidR="00BC748B">
        <w:rPr>
          <w:rFonts w:eastAsia="Calibri" w:cs="B Mitra" w:hint="cs"/>
          <w:b/>
          <w:bCs/>
          <w:rtl/>
        </w:rPr>
        <w:t xml:space="preserve"> استان</w:t>
      </w:r>
      <w:r w:rsidR="007E301D">
        <w:rPr>
          <w:rFonts w:eastAsia="Calibri" w:cs="B Mitra" w:hint="cs"/>
          <w:b/>
          <w:bCs/>
          <w:rtl/>
        </w:rPr>
        <w:t xml:space="preserve"> و مسئول دبیرخانه قرارگاه جهاد تببین استان</w:t>
      </w:r>
      <w:r w:rsidR="001755B0" w:rsidRPr="00B16D86">
        <w:rPr>
          <w:rFonts w:eastAsia="Calibri" w:cs="B Mitra" w:hint="cs"/>
          <w:b/>
          <w:bCs/>
          <w:rtl/>
        </w:rPr>
        <w:t xml:space="preserve"> :</w:t>
      </w:r>
    </w:p>
    <w:p w:rsidR="00B50484" w:rsidRPr="00B16D86" w:rsidRDefault="00BC748B" w:rsidP="00B16D86">
      <w:pPr>
        <w:numPr>
          <w:ilvl w:val="0"/>
          <w:numId w:val="11"/>
        </w:numPr>
        <w:bidi/>
        <w:spacing w:after="0" w:line="240" w:lineRule="auto"/>
        <w:ind w:left="-450" w:right="-450" w:hanging="360"/>
        <w:jc w:val="both"/>
        <w:rPr>
          <w:rFonts w:eastAsia="Calibri" w:cs="B Mitra"/>
          <w:sz w:val="26"/>
          <w:szCs w:val="26"/>
        </w:rPr>
      </w:pPr>
      <w:r>
        <w:rPr>
          <w:rFonts w:eastAsia="Calibri" w:cs="B Mitra" w:hint="cs"/>
          <w:sz w:val="26"/>
          <w:szCs w:val="26"/>
          <w:rtl/>
        </w:rPr>
        <w:t>عرض وقت بخیر و خداقوت به حاضرین جلسه شورای اداری و تشکر از دست اندرکاران برگزاری جلسه</w:t>
      </w:r>
      <w:r w:rsidR="000E7EFF">
        <w:rPr>
          <w:rFonts w:eastAsia="Calibri" w:cs="B Mitra" w:hint="cs"/>
          <w:sz w:val="26"/>
          <w:szCs w:val="26"/>
          <w:rtl/>
        </w:rPr>
        <w:t>.</w:t>
      </w:r>
    </w:p>
    <w:p w:rsidR="00BC748B" w:rsidRPr="004F1710" w:rsidRDefault="00BC748B" w:rsidP="005728B4">
      <w:pPr>
        <w:numPr>
          <w:ilvl w:val="0"/>
          <w:numId w:val="11"/>
        </w:numPr>
        <w:bidi/>
        <w:spacing w:after="0" w:line="240" w:lineRule="auto"/>
        <w:ind w:left="-450" w:right="-450" w:hanging="360"/>
        <w:jc w:val="both"/>
        <w:rPr>
          <w:rFonts w:eastAsia="Calibri" w:cs="B Mitra"/>
          <w:sz w:val="26"/>
          <w:szCs w:val="26"/>
        </w:rPr>
      </w:pPr>
      <w:r>
        <w:rPr>
          <w:rFonts w:eastAsia="Calibri" w:cs="B Mitra" w:hint="cs"/>
          <w:sz w:val="26"/>
          <w:szCs w:val="26"/>
          <w:rtl/>
        </w:rPr>
        <w:t xml:space="preserve">اشاره به اهمیت </w:t>
      </w:r>
      <w:r w:rsidR="005728B4">
        <w:rPr>
          <w:rFonts w:eastAsia="Calibri" w:cs="B Mitra" w:hint="cs"/>
          <w:sz w:val="26"/>
          <w:szCs w:val="26"/>
          <w:rtl/>
        </w:rPr>
        <w:t xml:space="preserve">موضوع </w:t>
      </w:r>
      <w:r>
        <w:rPr>
          <w:rFonts w:eastAsia="Calibri" w:cs="B Mitra" w:hint="cs"/>
          <w:sz w:val="26"/>
          <w:szCs w:val="26"/>
          <w:rtl/>
        </w:rPr>
        <w:t xml:space="preserve">جهاد تبیین و </w:t>
      </w:r>
      <w:r w:rsidR="005728B4">
        <w:rPr>
          <w:rFonts w:eastAsia="Calibri" w:cs="B Mitra" w:hint="cs"/>
          <w:sz w:val="26"/>
          <w:szCs w:val="26"/>
          <w:rtl/>
        </w:rPr>
        <w:t>تشریح</w:t>
      </w:r>
      <w:r>
        <w:rPr>
          <w:rFonts w:eastAsia="Calibri" w:cs="B Mitra" w:hint="cs"/>
          <w:sz w:val="26"/>
          <w:szCs w:val="26"/>
          <w:rtl/>
        </w:rPr>
        <w:t xml:space="preserve"> آن بر مبنای اقناع سازی ک</w:t>
      </w:r>
      <w:r w:rsidR="000E7EFF">
        <w:rPr>
          <w:rFonts w:eastAsia="Calibri" w:cs="B Mitra" w:hint="cs"/>
          <w:sz w:val="26"/>
          <w:szCs w:val="26"/>
          <w:rtl/>
        </w:rPr>
        <w:t>ه می طلبد وقت بیشتری</w:t>
      </w:r>
      <w:r w:rsidR="005728B4">
        <w:rPr>
          <w:rFonts w:eastAsia="Calibri" w:cs="B Mitra" w:hint="cs"/>
          <w:sz w:val="26"/>
          <w:szCs w:val="26"/>
          <w:rtl/>
        </w:rPr>
        <w:t xml:space="preserve"> توسط کلیه مسئولان</w:t>
      </w:r>
      <w:r w:rsidR="000E7EFF">
        <w:rPr>
          <w:rFonts w:eastAsia="Calibri" w:cs="B Mitra" w:hint="cs"/>
          <w:sz w:val="26"/>
          <w:szCs w:val="26"/>
          <w:rtl/>
        </w:rPr>
        <w:t xml:space="preserve"> گذاشته شود</w:t>
      </w:r>
      <w:r>
        <w:rPr>
          <w:rFonts w:eastAsia="Calibri" w:cs="B Mitra" w:hint="cs"/>
          <w:sz w:val="26"/>
          <w:szCs w:val="26"/>
          <w:rtl/>
        </w:rPr>
        <w:t>.</w:t>
      </w:r>
    </w:p>
    <w:p w:rsidR="00BC748B" w:rsidRPr="004F1710" w:rsidRDefault="00BC748B" w:rsidP="00B76158">
      <w:pPr>
        <w:numPr>
          <w:ilvl w:val="0"/>
          <w:numId w:val="11"/>
        </w:numPr>
        <w:bidi/>
        <w:spacing w:after="0" w:line="240" w:lineRule="auto"/>
        <w:ind w:left="-450" w:right="-450" w:hanging="360"/>
        <w:jc w:val="both"/>
        <w:rPr>
          <w:rFonts w:eastAsia="Calibri" w:cs="B Mitra"/>
          <w:sz w:val="26"/>
          <w:szCs w:val="26"/>
        </w:rPr>
      </w:pPr>
      <w:r>
        <w:rPr>
          <w:rFonts w:eastAsia="Calibri" w:cs="B Mitra" w:hint="cs"/>
          <w:sz w:val="26"/>
          <w:szCs w:val="26"/>
          <w:rtl/>
        </w:rPr>
        <w:t>اشاره به طرح ملی جهاد تبیین و چگونگی پیاده سازی این طرح در دستگاههای اجرایی</w:t>
      </w:r>
      <w:r w:rsidR="000E7EFF">
        <w:rPr>
          <w:rFonts w:eastAsia="Calibri" w:cs="B Mitra" w:hint="cs"/>
          <w:sz w:val="26"/>
          <w:szCs w:val="26"/>
          <w:rtl/>
        </w:rPr>
        <w:t>.</w:t>
      </w:r>
    </w:p>
    <w:p w:rsidR="00BC748B" w:rsidRPr="004F1710" w:rsidRDefault="00BC748B" w:rsidP="005728B4">
      <w:pPr>
        <w:numPr>
          <w:ilvl w:val="0"/>
          <w:numId w:val="11"/>
        </w:numPr>
        <w:bidi/>
        <w:spacing w:after="0" w:line="240" w:lineRule="auto"/>
        <w:ind w:left="-450" w:right="-450" w:hanging="360"/>
        <w:jc w:val="both"/>
        <w:rPr>
          <w:rFonts w:eastAsia="Calibri" w:cs="B Mitra"/>
          <w:sz w:val="26"/>
          <w:szCs w:val="26"/>
        </w:rPr>
      </w:pPr>
      <w:r>
        <w:rPr>
          <w:rFonts w:eastAsia="Calibri" w:cs="B Mitra" w:hint="cs"/>
          <w:sz w:val="26"/>
          <w:szCs w:val="26"/>
          <w:rtl/>
        </w:rPr>
        <w:t xml:space="preserve">مبنای طرح جهاد تبیین این است که مدیران دستگاههای اجرایی </w:t>
      </w:r>
      <w:r w:rsidR="005728B4">
        <w:rPr>
          <w:rFonts w:eastAsia="Calibri" w:cs="B Mitra" w:hint="cs"/>
          <w:sz w:val="26"/>
          <w:szCs w:val="26"/>
          <w:rtl/>
        </w:rPr>
        <w:t>پای کار</w:t>
      </w:r>
      <w:r>
        <w:rPr>
          <w:rFonts w:eastAsia="Calibri" w:cs="B Mitra" w:hint="cs"/>
          <w:sz w:val="26"/>
          <w:szCs w:val="26"/>
          <w:rtl/>
        </w:rPr>
        <w:t xml:space="preserve"> باشند و اگر اقدامی در این راستا انجام دهند طرح</w:t>
      </w:r>
      <w:r w:rsidR="007E301D">
        <w:rPr>
          <w:rFonts w:eastAsia="Calibri" w:cs="B Mitra" w:hint="cs"/>
          <w:sz w:val="26"/>
          <w:szCs w:val="26"/>
          <w:rtl/>
        </w:rPr>
        <w:t xml:space="preserve"> مذکور</w:t>
      </w:r>
      <w:r>
        <w:rPr>
          <w:rFonts w:eastAsia="Calibri" w:cs="B Mitra" w:hint="cs"/>
          <w:sz w:val="26"/>
          <w:szCs w:val="26"/>
          <w:rtl/>
        </w:rPr>
        <w:t xml:space="preserve"> پیش خواهد رفت </w:t>
      </w:r>
      <w:r w:rsidR="005728B4">
        <w:rPr>
          <w:rFonts w:eastAsia="Calibri" w:cs="B Mitra" w:hint="cs"/>
          <w:sz w:val="26"/>
          <w:szCs w:val="26"/>
          <w:rtl/>
        </w:rPr>
        <w:t>در غیر این صورتپیشرفتی</w:t>
      </w:r>
      <w:r w:rsidR="007E301D">
        <w:rPr>
          <w:rFonts w:eastAsia="Calibri" w:cs="B Mitra" w:hint="cs"/>
          <w:sz w:val="26"/>
          <w:szCs w:val="26"/>
          <w:rtl/>
        </w:rPr>
        <w:t>،</w:t>
      </w:r>
      <w:r w:rsidR="000E7EFF">
        <w:rPr>
          <w:rFonts w:eastAsia="Calibri" w:cs="B Mitra" w:hint="cs"/>
          <w:sz w:val="26"/>
          <w:szCs w:val="26"/>
          <w:rtl/>
        </w:rPr>
        <w:t xml:space="preserve"> رقم نخواهد خورد</w:t>
      </w:r>
      <w:r>
        <w:rPr>
          <w:rFonts w:eastAsia="Calibri" w:cs="B Mitra" w:hint="cs"/>
          <w:sz w:val="26"/>
          <w:szCs w:val="26"/>
          <w:rtl/>
        </w:rPr>
        <w:t>.</w:t>
      </w:r>
    </w:p>
    <w:p w:rsidR="00BC748B" w:rsidRPr="004F1710" w:rsidRDefault="00BC748B" w:rsidP="007B54A4">
      <w:pPr>
        <w:numPr>
          <w:ilvl w:val="0"/>
          <w:numId w:val="11"/>
        </w:numPr>
        <w:bidi/>
        <w:spacing w:after="0" w:line="240" w:lineRule="auto"/>
        <w:ind w:left="-450" w:right="-450" w:hanging="360"/>
        <w:jc w:val="both"/>
        <w:rPr>
          <w:rFonts w:eastAsia="Calibri" w:cs="B Mitra"/>
          <w:sz w:val="26"/>
          <w:szCs w:val="26"/>
        </w:rPr>
      </w:pPr>
      <w:r>
        <w:rPr>
          <w:rFonts w:eastAsia="Calibri" w:cs="B Mitra" w:hint="cs"/>
          <w:sz w:val="26"/>
          <w:szCs w:val="26"/>
          <w:rtl/>
        </w:rPr>
        <w:t>اشاره به برگزاری 10 جلسه شورای اداری در شهرستانها</w:t>
      </w:r>
      <w:r w:rsidR="007B54A4">
        <w:rPr>
          <w:rFonts w:eastAsia="Calibri" w:cs="B Mitra" w:hint="cs"/>
          <w:sz w:val="26"/>
          <w:szCs w:val="26"/>
          <w:rtl/>
        </w:rPr>
        <w:t>ی استانبا محوریت جهاد تبیین وتشریح طرح ملی جهاد تبیین</w:t>
      </w:r>
      <w:r w:rsidR="00E7757F">
        <w:rPr>
          <w:rFonts w:eastAsia="Calibri" w:cs="B Mitra" w:hint="cs"/>
          <w:sz w:val="26"/>
          <w:szCs w:val="26"/>
          <w:rtl/>
        </w:rPr>
        <w:t>.</w:t>
      </w:r>
    </w:p>
    <w:p w:rsidR="00B76158" w:rsidRPr="007B54A4" w:rsidRDefault="007B54A4" w:rsidP="00836335">
      <w:pPr>
        <w:numPr>
          <w:ilvl w:val="0"/>
          <w:numId w:val="11"/>
        </w:numPr>
        <w:bidi/>
        <w:spacing w:after="0" w:line="240" w:lineRule="auto"/>
        <w:ind w:left="-450" w:right="-450" w:hanging="360"/>
        <w:jc w:val="both"/>
        <w:rPr>
          <w:rFonts w:eastAsia="Calibri" w:cs="B Mitra"/>
          <w:sz w:val="26"/>
          <w:szCs w:val="26"/>
        </w:rPr>
      </w:pPr>
      <w:r>
        <w:rPr>
          <w:rFonts w:eastAsia="Calibri" w:cs="B Mitra" w:hint="cs"/>
          <w:sz w:val="26"/>
          <w:szCs w:val="26"/>
          <w:rtl/>
        </w:rPr>
        <w:t xml:space="preserve">اشاره به بیانات </w:t>
      </w:r>
      <w:r w:rsidR="00B76158" w:rsidRPr="00B76158">
        <w:rPr>
          <w:rFonts w:eastAsia="Calibri" w:cs="B Mitra" w:hint="cs"/>
          <w:sz w:val="26"/>
          <w:szCs w:val="26"/>
          <w:rtl/>
        </w:rPr>
        <w:t>مقام معظم رهبری</w:t>
      </w:r>
      <w:r>
        <w:rPr>
          <w:rFonts w:eastAsia="Calibri" w:cs="B Mitra" w:hint="cs"/>
          <w:sz w:val="26"/>
          <w:szCs w:val="26"/>
          <w:rtl/>
        </w:rPr>
        <w:t xml:space="preserve"> (دام </w:t>
      </w:r>
      <w:r w:rsidR="00836335">
        <w:rPr>
          <w:rFonts w:eastAsia="Calibri" w:cs="B Mitra" w:hint="cs"/>
          <w:sz w:val="26"/>
          <w:szCs w:val="26"/>
          <w:rtl/>
        </w:rPr>
        <w:t>ع</w:t>
      </w:r>
      <w:r>
        <w:rPr>
          <w:rFonts w:eastAsia="Calibri" w:cs="B Mitra" w:hint="cs"/>
          <w:sz w:val="26"/>
          <w:szCs w:val="26"/>
          <w:rtl/>
        </w:rPr>
        <w:t>زه)</w:t>
      </w:r>
      <w:r w:rsidR="00B76158" w:rsidRPr="00B76158">
        <w:rPr>
          <w:rFonts w:eastAsia="Calibri" w:cs="B Mitra" w:hint="cs"/>
          <w:sz w:val="26"/>
          <w:szCs w:val="26"/>
          <w:rtl/>
        </w:rPr>
        <w:t xml:space="preserve"> در</w:t>
      </w:r>
      <w:r w:rsidR="00B76158">
        <w:rPr>
          <w:rFonts w:eastAsia="Calibri" w:cs="B Mitra" w:hint="cs"/>
          <w:sz w:val="26"/>
          <w:szCs w:val="26"/>
          <w:rtl/>
        </w:rPr>
        <w:t xml:space="preserve"> 5 مهر 1400 </w:t>
      </w:r>
      <w:r>
        <w:rPr>
          <w:rFonts w:eastAsia="Calibri" w:cs="B Mitra" w:hint="cs"/>
          <w:sz w:val="26"/>
          <w:szCs w:val="26"/>
          <w:rtl/>
        </w:rPr>
        <w:t>در خصوص</w:t>
      </w:r>
      <w:r w:rsidR="00B76158">
        <w:rPr>
          <w:rFonts w:eastAsia="Calibri" w:cs="B Mitra" w:hint="cs"/>
          <w:sz w:val="26"/>
          <w:szCs w:val="26"/>
          <w:rtl/>
        </w:rPr>
        <w:t xml:space="preserve"> جهاد تبیین </w:t>
      </w:r>
      <w:r>
        <w:rPr>
          <w:rFonts w:eastAsia="Calibri" w:cs="B Mitra" w:hint="cs"/>
          <w:sz w:val="26"/>
          <w:szCs w:val="26"/>
          <w:rtl/>
        </w:rPr>
        <w:t>که</w:t>
      </w:r>
      <w:r w:rsidR="00B76158">
        <w:rPr>
          <w:rFonts w:eastAsia="Calibri" w:cs="B Mitra" w:hint="cs"/>
          <w:sz w:val="26"/>
          <w:szCs w:val="26"/>
          <w:rtl/>
        </w:rPr>
        <w:t xml:space="preserve"> فرمودند : جهاد تبیین یک فریضه فوری و قطعی است</w:t>
      </w:r>
      <w:r>
        <w:rPr>
          <w:rFonts w:eastAsia="Calibri" w:cs="B Mitra" w:hint="cs"/>
          <w:sz w:val="26"/>
          <w:szCs w:val="26"/>
          <w:rtl/>
        </w:rPr>
        <w:t>؛</w:t>
      </w:r>
      <w:r w:rsidR="00B76158">
        <w:rPr>
          <w:rFonts w:eastAsia="Calibri" w:cs="B Mitra" w:hint="cs"/>
          <w:sz w:val="26"/>
          <w:szCs w:val="26"/>
          <w:rtl/>
        </w:rPr>
        <w:t xml:space="preserve"> اقداماتی </w:t>
      </w:r>
      <w:r>
        <w:rPr>
          <w:rFonts w:eastAsia="Calibri" w:cs="B Mitra" w:hint="cs"/>
          <w:sz w:val="26"/>
          <w:szCs w:val="26"/>
          <w:rtl/>
        </w:rPr>
        <w:t>در گذشته صورت پذیرفته</w:t>
      </w:r>
      <w:r w:rsidR="00585660">
        <w:rPr>
          <w:rFonts w:eastAsia="Calibri" w:cs="B Mitra" w:hint="cs"/>
          <w:sz w:val="26"/>
          <w:szCs w:val="26"/>
          <w:rtl/>
        </w:rPr>
        <w:t xml:space="preserve"> </w:t>
      </w:r>
      <w:r>
        <w:rPr>
          <w:rFonts w:eastAsia="Calibri" w:cs="B Mitra" w:hint="cs"/>
          <w:sz w:val="26"/>
          <w:szCs w:val="26"/>
          <w:rtl/>
        </w:rPr>
        <w:t>و</w:t>
      </w:r>
      <w:r w:rsidR="005728B4">
        <w:rPr>
          <w:rFonts w:eastAsia="Calibri" w:cs="B Mitra" w:hint="cs"/>
          <w:sz w:val="26"/>
          <w:szCs w:val="26"/>
          <w:rtl/>
        </w:rPr>
        <w:t xml:space="preserve"> در حال انجام است؛ </w:t>
      </w:r>
      <w:r w:rsidR="00B76158">
        <w:rPr>
          <w:rFonts w:eastAsia="Calibri" w:cs="B Mitra" w:hint="cs"/>
          <w:sz w:val="26"/>
          <w:szCs w:val="26"/>
          <w:rtl/>
        </w:rPr>
        <w:t xml:space="preserve">از این جهت قرارگاه ورود پیدا کرده که بتواند </w:t>
      </w:r>
      <w:r>
        <w:rPr>
          <w:rFonts w:eastAsia="Calibri" w:cs="B Mitra" w:hint="cs"/>
          <w:sz w:val="26"/>
          <w:szCs w:val="26"/>
          <w:rtl/>
        </w:rPr>
        <w:t>سر و سامانی به این اقدامات بدهد</w:t>
      </w:r>
      <w:r w:rsidR="00B76158">
        <w:rPr>
          <w:rFonts w:eastAsia="Calibri" w:cs="B Mitra" w:hint="cs"/>
          <w:sz w:val="26"/>
          <w:szCs w:val="26"/>
          <w:rtl/>
        </w:rPr>
        <w:t>.</w:t>
      </w:r>
      <w:r w:rsidR="00B76158" w:rsidRPr="007B54A4">
        <w:rPr>
          <w:rFonts w:eastAsia="Calibri" w:cs="B Mitra" w:hint="cs"/>
          <w:sz w:val="26"/>
          <w:szCs w:val="26"/>
          <w:rtl/>
        </w:rPr>
        <w:t xml:space="preserve">منظور از فوری بودن جهاد تبیین این است که </w:t>
      </w:r>
      <w:r w:rsidRPr="007B54A4">
        <w:rPr>
          <w:rFonts w:eastAsia="Calibri" w:cs="B Mitra" w:hint="cs"/>
          <w:sz w:val="26"/>
          <w:szCs w:val="26"/>
          <w:rtl/>
        </w:rPr>
        <w:t xml:space="preserve">اگر دقیق تر </w:t>
      </w:r>
      <w:r>
        <w:rPr>
          <w:rFonts w:eastAsia="Calibri" w:cs="B Mitra" w:hint="cs"/>
          <w:sz w:val="26"/>
          <w:szCs w:val="26"/>
          <w:rtl/>
        </w:rPr>
        <w:t xml:space="preserve">به موضوع جهاد تبیین </w:t>
      </w:r>
      <w:r w:rsidRPr="007B54A4">
        <w:rPr>
          <w:rFonts w:eastAsia="Calibri" w:cs="B Mitra" w:hint="cs"/>
          <w:sz w:val="26"/>
          <w:szCs w:val="26"/>
          <w:rtl/>
        </w:rPr>
        <w:t xml:space="preserve">ورود </w:t>
      </w:r>
      <w:r w:rsidR="005728B4">
        <w:rPr>
          <w:rFonts w:eastAsia="Calibri" w:cs="B Mitra" w:hint="cs"/>
          <w:sz w:val="26"/>
          <w:szCs w:val="26"/>
          <w:rtl/>
        </w:rPr>
        <w:t>میشد</w:t>
      </w:r>
      <w:r w:rsidR="00B76158" w:rsidRPr="007B54A4">
        <w:rPr>
          <w:rFonts w:eastAsia="Calibri" w:cs="B Mitra" w:hint="cs"/>
          <w:sz w:val="26"/>
          <w:szCs w:val="26"/>
          <w:rtl/>
        </w:rPr>
        <w:t>اتفاقاتی که</w:t>
      </w:r>
      <w:r w:rsidR="005728B4">
        <w:rPr>
          <w:rFonts w:eastAsia="Calibri" w:cs="B Mitra" w:hint="cs"/>
          <w:sz w:val="26"/>
          <w:szCs w:val="26"/>
          <w:rtl/>
        </w:rPr>
        <w:t xml:space="preserve"> در</w:t>
      </w:r>
      <w:r w:rsidR="00B76158" w:rsidRPr="007B54A4">
        <w:rPr>
          <w:rFonts w:eastAsia="Calibri" w:cs="B Mitra" w:hint="cs"/>
          <w:sz w:val="26"/>
          <w:szCs w:val="26"/>
          <w:rtl/>
        </w:rPr>
        <w:t xml:space="preserve"> سال گذشته </w:t>
      </w:r>
      <w:r w:rsidR="005728B4">
        <w:rPr>
          <w:rFonts w:eastAsia="Calibri" w:cs="B Mitra" w:hint="cs"/>
          <w:sz w:val="26"/>
          <w:szCs w:val="26"/>
          <w:rtl/>
        </w:rPr>
        <w:t>رقم خورد</w:t>
      </w:r>
      <w:r w:rsidR="00B76158" w:rsidRPr="007B54A4">
        <w:rPr>
          <w:rFonts w:eastAsia="Calibri" w:cs="B Mitra" w:hint="cs"/>
          <w:sz w:val="26"/>
          <w:szCs w:val="26"/>
          <w:rtl/>
        </w:rPr>
        <w:t xml:space="preserve"> کاهش پیدا</w:t>
      </w:r>
      <w:r w:rsidRPr="007B54A4">
        <w:rPr>
          <w:rFonts w:eastAsia="Calibri" w:cs="B Mitra" w:hint="cs"/>
          <w:sz w:val="26"/>
          <w:szCs w:val="26"/>
          <w:rtl/>
        </w:rPr>
        <w:t xml:space="preserve"> می کرد</w:t>
      </w:r>
      <w:r w:rsidR="00B76158" w:rsidRPr="007B54A4">
        <w:rPr>
          <w:rFonts w:eastAsia="Calibri" w:cs="B Mitra" w:hint="cs"/>
          <w:sz w:val="26"/>
          <w:szCs w:val="26"/>
          <w:rtl/>
        </w:rPr>
        <w:t>.</w:t>
      </w:r>
    </w:p>
    <w:p w:rsidR="00D03240" w:rsidRDefault="007B54A4" w:rsidP="005728B4">
      <w:pPr>
        <w:numPr>
          <w:ilvl w:val="0"/>
          <w:numId w:val="11"/>
        </w:numPr>
        <w:bidi/>
        <w:spacing w:after="0" w:line="240" w:lineRule="auto"/>
        <w:ind w:left="-450" w:right="-450" w:hanging="360"/>
        <w:jc w:val="both"/>
        <w:rPr>
          <w:rFonts w:eastAsia="Calibri" w:cs="B Mitra"/>
          <w:sz w:val="26"/>
          <w:szCs w:val="26"/>
        </w:rPr>
      </w:pPr>
      <w:r>
        <w:rPr>
          <w:rFonts w:eastAsia="Calibri" w:cs="B Mitra" w:hint="cs"/>
          <w:sz w:val="26"/>
          <w:szCs w:val="26"/>
          <w:rtl/>
        </w:rPr>
        <w:t>اشاره به این موضوع که</w:t>
      </w:r>
      <w:r w:rsidR="005728B4">
        <w:rPr>
          <w:rFonts w:eastAsia="Calibri" w:cs="B Mitra" w:hint="cs"/>
          <w:sz w:val="26"/>
          <w:szCs w:val="26"/>
          <w:rtl/>
        </w:rPr>
        <w:t>حتی اگر</w:t>
      </w:r>
      <w:r w:rsidR="00D03240">
        <w:rPr>
          <w:rFonts w:eastAsia="Calibri" w:cs="B Mitra" w:hint="cs"/>
          <w:sz w:val="26"/>
          <w:szCs w:val="26"/>
          <w:rtl/>
        </w:rPr>
        <w:t xml:space="preserve"> اقدامات میدانی خوبی </w:t>
      </w:r>
      <w:r>
        <w:rPr>
          <w:rFonts w:eastAsia="Calibri" w:cs="B Mitra" w:hint="cs"/>
          <w:sz w:val="26"/>
          <w:szCs w:val="26"/>
          <w:rtl/>
        </w:rPr>
        <w:t>انجام شود</w:t>
      </w:r>
      <w:r w:rsidR="00D03240">
        <w:rPr>
          <w:rFonts w:eastAsia="Calibri" w:cs="B Mitra" w:hint="cs"/>
          <w:sz w:val="26"/>
          <w:szCs w:val="26"/>
          <w:rtl/>
        </w:rPr>
        <w:t xml:space="preserve"> حتما در کنار آن </w:t>
      </w:r>
      <w:r w:rsidR="005728B4">
        <w:rPr>
          <w:rFonts w:eastAsia="Calibri" w:cs="B Mitra" w:hint="cs"/>
          <w:sz w:val="26"/>
          <w:szCs w:val="26"/>
          <w:rtl/>
        </w:rPr>
        <w:t xml:space="preserve">باید </w:t>
      </w:r>
      <w:r w:rsidR="00D03240">
        <w:rPr>
          <w:rFonts w:eastAsia="Calibri" w:cs="B Mitra" w:hint="cs"/>
          <w:sz w:val="26"/>
          <w:szCs w:val="26"/>
          <w:rtl/>
        </w:rPr>
        <w:t xml:space="preserve">جهاد تبیین </w:t>
      </w:r>
      <w:r w:rsidR="00E7757F">
        <w:rPr>
          <w:rFonts w:eastAsia="Calibri" w:cs="B Mitra" w:hint="cs"/>
          <w:sz w:val="26"/>
          <w:szCs w:val="26"/>
          <w:rtl/>
        </w:rPr>
        <w:t>جدی گرفت</w:t>
      </w:r>
      <w:r>
        <w:rPr>
          <w:rFonts w:eastAsia="Calibri" w:cs="B Mitra" w:hint="cs"/>
          <w:sz w:val="26"/>
          <w:szCs w:val="26"/>
          <w:rtl/>
        </w:rPr>
        <w:t>ه شود</w:t>
      </w:r>
      <w:r w:rsidR="00D03240">
        <w:rPr>
          <w:rFonts w:eastAsia="Calibri" w:cs="B Mitra" w:hint="cs"/>
          <w:sz w:val="26"/>
          <w:szCs w:val="26"/>
          <w:rtl/>
        </w:rPr>
        <w:t>.</w:t>
      </w:r>
    </w:p>
    <w:p w:rsidR="00A1519A" w:rsidRDefault="00A1519A" w:rsidP="00822090">
      <w:pPr>
        <w:bidi/>
        <w:spacing w:after="0" w:line="240" w:lineRule="auto"/>
        <w:ind w:left="-450" w:right="-450"/>
        <w:jc w:val="both"/>
        <w:rPr>
          <w:rFonts w:eastAsia="Calibri" w:cs="B Mitra"/>
          <w:sz w:val="26"/>
          <w:szCs w:val="26"/>
        </w:rPr>
      </w:pPr>
    </w:p>
    <w:p w:rsidR="00DD155C" w:rsidRPr="007B54A4" w:rsidRDefault="000764FA" w:rsidP="00803375">
      <w:pPr>
        <w:numPr>
          <w:ilvl w:val="0"/>
          <w:numId w:val="11"/>
        </w:numPr>
        <w:bidi/>
        <w:spacing w:after="0" w:line="240" w:lineRule="auto"/>
        <w:ind w:left="-450" w:right="-450" w:hanging="360"/>
        <w:jc w:val="both"/>
        <w:rPr>
          <w:rFonts w:eastAsia="Calibri" w:cs="B Mitra"/>
          <w:sz w:val="26"/>
          <w:szCs w:val="26"/>
        </w:rPr>
      </w:pPr>
      <w:r w:rsidRPr="00822090">
        <w:rPr>
          <w:rFonts w:eastAsia="Calibri" w:cs="B Mitra" w:hint="cs"/>
          <w:b/>
          <w:bCs/>
          <w:rtl/>
          <w:lang w:bidi="fa-IR"/>
        </w:rPr>
        <w:t>اشاره به رویدادها و وقایع در چهار دهه بعد از انقلاب:</w:t>
      </w:r>
      <w:r>
        <w:rPr>
          <w:rFonts w:eastAsia="Calibri" w:cs="B Mitra" w:hint="cs"/>
          <w:sz w:val="26"/>
          <w:szCs w:val="26"/>
          <w:rtl/>
        </w:rPr>
        <w:t>بعد از انقلاب نوع مواجهه نظام در مقا</w:t>
      </w:r>
      <w:r w:rsidR="007B54A4">
        <w:rPr>
          <w:rFonts w:eastAsia="Calibri" w:cs="B Mitra" w:hint="cs"/>
          <w:sz w:val="26"/>
          <w:szCs w:val="26"/>
          <w:rtl/>
        </w:rPr>
        <w:t>بل دشمن مواجهه سخت تعریف می شود</w:t>
      </w:r>
      <w:r>
        <w:rPr>
          <w:rFonts w:eastAsia="Calibri" w:cs="B Mitra" w:hint="cs"/>
          <w:sz w:val="26"/>
          <w:szCs w:val="26"/>
          <w:rtl/>
        </w:rPr>
        <w:t xml:space="preserve">. </w:t>
      </w:r>
      <w:r w:rsidR="007B54A4">
        <w:rPr>
          <w:rFonts w:eastAsia="Calibri" w:cs="B Mitra" w:hint="cs"/>
          <w:sz w:val="26"/>
          <w:szCs w:val="26"/>
          <w:rtl/>
        </w:rPr>
        <w:t>با توجه به</w:t>
      </w:r>
      <w:r>
        <w:rPr>
          <w:rFonts w:eastAsia="Calibri" w:cs="B Mitra" w:hint="cs"/>
          <w:sz w:val="26"/>
          <w:szCs w:val="26"/>
          <w:rtl/>
        </w:rPr>
        <w:t xml:space="preserve"> کودتا و ترورهای ناکام که</w:t>
      </w:r>
      <w:r w:rsidR="007B54A4">
        <w:rPr>
          <w:rFonts w:eastAsia="Calibri" w:cs="B Mitra" w:hint="cs"/>
          <w:sz w:val="26"/>
          <w:szCs w:val="26"/>
          <w:rtl/>
        </w:rPr>
        <w:t xml:space="preserve"> طی</w:t>
      </w:r>
      <w:r>
        <w:rPr>
          <w:rFonts w:eastAsia="Calibri" w:cs="B Mitra" w:hint="cs"/>
          <w:sz w:val="26"/>
          <w:szCs w:val="26"/>
          <w:rtl/>
        </w:rPr>
        <w:t xml:space="preserve"> 8 سال جنگ تحمیلی </w:t>
      </w:r>
      <w:r w:rsidR="007B54A4">
        <w:rPr>
          <w:rFonts w:eastAsia="Calibri" w:cs="B Mitra" w:hint="cs"/>
          <w:sz w:val="26"/>
          <w:szCs w:val="26"/>
          <w:rtl/>
        </w:rPr>
        <w:t>توسط دشمن صورت گرفت،</w:t>
      </w:r>
      <w:r>
        <w:rPr>
          <w:rFonts w:eastAsia="Calibri" w:cs="B Mitra" w:hint="cs"/>
          <w:sz w:val="26"/>
          <w:szCs w:val="26"/>
          <w:rtl/>
        </w:rPr>
        <w:t xml:space="preserve"> دهه اول انقلاب را </w:t>
      </w:r>
      <w:r w:rsidR="007B54A4">
        <w:rPr>
          <w:rFonts w:eastAsia="Calibri" w:cs="B Mitra" w:hint="cs"/>
          <w:sz w:val="26"/>
          <w:szCs w:val="26"/>
          <w:rtl/>
        </w:rPr>
        <w:t xml:space="preserve">می توان </w:t>
      </w:r>
      <w:r>
        <w:rPr>
          <w:rFonts w:eastAsia="Calibri" w:cs="B Mitra" w:hint="cs"/>
          <w:sz w:val="26"/>
          <w:szCs w:val="26"/>
          <w:rtl/>
        </w:rPr>
        <w:t xml:space="preserve">دهه مواجهه سخت </w:t>
      </w:r>
      <w:r w:rsidR="007B54A4">
        <w:rPr>
          <w:rFonts w:eastAsia="Calibri" w:cs="B Mitra" w:hint="cs"/>
          <w:sz w:val="26"/>
          <w:szCs w:val="26"/>
          <w:rtl/>
        </w:rPr>
        <w:t>جمهوری اسلامی</w:t>
      </w:r>
      <w:r>
        <w:rPr>
          <w:rFonts w:eastAsia="Calibri" w:cs="B Mitra" w:hint="cs"/>
          <w:sz w:val="26"/>
          <w:szCs w:val="26"/>
          <w:rtl/>
        </w:rPr>
        <w:t xml:space="preserve"> با دشمن قرار داد</w:t>
      </w:r>
      <w:r w:rsidR="007B54A4">
        <w:rPr>
          <w:rFonts w:eastAsia="Calibri" w:cs="B Mitra" w:hint="cs"/>
          <w:sz w:val="26"/>
          <w:szCs w:val="26"/>
          <w:rtl/>
        </w:rPr>
        <w:t>.</w:t>
      </w:r>
      <w:r w:rsidR="007B54A4">
        <w:rPr>
          <w:rFonts w:eastAsia="Calibri" w:cs="B Mitra" w:hint="cs"/>
          <w:sz w:val="26"/>
          <w:szCs w:val="26"/>
          <w:rtl/>
          <w:lang w:bidi="fa-IR"/>
        </w:rPr>
        <w:t xml:space="preserve">اما </w:t>
      </w:r>
      <w:r w:rsidRPr="007B54A4">
        <w:rPr>
          <w:rFonts w:eastAsia="Calibri" w:cs="B Mitra" w:hint="cs"/>
          <w:sz w:val="26"/>
          <w:szCs w:val="26"/>
          <w:rtl/>
        </w:rPr>
        <w:t>بعد از پا</w:t>
      </w:r>
      <w:r w:rsidR="007B54A4">
        <w:rPr>
          <w:rFonts w:eastAsia="Calibri" w:cs="B Mitra" w:hint="cs"/>
          <w:sz w:val="26"/>
          <w:szCs w:val="26"/>
          <w:rtl/>
        </w:rPr>
        <w:t>یان جنگ تحمیلی بحث تهاجم فرهنگی، شبیخون فرهنگی و ...</w:t>
      </w:r>
      <w:r w:rsidR="005728B4">
        <w:rPr>
          <w:rFonts w:eastAsia="Calibri" w:cs="B Mitra" w:hint="cs"/>
          <w:sz w:val="26"/>
          <w:szCs w:val="26"/>
          <w:rtl/>
        </w:rPr>
        <w:t>،</w:t>
      </w:r>
      <w:r w:rsidR="00803375">
        <w:rPr>
          <w:rFonts w:eastAsia="Calibri" w:cs="B Mitra" w:hint="cs"/>
          <w:sz w:val="26"/>
          <w:szCs w:val="26"/>
          <w:rtl/>
        </w:rPr>
        <w:t>مقابله با</w:t>
      </w:r>
      <w:r w:rsidRPr="007B54A4">
        <w:rPr>
          <w:rFonts w:eastAsia="Calibri" w:cs="B Mitra" w:hint="cs"/>
          <w:sz w:val="26"/>
          <w:szCs w:val="26"/>
          <w:rtl/>
        </w:rPr>
        <w:t xml:space="preserve"> مقابل دشمن </w:t>
      </w:r>
      <w:r w:rsidR="005728B4">
        <w:rPr>
          <w:rFonts w:eastAsia="Calibri" w:cs="B Mitra" w:hint="cs"/>
          <w:sz w:val="26"/>
          <w:szCs w:val="26"/>
          <w:rtl/>
        </w:rPr>
        <w:t>را به</w:t>
      </w:r>
      <w:r w:rsidRPr="007B54A4">
        <w:rPr>
          <w:rFonts w:eastAsia="Calibri" w:cs="B Mitra" w:hint="cs"/>
          <w:sz w:val="26"/>
          <w:szCs w:val="26"/>
          <w:rtl/>
        </w:rPr>
        <w:t xml:space="preserve"> نوع </w:t>
      </w:r>
      <w:r w:rsidR="007B54A4">
        <w:rPr>
          <w:rFonts w:eastAsia="Calibri" w:cs="B Mitra" w:hint="cs"/>
          <w:sz w:val="26"/>
          <w:szCs w:val="26"/>
          <w:rtl/>
        </w:rPr>
        <w:t xml:space="preserve">مواجهه نرم </w:t>
      </w:r>
      <w:r w:rsidR="005728B4">
        <w:rPr>
          <w:rFonts w:eastAsia="Calibri" w:cs="B Mitra" w:hint="cs"/>
          <w:sz w:val="26"/>
          <w:szCs w:val="26"/>
          <w:rtl/>
        </w:rPr>
        <w:lastRenderedPageBreak/>
        <w:t>تغییر داد</w:t>
      </w:r>
      <w:r w:rsidRPr="007B54A4">
        <w:rPr>
          <w:rFonts w:eastAsia="Calibri" w:cs="B Mitra" w:hint="cs"/>
          <w:sz w:val="26"/>
          <w:szCs w:val="26"/>
          <w:rtl/>
        </w:rPr>
        <w:t>.اتفاقات دهه</w:t>
      </w:r>
      <w:r w:rsidR="007B54A4">
        <w:rPr>
          <w:rFonts w:eastAsia="Calibri" w:cs="B Mitra" w:hint="cs"/>
          <w:sz w:val="26"/>
          <w:szCs w:val="26"/>
          <w:rtl/>
        </w:rPr>
        <w:t xml:space="preserve"> سوم</w:t>
      </w:r>
      <w:r w:rsidRPr="007B54A4">
        <w:rPr>
          <w:rFonts w:eastAsia="Calibri" w:cs="B Mitra" w:hint="cs"/>
          <w:sz w:val="26"/>
          <w:szCs w:val="26"/>
          <w:rtl/>
        </w:rPr>
        <w:t xml:space="preserve"> نو</w:t>
      </w:r>
      <w:r w:rsidR="007B54A4">
        <w:rPr>
          <w:rFonts w:eastAsia="Calibri" w:cs="B Mitra" w:hint="cs"/>
          <w:sz w:val="26"/>
          <w:szCs w:val="26"/>
          <w:rtl/>
        </w:rPr>
        <w:t xml:space="preserve">ع </w:t>
      </w:r>
      <w:r w:rsidR="00803375">
        <w:rPr>
          <w:rFonts w:eastAsia="Calibri" w:cs="B Mitra" w:hint="cs"/>
          <w:sz w:val="26"/>
          <w:szCs w:val="26"/>
          <w:rtl/>
        </w:rPr>
        <w:t>مقابله</w:t>
      </w:r>
      <w:r w:rsidR="007B54A4">
        <w:rPr>
          <w:rFonts w:eastAsia="Calibri" w:cs="B Mitra" w:hint="cs"/>
          <w:sz w:val="26"/>
          <w:szCs w:val="26"/>
          <w:rtl/>
        </w:rPr>
        <w:t xml:space="preserve"> با دشمن بیشتر در عرصه سیاسی و با</w:t>
      </w:r>
      <w:r w:rsidRPr="007B54A4">
        <w:rPr>
          <w:rFonts w:eastAsia="Calibri" w:cs="B Mitra" w:hint="cs"/>
          <w:sz w:val="26"/>
          <w:szCs w:val="26"/>
          <w:rtl/>
        </w:rPr>
        <w:t xml:space="preserve"> انقلاب های رنگی رقم خورد</w:t>
      </w:r>
      <w:r w:rsidR="007B54A4">
        <w:rPr>
          <w:rFonts w:eastAsia="Calibri" w:cs="B Mitra" w:hint="cs"/>
          <w:sz w:val="26"/>
          <w:szCs w:val="26"/>
          <w:rtl/>
        </w:rPr>
        <w:t xml:space="preserve"> و در واقع</w:t>
      </w:r>
      <w:r w:rsidRPr="007B54A4">
        <w:rPr>
          <w:rFonts w:eastAsia="Calibri" w:cs="B Mitra" w:hint="cs"/>
          <w:sz w:val="26"/>
          <w:szCs w:val="26"/>
          <w:rtl/>
        </w:rPr>
        <w:t xml:space="preserve"> نوع مواجهه ما از نو</w:t>
      </w:r>
      <w:r w:rsidR="007B54A4">
        <w:rPr>
          <w:rFonts w:eastAsia="Calibri" w:cs="B Mitra" w:hint="cs"/>
          <w:sz w:val="26"/>
          <w:szCs w:val="26"/>
          <w:rtl/>
        </w:rPr>
        <w:t>ع انقلاب های رنگی و جنگ نرم بود</w:t>
      </w:r>
      <w:r w:rsidRPr="007B54A4">
        <w:rPr>
          <w:rFonts w:eastAsia="Calibri" w:cs="B Mitra" w:hint="cs"/>
          <w:sz w:val="26"/>
          <w:szCs w:val="26"/>
          <w:rtl/>
        </w:rPr>
        <w:t>.</w:t>
      </w:r>
      <w:r w:rsidR="007B54A4">
        <w:rPr>
          <w:rFonts w:eastAsia="Calibri" w:cs="B Mitra" w:hint="cs"/>
          <w:sz w:val="26"/>
          <w:szCs w:val="26"/>
          <w:rtl/>
          <w:lang w:bidi="fa-IR"/>
        </w:rPr>
        <w:t xml:space="preserve"> در </w:t>
      </w:r>
      <w:r w:rsidR="00DD155C" w:rsidRPr="007B54A4">
        <w:rPr>
          <w:rFonts w:eastAsia="Calibri" w:cs="B Mitra" w:hint="cs"/>
          <w:sz w:val="26"/>
          <w:szCs w:val="26"/>
          <w:rtl/>
        </w:rPr>
        <w:t xml:space="preserve">دهه چهارم نوع مواجهه در مقابل دشمن در عرصه اقتصادی تعریف می شد و وقتی به دهه پنجم وارد </w:t>
      </w:r>
      <w:r w:rsidR="007B54A4">
        <w:rPr>
          <w:rFonts w:eastAsia="Calibri" w:cs="B Mitra" w:hint="cs"/>
          <w:sz w:val="26"/>
          <w:szCs w:val="26"/>
          <w:rtl/>
        </w:rPr>
        <w:t>شدیم</w:t>
      </w:r>
      <w:r w:rsidR="00DD155C" w:rsidRPr="007B54A4">
        <w:rPr>
          <w:rFonts w:eastAsia="Calibri" w:cs="B Mitra" w:hint="cs"/>
          <w:sz w:val="26"/>
          <w:szCs w:val="26"/>
          <w:rtl/>
        </w:rPr>
        <w:t xml:space="preserve"> نوع مواجهه </w:t>
      </w:r>
      <w:r w:rsidR="00C26198" w:rsidRPr="007B54A4">
        <w:rPr>
          <w:rFonts w:eastAsia="Calibri" w:cs="B Mitra" w:hint="cs"/>
          <w:sz w:val="26"/>
          <w:szCs w:val="26"/>
          <w:rtl/>
        </w:rPr>
        <w:t>ما و دشمن برجستگ</w:t>
      </w:r>
      <w:r w:rsidR="007B54A4">
        <w:rPr>
          <w:rFonts w:eastAsia="Calibri" w:cs="B Mitra" w:hint="cs"/>
          <w:sz w:val="26"/>
          <w:szCs w:val="26"/>
          <w:rtl/>
        </w:rPr>
        <w:t xml:space="preserve">ی خاصی را در یک عرصه </w:t>
      </w:r>
      <w:r w:rsidR="00E7757F">
        <w:rPr>
          <w:rFonts w:eastAsia="Calibri" w:cs="B Mitra" w:hint="cs"/>
          <w:sz w:val="26"/>
          <w:szCs w:val="26"/>
          <w:rtl/>
        </w:rPr>
        <w:t>نشان نمیدهدبلکه</w:t>
      </w:r>
      <w:r w:rsidR="00C26198" w:rsidRPr="007B54A4">
        <w:rPr>
          <w:rFonts w:eastAsia="Calibri" w:cs="B Mitra" w:hint="cs"/>
          <w:sz w:val="26"/>
          <w:szCs w:val="26"/>
          <w:rtl/>
        </w:rPr>
        <w:t xml:space="preserve"> به عبارتی </w:t>
      </w:r>
      <w:r w:rsidR="007B54A4">
        <w:rPr>
          <w:rFonts w:eastAsia="Calibri" w:cs="B Mitra" w:hint="cs"/>
          <w:sz w:val="26"/>
          <w:szCs w:val="26"/>
          <w:rtl/>
        </w:rPr>
        <w:t xml:space="preserve">با یک نوع جنگ ترکیبی مواجه </w:t>
      </w:r>
      <w:r w:rsidR="00E7757F">
        <w:rPr>
          <w:rFonts w:eastAsia="Calibri" w:cs="B Mitra" w:hint="cs"/>
          <w:sz w:val="26"/>
          <w:szCs w:val="26"/>
          <w:rtl/>
        </w:rPr>
        <w:t xml:space="preserve">بوده ایم؛ </w:t>
      </w:r>
      <w:r w:rsidR="007B54A4">
        <w:rPr>
          <w:rFonts w:eastAsia="Calibri" w:cs="B Mitra" w:hint="cs"/>
          <w:sz w:val="26"/>
          <w:szCs w:val="26"/>
          <w:rtl/>
        </w:rPr>
        <w:t xml:space="preserve">جنگ ترکیبی </w:t>
      </w:r>
      <w:r w:rsidR="00E7757F">
        <w:rPr>
          <w:rFonts w:eastAsia="Calibri" w:cs="B Mitra" w:hint="cs"/>
          <w:sz w:val="26"/>
          <w:szCs w:val="26"/>
          <w:rtl/>
        </w:rPr>
        <w:t xml:space="preserve">که </w:t>
      </w:r>
      <w:r w:rsidR="007B54A4">
        <w:rPr>
          <w:rFonts w:eastAsia="Calibri" w:cs="B Mitra" w:hint="cs"/>
          <w:sz w:val="26"/>
          <w:szCs w:val="26"/>
          <w:rtl/>
        </w:rPr>
        <w:t>اتفاقاتی مهندسی شده</w:t>
      </w:r>
      <w:r w:rsidR="00C26198" w:rsidRPr="007B54A4">
        <w:rPr>
          <w:rFonts w:eastAsia="Calibri" w:cs="B Mitra" w:hint="cs"/>
          <w:sz w:val="26"/>
          <w:szCs w:val="26"/>
          <w:rtl/>
        </w:rPr>
        <w:t>، حساب شده و تنظیم شده از جنس</w:t>
      </w:r>
      <w:r w:rsidR="007B54A4">
        <w:rPr>
          <w:rFonts w:eastAsia="Calibri" w:cs="B Mitra" w:hint="cs"/>
          <w:sz w:val="26"/>
          <w:szCs w:val="26"/>
          <w:rtl/>
        </w:rPr>
        <w:t xml:space="preserve"> های متفاوت بود</w:t>
      </w:r>
      <w:r w:rsidR="00C26198" w:rsidRPr="007B54A4">
        <w:rPr>
          <w:rFonts w:eastAsia="Calibri" w:cs="B Mitra" w:hint="cs"/>
          <w:sz w:val="26"/>
          <w:szCs w:val="26"/>
          <w:rtl/>
        </w:rPr>
        <w:t>.</w:t>
      </w:r>
    </w:p>
    <w:p w:rsidR="00B22063" w:rsidRDefault="00E7757F" w:rsidP="00E7757F">
      <w:pPr>
        <w:numPr>
          <w:ilvl w:val="0"/>
          <w:numId w:val="11"/>
        </w:numPr>
        <w:bidi/>
        <w:spacing w:after="0" w:line="240" w:lineRule="auto"/>
        <w:ind w:left="-450" w:right="-450" w:hanging="360"/>
        <w:jc w:val="both"/>
        <w:rPr>
          <w:rFonts w:eastAsia="Calibri" w:cs="B Mitra"/>
          <w:sz w:val="26"/>
          <w:szCs w:val="26"/>
        </w:rPr>
      </w:pPr>
      <w:r>
        <w:rPr>
          <w:rFonts w:eastAsia="Calibri" w:cs="B Mitra" w:hint="cs"/>
          <w:sz w:val="26"/>
          <w:szCs w:val="26"/>
          <w:rtl/>
        </w:rPr>
        <w:t xml:space="preserve">اشاره به این موضوع </w:t>
      </w:r>
      <w:r w:rsidR="007E301D">
        <w:rPr>
          <w:rFonts w:eastAsia="Calibri" w:cs="B Mitra" w:hint="cs"/>
          <w:sz w:val="26"/>
          <w:szCs w:val="26"/>
          <w:rtl/>
        </w:rPr>
        <w:t xml:space="preserve">در جنگ ترکیبی </w:t>
      </w:r>
      <w:r>
        <w:rPr>
          <w:rFonts w:eastAsia="Calibri" w:cs="B Mitra" w:hint="cs"/>
          <w:sz w:val="26"/>
          <w:szCs w:val="26"/>
          <w:rtl/>
        </w:rPr>
        <w:t>که</w:t>
      </w:r>
      <w:r w:rsidR="007E301D">
        <w:rPr>
          <w:rFonts w:eastAsia="Calibri" w:cs="B Mitra" w:hint="cs"/>
          <w:sz w:val="26"/>
          <w:szCs w:val="26"/>
          <w:rtl/>
        </w:rPr>
        <w:t xml:space="preserve"> به عنوان مثال</w:t>
      </w:r>
      <w:r w:rsidR="00B22063">
        <w:rPr>
          <w:rFonts w:eastAsia="Calibri" w:cs="B Mitra" w:hint="cs"/>
          <w:sz w:val="26"/>
          <w:szCs w:val="26"/>
          <w:rtl/>
        </w:rPr>
        <w:t>در عرصه ورزش که مسائل سیاسی کمترین رنگ و بو را دارد</w:t>
      </w:r>
      <w:r>
        <w:rPr>
          <w:rFonts w:eastAsia="Calibri" w:cs="B Mitra" w:hint="cs"/>
          <w:sz w:val="26"/>
          <w:szCs w:val="26"/>
          <w:rtl/>
        </w:rPr>
        <w:t xml:space="preserve">،اما </w:t>
      </w:r>
      <w:r w:rsidR="00B22063">
        <w:rPr>
          <w:rFonts w:eastAsia="Calibri" w:cs="B Mitra" w:hint="cs"/>
          <w:sz w:val="26"/>
          <w:szCs w:val="26"/>
          <w:rtl/>
        </w:rPr>
        <w:t xml:space="preserve">در تمام ورزشگاههای اروپا همزمان با اتفاقات میدانی </w:t>
      </w:r>
      <w:r>
        <w:rPr>
          <w:rFonts w:eastAsia="Calibri" w:cs="B Mitra" w:hint="cs"/>
          <w:sz w:val="26"/>
          <w:szCs w:val="26"/>
          <w:rtl/>
        </w:rPr>
        <w:t xml:space="preserve">در </w:t>
      </w:r>
      <w:r w:rsidR="00B22063">
        <w:rPr>
          <w:rFonts w:eastAsia="Calibri" w:cs="B Mitra" w:hint="cs"/>
          <w:sz w:val="26"/>
          <w:szCs w:val="26"/>
          <w:rtl/>
        </w:rPr>
        <w:t>ایران</w:t>
      </w:r>
      <w:r w:rsidR="007E301D">
        <w:rPr>
          <w:rFonts w:eastAsia="Calibri" w:cs="B Mitra" w:hint="cs"/>
          <w:sz w:val="26"/>
          <w:szCs w:val="26"/>
          <w:rtl/>
        </w:rPr>
        <w:t>،</w:t>
      </w:r>
      <w:r w:rsidR="00B22063">
        <w:rPr>
          <w:rFonts w:eastAsia="Calibri" w:cs="B Mitra" w:hint="cs"/>
          <w:sz w:val="26"/>
          <w:szCs w:val="26"/>
          <w:rtl/>
        </w:rPr>
        <w:t xml:space="preserve"> بنرها بال</w:t>
      </w:r>
      <w:r>
        <w:rPr>
          <w:rFonts w:eastAsia="Calibri" w:cs="B Mitra" w:hint="cs"/>
          <w:sz w:val="26"/>
          <w:szCs w:val="26"/>
          <w:rtl/>
        </w:rPr>
        <w:t xml:space="preserve">ا می رود و بحث حمایت از جنبش زن، زندگی و آزادی </w:t>
      </w:r>
      <w:r w:rsidR="007E301D">
        <w:rPr>
          <w:rFonts w:eastAsia="Calibri" w:cs="B Mitra" w:hint="cs"/>
          <w:sz w:val="26"/>
          <w:szCs w:val="26"/>
          <w:rtl/>
        </w:rPr>
        <w:t xml:space="preserve">با مدیریت کشورهای غربی </w:t>
      </w:r>
      <w:r>
        <w:rPr>
          <w:rFonts w:eastAsia="Calibri" w:cs="B Mitra" w:hint="cs"/>
          <w:sz w:val="26"/>
          <w:szCs w:val="26"/>
          <w:rtl/>
        </w:rPr>
        <w:t>مطرح می شود.</w:t>
      </w:r>
    </w:p>
    <w:p w:rsidR="005D7B48" w:rsidRDefault="00E7757F" w:rsidP="00E7757F">
      <w:pPr>
        <w:numPr>
          <w:ilvl w:val="0"/>
          <w:numId w:val="11"/>
        </w:numPr>
        <w:bidi/>
        <w:spacing w:after="0" w:line="240" w:lineRule="auto"/>
        <w:ind w:left="-450" w:right="-450" w:hanging="360"/>
        <w:jc w:val="both"/>
        <w:rPr>
          <w:rFonts w:eastAsia="Calibri" w:cs="B Mitra"/>
          <w:sz w:val="26"/>
          <w:szCs w:val="26"/>
        </w:rPr>
      </w:pPr>
      <w:r>
        <w:rPr>
          <w:rFonts w:eastAsia="Calibri" w:cs="B Mitra" w:hint="cs"/>
          <w:sz w:val="26"/>
          <w:szCs w:val="26"/>
          <w:rtl/>
        </w:rPr>
        <w:t xml:space="preserve">تأکید بر این موضوع که </w:t>
      </w:r>
      <w:r w:rsidR="005D7B48">
        <w:rPr>
          <w:rFonts w:eastAsia="Calibri" w:cs="B Mitra" w:hint="cs"/>
          <w:sz w:val="26"/>
          <w:szCs w:val="26"/>
          <w:rtl/>
        </w:rPr>
        <w:t xml:space="preserve">در جنگ ترکیبی اگر </w:t>
      </w:r>
      <w:r>
        <w:rPr>
          <w:rFonts w:eastAsia="Calibri" w:cs="B Mitra" w:hint="cs"/>
          <w:sz w:val="26"/>
          <w:szCs w:val="26"/>
          <w:rtl/>
        </w:rPr>
        <w:t>بتوان</w:t>
      </w:r>
      <w:r w:rsidR="005D7B48">
        <w:rPr>
          <w:rFonts w:eastAsia="Calibri" w:cs="B Mitra" w:hint="cs"/>
          <w:sz w:val="26"/>
          <w:szCs w:val="26"/>
          <w:rtl/>
        </w:rPr>
        <w:t xml:space="preserve"> جنگ شناختی دشمن را خنثی </w:t>
      </w:r>
      <w:r>
        <w:rPr>
          <w:rFonts w:eastAsia="Calibri" w:cs="B Mitra" w:hint="cs"/>
          <w:sz w:val="26"/>
          <w:szCs w:val="26"/>
          <w:rtl/>
        </w:rPr>
        <w:t>نمود</w:t>
      </w:r>
      <w:r w:rsidR="005D7B48">
        <w:rPr>
          <w:rFonts w:eastAsia="Calibri" w:cs="B Mitra" w:hint="cs"/>
          <w:sz w:val="26"/>
          <w:szCs w:val="26"/>
          <w:rtl/>
        </w:rPr>
        <w:t xml:space="preserve"> در بقیه عرصه ها هم </w:t>
      </w:r>
      <w:r>
        <w:rPr>
          <w:rFonts w:eastAsia="Calibri" w:cs="B Mitra" w:hint="cs"/>
          <w:sz w:val="26"/>
          <w:szCs w:val="26"/>
          <w:rtl/>
        </w:rPr>
        <w:t>می توان</w:t>
      </w:r>
      <w:r w:rsidR="005D7B48">
        <w:rPr>
          <w:rFonts w:eastAsia="Calibri" w:cs="B Mitra" w:hint="cs"/>
          <w:sz w:val="26"/>
          <w:szCs w:val="26"/>
          <w:rtl/>
        </w:rPr>
        <w:t xml:space="preserve"> قدم به قدم </w:t>
      </w:r>
      <w:r>
        <w:rPr>
          <w:rFonts w:eastAsia="Calibri" w:cs="B Mitra" w:hint="cs"/>
          <w:sz w:val="26"/>
          <w:szCs w:val="26"/>
          <w:rtl/>
        </w:rPr>
        <w:t>پیش رفت.</w:t>
      </w:r>
    </w:p>
    <w:p w:rsidR="005D7B48" w:rsidRDefault="00E7757F" w:rsidP="00822090">
      <w:pPr>
        <w:numPr>
          <w:ilvl w:val="0"/>
          <w:numId w:val="11"/>
        </w:numPr>
        <w:bidi/>
        <w:spacing w:after="0" w:line="240" w:lineRule="auto"/>
        <w:ind w:left="-450" w:right="-450" w:hanging="360"/>
        <w:jc w:val="both"/>
        <w:rPr>
          <w:rFonts w:eastAsia="Calibri" w:cs="B Mitra"/>
          <w:sz w:val="26"/>
          <w:szCs w:val="26"/>
        </w:rPr>
      </w:pPr>
      <w:r>
        <w:rPr>
          <w:rFonts w:eastAsia="Calibri" w:cs="B Mitra" w:hint="cs"/>
          <w:sz w:val="26"/>
          <w:szCs w:val="26"/>
          <w:rtl/>
        </w:rPr>
        <w:t xml:space="preserve">تاکید بر اینکه </w:t>
      </w:r>
      <w:r w:rsidR="005D7B48">
        <w:rPr>
          <w:rFonts w:eastAsia="Calibri" w:cs="B Mitra" w:hint="cs"/>
          <w:sz w:val="26"/>
          <w:szCs w:val="26"/>
          <w:rtl/>
        </w:rPr>
        <w:t xml:space="preserve">باید </w:t>
      </w:r>
      <w:r>
        <w:rPr>
          <w:rFonts w:eastAsia="Calibri" w:cs="B Mitra" w:hint="cs"/>
          <w:sz w:val="26"/>
          <w:szCs w:val="26"/>
          <w:rtl/>
        </w:rPr>
        <w:t xml:space="preserve">همگان </w:t>
      </w:r>
      <w:r w:rsidR="005D7B48">
        <w:rPr>
          <w:rFonts w:eastAsia="Calibri" w:cs="B Mitra" w:hint="cs"/>
          <w:sz w:val="26"/>
          <w:szCs w:val="26"/>
          <w:rtl/>
        </w:rPr>
        <w:t>در جهاد تبیین احساس مسئولیت کنند</w:t>
      </w:r>
      <w:r>
        <w:rPr>
          <w:rFonts w:eastAsia="Calibri" w:cs="B Mitra" w:hint="cs"/>
          <w:sz w:val="26"/>
          <w:szCs w:val="26"/>
          <w:rtl/>
        </w:rPr>
        <w:t>؛</w:t>
      </w:r>
      <w:r w:rsidR="005D7B48">
        <w:rPr>
          <w:rFonts w:eastAsia="Calibri" w:cs="B Mitra" w:hint="cs"/>
          <w:sz w:val="26"/>
          <w:szCs w:val="26"/>
          <w:rtl/>
        </w:rPr>
        <w:t xml:space="preserve"> به بیان </w:t>
      </w:r>
      <w:r>
        <w:rPr>
          <w:rFonts w:eastAsia="Calibri" w:cs="B Mitra" w:hint="cs"/>
          <w:sz w:val="26"/>
          <w:szCs w:val="26"/>
          <w:rtl/>
        </w:rPr>
        <w:t>مقام معظم رهبری (</w:t>
      </w:r>
      <w:r w:rsidR="00822090">
        <w:rPr>
          <w:rFonts w:eastAsia="Calibri" w:cs="B Mitra" w:hint="cs"/>
          <w:sz w:val="26"/>
          <w:szCs w:val="26"/>
          <w:rtl/>
        </w:rPr>
        <w:t>مدظله العالی</w:t>
      </w:r>
      <w:r>
        <w:rPr>
          <w:rFonts w:eastAsia="Calibri" w:cs="B Mitra" w:hint="cs"/>
          <w:sz w:val="26"/>
          <w:szCs w:val="26"/>
          <w:rtl/>
        </w:rPr>
        <w:t xml:space="preserve">) هر </w:t>
      </w:r>
      <w:r w:rsidR="00822090">
        <w:rPr>
          <w:rFonts w:eastAsia="Calibri" w:cs="B Mitra" w:hint="cs"/>
          <w:sz w:val="26"/>
          <w:szCs w:val="26"/>
          <w:rtl/>
        </w:rPr>
        <w:t>شخص</w:t>
      </w:r>
      <w:r>
        <w:rPr>
          <w:rFonts w:eastAsia="Calibri" w:cs="B Mitra" w:hint="cs"/>
          <w:sz w:val="26"/>
          <w:szCs w:val="26"/>
          <w:rtl/>
        </w:rPr>
        <w:t xml:space="preserve"> به وسعت اثرگذا</w:t>
      </w:r>
      <w:r w:rsidR="00D94A55">
        <w:rPr>
          <w:rFonts w:eastAsia="Calibri" w:cs="B Mitra" w:hint="cs"/>
          <w:sz w:val="26"/>
          <w:szCs w:val="26"/>
          <w:rtl/>
        </w:rPr>
        <w:t xml:space="preserve">ری خودش </w:t>
      </w:r>
      <w:r>
        <w:rPr>
          <w:rFonts w:eastAsia="Calibri" w:cs="B Mitra" w:hint="cs"/>
          <w:sz w:val="26"/>
          <w:szCs w:val="26"/>
          <w:rtl/>
        </w:rPr>
        <w:t xml:space="preserve">باید </w:t>
      </w:r>
      <w:r w:rsidR="00D94A55">
        <w:rPr>
          <w:rFonts w:eastAsia="Calibri" w:cs="B Mitra" w:hint="cs"/>
          <w:sz w:val="26"/>
          <w:szCs w:val="26"/>
          <w:rtl/>
        </w:rPr>
        <w:t>احساس مسئولیت کند</w:t>
      </w:r>
      <w:r>
        <w:rPr>
          <w:rFonts w:eastAsia="Calibri" w:cs="B Mitra" w:hint="cs"/>
          <w:sz w:val="26"/>
          <w:szCs w:val="26"/>
          <w:rtl/>
        </w:rPr>
        <w:t>؛</w:t>
      </w:r>
      <w:r w:rsidR="00D94A55">
        <w:rPr>
          <w:rFonts w:eastAsia="Calibri" w:cs="B Mitra" w:hint="cs"/>
          <w:sz w:val="26"/>
          <w:szCs w:val="26"/>
          <w:rtl/>
        </w:rPr>
        <w:t xml:space="preserve"> یعنی</w:t>
      </w:r>
      <w:r>
        <w:rPr>
          <w:rFonts w:eastAsia="Calibri" w:cs="B Mitra" w:hint="cs"/>
          <w:sz w:val="26"/>
          <w:szCs w:val="26"/>
          <w:rtl/>
        </w:rPr>
        <w:t xml:space="preserve"> در واقع</w:t>
      </w:r>
      <w:r w:rsidR="00D94A55">
        <w:rPr>
          <w:rFonts w:eastAsia="Calibri" w:cs="B Mitra" w:hint="cs"/>
          <w:sz w:val="26"/>
          <w:szCs w:val="26"/>
          <w:rtl/>
        </w:rPr>
        <w:t xml:space="preserve"> کسی که در دستگاه دولتی </w:t>
      </w:r>
      <w:r>
        <w:rPr>
          <w:rFonts w:eastAsia="Calibri" w:cs="B Mitra" w:hint="cs"/>
          <w:sz w:val="26"/>
          <w:szCs w:val="26"/>
          <w:rtl/>
        </w:rPr>
        <w:t>شاغل است</w:t>
      </w:r>
      <w:r w:rsidR="00D94A55">
        <w:rPr>
          <w:rFonts w:eastAsia="Calibri" w:cs="B Mitra" w:hint="cs"/>
          <w:sz w:val="26"/>
          <w:szCs w:val="26"/>
          <w:rtl/>
        </w:rPr>
        <w:t xml:space="preserve"> قطعا اث</w:t>
      </w:r>
      <w:r>
        <w:rPr>
          <w:rFonts w:eastAsia="Calibri" w:cs="B Mitra" w:hint="cs"/>
          <w:sz w:val="26"/>
          <w:szCs w:val="26"/>
          <w:rtl/>
        </w:rPr>
        <w:t>ر گذاری بیشتری دارد</w:t>
      </w:r>
      <w:r w:rsidR="00D94A55">
        <w:rPr>
          <w:rFonts w:eastAsia="Calibri" w:cs="B Mitra" w:hint="cs"/>
          <w:sz w:val="26"/>
          <w:szCs w:val="26"/>
          <w:rtl/>
        </w:rPr>
        <w:t>.</w:t>
      </w:r>
    </w:p>
    <w:p w:rsidR="00822090" w:rsidRPr="00A1519A" w:rsidRDefault="00822090" w:rsidP="00822090">
      <w:pPr>
        <w:numPr>
          <w:ilvl w:val="0"/>
          <w:numId w:val="11"/>
        </w:numPr>
        <w:bidi/>
        <w:spacing w:after="0" w:line="240" w:lineRule="auto"/>
        <w:ind w:left="-450" w:right="-450" w:hanging="360"/>
        <w:jc w:val="both"/>
        <w:rPr>
          <w:rFonts w:eastAsia="Calibri" w:cs="B Mitra"/>
          <w:sz w:val="26"/>
          <w:szCs w:val="26"/>
          <w:rtl/>
        </w:rPr>
      </w:pPr>
      <w:r w:rsidRPr="00A1519A">
        <w:rPr>
          <w:rFonts w:eastAsia="Calibri" w:cs="B Mitra" w:hint="cs"/>
          <w:sz w:val="26"/>
          <w:szCs w:val="26"/>
          <w:rtl/>
        </w:rPr>
        <w:t>اشاره به خدمات دولتهای متنا</w:t>
      </w:r>
      <w:r>
        <w:rPr>
          <w:rFonts w:eastAsia="Calibri" w:cs="B Mitra" w:hint="cs"/>
          <w:sz w:val="26"/>
          <w:szCs w:val="26"/>
          <w:rtl/>
        </w:rPr>
        <w:t>وب و وضعیت حال حاضر جمهوری اسلامی و تلاش های دولت</w:t>
      </w:r>
      <w:r w:rsidR="005728B4">
        <w:rPr>
          <w:rFonts w:eastAsia="Calibri" w:cs="B Mitra" w:hint="cs"/>
          <w:sz w:val="26"/>
          <w:szCs w:val="26"/>
          <w:rtl/>
        </w:rPr>
        <w:t xml:space="preserve"> مستقر</w:t>
      </w:r>
      <w:r>
        <w:rPr>
          <w:rFonts w:eastAsia="Calibri" w:cs="B Mitra" w:hint="cs"/>
          <w:sz w:val="26"/>
          <w:szCs w:val="26"/>
          <w:rtl/>
        </w:rPr>
        <w:t xml:space="preserve"> برای کنترل تورم و نقدینگی</w:t>
      </w:r>
      <w:r w:rsidR="007E301D">
        <w:rPr>
          <w:rFonts w:eastAsia="Calibri" w:cs="B Mitra" w:hint="cs"/>
          <w:sz w:val="26"/>
          <w:szCs w:val="26"/>
          <w:rtl/>
        </w:rPr>
        <w:t>.</w:t>
      </w:r>
    </w:p>
    <w:p w:rsidR="00822090" w:rsidRPr="00A1519A" w:rsidRDefault="00822090" w:rsidP="005728B4">
      <w:pPr>
        <w:numPr>
          <w:ilvl w:val="0"/>
          <w:numId w:val="11"/>
        </w:numPr>
        <w:bidi/>
        <w:spacing w:after="0" w:line="240" w:lineRule="auto"/>
        <w:ind w:left="-450" w:right="-450" w:hanging="360"/>
        <w:jc w:val="both"/>
        <w:rPr>
          <w:rFonts w:eastAsia="Calibri" w:cs="B Mitra"/>
          <w:sz w:val="26"/>
          <w:szCs w:val="26"/>
          <w:rtl/>
        </w:rPr>
      </w:pPr>
      <w:r w:rsidRPr="00822090">
        <w:rPr>
          <w:rFonts w:eastAsia="Calibri" w:cs="B Mitra" w:hint="cs"/>
          <w:b/>
          <w:bCs/>
          <w:rtl/>
        </w:rPr>
        <w:t>تأکید بر ضرورت صرفه جویی در مصرف انرژی</w:t>
      </w:r>
      <w:r>
        <w:rPr>
          <w:rFonts w:eastAsia="Calibri" w:cs="B Mitra" w:hint="cs"/>
          <w:sz w:val="26"/>
          <w:szCs w:val="26"/>
          <w:rtl/>
        </w:rPr>
        <w:t xml:space="preserve">: </w:t>
      </w:r>
      <w:r w:rsidRPr="00A1519A">
        <w:rPr>
          <w:rFonts w:eastAsia="Calibri" w:cs="B Mitra" w:hint="cs"/>
          <w:sz w:val="26"/>
          <w:szCs w:val="26"/>
          <w:rtl/>
        </w:rPr>
        <w:t xml:space="preserve">با توجه به مصرف بالای گاز در کشور که 3 برابر حجم گاز روسیه و اروپا است باید تبیین درستی در خصوص صرفه جویی در مصرف انرژی و گاز </w:t>
      </w:r>
      <w:r>
        <w:rPr>
          <w:rFonts w:eastAsia="Calibri" w:cs="B Mitra" w:hint="cs"/>
          <w:sz w:val="26"/>
          <w:szCs w:val="26"/>
          <w:rtl/>
        </w:rPr>
        <w:t>صورت پذیرد؛</w:t>
      </w:r>
      <w:r w:rsidRPr="00A1519A">
        <w:rPr>
          <w:rFonts w:eastAsia="Calibri" w:cs="B Mitra" w:hint="cs"/>
          <w:sz w:val="26"/>
          <w:szCs w:val="26"/>
          <w:rtl/>
        </w:rPr>
        <w:t xml:space="preserve"> چند درصد کاهش مصرف سبب می شود که قطعی گاز </w:t>
      </w:r>
      <w:r>
        <w:rPr>
          <w:rFonts w:eastAsia="Calibri" w:cs="B Mitra" w:hint="cs"/>
          <w:sz w:val="26"/>
          <w:szCs w:val="26"/>
          <w:rtl/>
        </w:rPr>
        <w:t>اتفاق نیفتداز آنجاییکه</w:t>
      </w:r>
      <w:r w:rsidRPr="00A1519A">
        <w:rPr>
          <w:rFonts w:eastAsia="Calibri" w:cs="B Mitra" w:hint="cs"/>
          <w:sz w:val="26"/>
          <w:szCs w:val="26"/>
          <w:rtl/>
        </w:rPr>
        <w:t xml:space="preserve"> هزینه های انرژی </w:t>
      </w:r>
      <w:r w:rsidR="007E301D">
        <w:rPr>
          <w:rFonts w:eastAsia="Calibri" w:cs="B Mitra" w:hint="cs"/>
          <w:sz w:val="26"/>
          <w:szCs w:val="26"/>
          <w:rtl/>
        </w:rPr>
        <w:t xml:space="preserve">در کشور به نسبت سایر کشورها </w:t>
      </w:r>
      <w:r w:rsidRPr="00A1519A">
        <w:rPr>
          <w:rFonts w:eastAsia="Calibri" w:cs="B Mitra" w:hint="cs"/>
          <w:sz w:val="26"/>
          <w:szCs w:val="26"/>
          <w:rtl/>
        </w:rPr>
        <w:t xml:space="preserve">بسیار پایین است </w:t>
      </w:r>
      <w:r>
        <w:rPr>
          <w:rFonts w:eastAsia="Calibri" w:cs="B Mitra" w:hint="cs"/>
          <w:sz w:val="26"/>
          <w:szCs w:val="26"/>
          <w:rtl/>
        </w:rPr>
        <w:t xml:space="preserve">مسئله </w:t>
      </w:r>
      <w:r w:rsidR="005728B4">
        <w:rPr>
          <w:rFonts w:eastAsia="Calibri" w:cs="B Mitra" w:hint="cs"/>
          <w:sz w:val="26"/>
          <w:szCs w:val="26"/>
          <w:rtl/>
        </w:rPr>
        <w:t>به</w:t>
      </w:r>
      <w:r>
        <w:rPr>
          <w:rFonts w:eastAsia="Calibri" w:cs="B Mitra" w:hint="cs"/>
          <w:sz w:val="26"/>
          <w:szCs w:val="26"/>
          <w:rtl/>
        </w:rPr>
        <w:t xml:space="preserve"> درست</w:t>
      </w:r>
      <w:r w:rsidR="005728B4">
        <w:rPr>
          <w:rFonts w:eastAsia="Calibri" w:cs="B Mitra" w:hint="cs"/>
          <w:sz w:val="26"/>
          <w:szCs w:val="26"/>
          <w:rtl/>
        </w:rPr>
        <w:t>ی</w:t>
      </w:r>
      <w:r>
        <w:rPr>
          <w:rFonts w:eastAsia="Calibri" w:cs="B Mitra" w:hint="cs"/>
          <w:sz w:val="26"/>
          <w:szCs w:val="26"/>
          <w:rtl/>
        </w:rPr>
        <w:t xml:space="preserve"> تبیین </w:t>
      </w:r>
      <w:r w:rsidR="005728B4">
        <w:rPr>
          <w:rFonts w:eastAsia="Calibri" w:cs="B Mitra" w:hint="cs"/>
          <w:sz w:val="26"/>
          <w:szCs w:val="26"/>
          <w:rtl/>
        </w:rPr>
        <w:t>نشده است</w:t>
      </w:r>
      <w:r w:rsidRPr="00A1519A">
        <w:rPr>
          <w:rFonts w:eastAsia="Calibri" w:cs="B Mitra" w:hint="cs"/>
          <w:sz w:val="26"/>
          <w:szCs w:val="26"/>
          <w:rtl/>
        </w:rPr>
        <w:t>.</w:t>
      </w:r>
    </w:p>
    <w:p w:rsidR="00822090" w:rsidRPr="00C76950" w:rsidRDefault="00822090" w:rsidP="00EF72AD">
      <w:pPr>
        <w:numPr>
          <w:ilvl w:val="0"/>
          <w:numId w:val="11"/>
        </w:numPr>
        <w:bidi/>
        <w:spacing w:after="0" w:line="240" w:lineRule="auto"/>
        <w:ind w:left="-450" w:right="-450" w:hanging="360"/>
        <w:jc w:val="both"/>
        <w:rPr>
          <w:rFonts w:eastAsia="Calibri" w:cs="B Mitra"/>
          <w:sz w:val="26"/>
          <w:szCs w:val="26"/>
          <w:rtl/>
        </w:rPr>
      </w:pPr>
      <w:r>
        <w:rPr>
          <w:rFonts w:eastAsia="Calibri" w:cs="B Mitra" w:hint="cs"/>
          <w:sz w:val="26"/>
          <w:szCs w:val="26"/>
          <w:rtl/>
        </w:rPr>
        <w:t>با توجه به</w:t>
      </w:r>
      <w:r w:rsidR="005728B4">
        <w:rPr>
          <w:rFonts w:eastAsia="Calibri" w:cs="B Mitra" w:hint="cs"/>
          <w:sz w:val="26"/>
          <w:szCs w:val="26"/>
          <w:rtl/>
        </w:rPr>
        <w:t>نارضایتی های فراوان</w:t>
      </w:r>
      <w:r>
        <w:rPr>
          <w:rFonts w:eastAsia="Calibri" w:cs="B Mitra" w:hint="cs"/>
          <w:sz w:val="26"/>
          <w:szCs w:val="26"/>
          <w:rtl/>
        </w:rPr>
        <w:t xml:space="preserve"> در خصوص </w:t>
      </w:r>
      <w:r w:rsidRPr="00A1519A">
        <w:rPr>
          <w:rFonts w:eastAsia="Calibri" w:cs="B Mitra" w:hint="cs"/>
          <w:sz w:val="26"/>
          <w:szCs w:val="26"/>
          <w:rtl/>
        </w:rPr>
        <w:t xml:space="preserve">مسائل اقتصادی </w:t>
      </w:r>
      <w:r w:rsidR="007E301D">
        <w:rPr>
          <w:rFonts w:eastAsia="Calibri" w:cs="B Mitra" w:hint="cs"/>
          <w:sz w:val="26"/>
          <w:szCs w:val="26"/>
          <w:rtl/>
        </w:rPr>
        <w:t xml:space="preserve">و بزرگنمایی </w:t>
      </w:r>
      <w:r w:rsidRPr="00A1519A">
        <w:rPr>
          <w:rFonts w:eastAsia="Calibri" w:cs="B Mitra" w:hint="cs"/>
          <w:sz w:val="26"/>
          <w:szCs w:val="26"/>
          <w:rtl/>
        </w:rPr>
        <w:t>در این خ</w:t>
      </w:r>
      <w:r>
        <w:rPr>
          <w:rFonts w:eastAsia="Calibri" w:cs="B Mitra" w:hint="cs"/>
          <w:sz w:val="26"/>
          <w:szCs w:val="26"/>
          <w:rtl/>
        </w:rPr>
        <w:t>صوص باید تبیین درستی صورت پذیرد</w:t>
      </w:r>
      <w:r w:rsidRPr="00A1519A">
        <w:rPr>
          <w:rFonts w:eastAsia="Calibri" w:cs="B Mitra" w:hint="cs"/>
          <w:sz w:val="26"/>
          <w:szCs w:val="26"/>
          <w:rtl/>
        </w:rPr>
        <w:t xml:space="preserve">. </w:t>
      </w:r>
      <w:r w:rsidRPr="00822090">
        <w:rPr>
          <w:rFonts w:eastAsia="Calibri" w:cs="B Mitra" w:hint="cs"/>
          <w:b/>
          <w:bCs/>
          <w:rtl/>
        </w:rPr>
        <w:t>تبیین صحیح واقعیت های اقتصادی و معیشتی</w:t>
      </w:r>
      <w:r w:rsidRPr="00A1519A">
        <w:rPr>
          <w:rFonts w:eastAsia="Calibri" w:cs="B Mitra" w:hint="cs"/>
          <w:sz w:val="26"/>
          <w:szCs w:val="26"/>
          <w:rtl/>
        </w:rPr>
        <w:t xml:space="preserve"> و مقایسه آنها با کشورهای دیگر </w:t>
      </w:r>
      <w:r>
        <w:rPr>
          <w:rFonts w:eastAsia="Calibri" w:cs="B Mitra" w:hint="cs"/>
          <w:sz w:val="26"/>
          <w:szCs w:val="26"/>
          <w:rtl/>
        </w:rPr>
        <w:t xml:space="preserve">از </w:t>
      </w:r>
      <w:r w:rsidR="007E301D">
        <w:rPr>
          <w:rFonts w:eastAsia="Calibri" w:cs="B Mitra" w:hint="cs"/>
          <w:sz w:val="26"/>
          <w:szCs w:val="26"/>
          <w:rtl/>
        </w:rPr>
        <w:t xml:space="preserve">آن </w:t>
      </w:r>
      <w:r>
        <w:rPr>
          <w:rFonts w:eastAsia="Calibri" w:cs="B Mitra" w:hint="cs"/>
          <w:sz w:val="26"/>
          <w:szCs w:val="26"/>
          <w:rtl/>
        </w:rPr>
        <w:t xml:space="preserve">جمله است. </w:t>
      </w:r>
      <w:r w:rsidRPr="00C76950">
        <w:rPr>
          <w:rFonts w:eastAsia="Calibri" w:cs="B Mitra" w:hint="cs"/>
          <w:sz w:val="26"/>
          <w:szCs w:val="26"/>
          <w:rtl/>
        </w:rPr>
        <w:t xml:space="preserve">به عنوان مثال با بیان اینکه </w:t>
      </w:r>
      <w:r w:rsidR="00EF72AD">
        <w:rPr>
          <w:rFonts w:eastAsia="Calibri" w:cs="B Mitra" w:hint="cs"/>
          <w:sz w:val="26"/>
          <w:szCs w:val="26"/>
          <w:rtl/>
        </w:rPr>
        <w:t xml:space="preserve">لزوما </w:t>
      </w:r>
      <w:r w:rsidRPr="00C76950">
        <w:rPr>
          <w:rFonts w:eastAsia="Calibri" w:cs="B Mitra" w:hint="cs"/>
          <w:sz w:val="26"/>
          <w:szCs w:val="26"/>
          <w:rtl/>
        </w:rPr>
        <w:t xml:space="preserve">حفظ ارزش پول باعث </w:t>
      </w:r>
      <w:r w:rsidR="00EF72AD">
        <w:rPr>
          <w:rFonts w:eastAsia="Calibri" w:cs="B Mitra" w:hint="cs"/>
          <w:sz w:val="26"/>
          <w:szCs w:val="26"/>
          <w:rtl/>
        </w:rPr>
        <w:t>بالا</w:t>
      </w:r>
      <w:r w:rsidRPr="00C76950">
        <w:rPr>
          <w:rFonts w:eastAsia="Calibri" w:cs="B Mitra" w:hint="cs"/>
          <w:sz w:val="26"/>
          <w:szCs w:val="26"/>
          <w:rtl/>
        </w:rPr>
        <w:t xml:space="preserve"> شدن سطح رفاه نمی گردد؛ نمونه بارز آن کشورهای افغانستان و عراق </w:t>
      </w:r>
      <w:r w:rsidR="00EF72AD">
        <w:rPr>
          <w:rFonts w:eastAsia="Calibri" w:cs="B Mitra" w:hint="cs"/>
          <w:sz w:val="26"/>
          <w:szCs w:val="26"/>
          <w:rtl/>
        </w:rPr>
        <w:t xml:space="preserve">است </w:t>
      </w:r>
      <w:r w:rsidRPr="00C76950">
        <w:rPr>
          <w:rFonts w:eastAsia="Calibri" w:cs="B Mitra" w:hint="cs"/>
          <w:sz w:val="26"/>
          <w:szCs w:val="26"/>
          <w:rtl/>
        </w:rPr>
        <w:t>که به عنوان دو کشور جنگ زده توانسته ارزش پول خود را حفظ کند اما سطح رفاه آن ها</w:t>
      </w:r>
      <w:r w:rsidR="00EF72AD">
        <w:rPr>
          <w:rFonts w:eastAsia="Calibri" w:cs="B Mitra" w:hint="cs"/>
          <w:sz w:val="26"/>
          <w:szCs w:val="26"/>
          <w:rtl/>
        </w:rPr>
        <w:t xml:space="preserve"> کماکان</w:t>
      </w:r>
      <w:r w:rsidRPr="00C76950">
        <w:rPr>
          <w:rFonts w:eastAsia="Calibri" w:cs="B Mitra" w:hint="cs"/>
          <w:sz w:val="26"/>
          <w:szCs w:val="26"/>
          <w:rtl/>
        </w:rPr>
        <w:t xml:space="preserve"> پایین است.</w:t>
      </w:r>
    </w:p>
    <w:p w:rsidR="00822090" w:rsidRPr="00A1519A" w:rsidRDefault="00822090" w:rsidP="00EF72AD">
      <w:pPr>
        <w:numPr>
          <w:ilvl w:val="0"/>
          <w:numId w:val="11"/>
        </w:numPr>
        <w:bidi/>
        <w:spacing w:after="0" w:line="240" w:lineRule="auto"/>
        <w:ind w:left="-450" w:right="-450" w:hanging="360"/>
        <w:jc w:val="both"/>
        <w:rPr>
          <w:rFonts w:eastAsia="Calibri" w:cs="B Mitra"/>
          <w:sz w:val="26"/>
          <w:szCs w:val="26"/>
          <w:rtl/>
        </w:rPr>
      </w:pPr>
      <w:r>
        <w:rPr>
          <w:rFonts w:eastAsia="Calibri" w:cs="B Mitra" w:hint="cs"/>
          <w:sz w:val="26"/>
          <w:szCs w:val="26"/>
          <w:rtl/>
        </w:rPr>
        <w:t xml:space="preserve">اشاره به این موضوع که </w:t>
      </w:r>
      <w:r w:rsidRPr="00822090">
        <w:rPr>
          <w:rFonts w:eastAsia="Calibri" w:cs="B Mitra" w:hint="cs"/>
          <w:b/>
          <w:bCs/>
          <w:rtl/>
        </w:rPr>
        <w:t>هدف از جهاد تبیین</w:t>
      </w:r>
      <w:r w:rsidR="00EF72AD">
        <w:rPr>
          <w:rFonts w:eastAsia="Calibri" w:cs="B Mitra" w:hint="cs"/>
          <w:b/>
          <w:bCs/>
          <w:rtl/>
        </w:rPr>
        <w:t>،</w:t>
      </w:r>
      <w:r w:rsidRPr="00822090">
        <w:rPr>
          <w:rFonts w:eastAsia="Calibri" w:cs="B Mitra" w:hint="cs"/>
          <w:b/>
          <w:bCs/>
          <w:rtl/>
        </w:rPr>
        <w:t xml:space="preserve"> رویکرد نشاط و امید آفرینی</w:t>
      </w:r>
      <w:r>
        <w:rPr>
          <w:rFonts w:eastAsia="Calibri" w:cs="B Mitra" w:hint="cs"/>
          <w:sz w:val="26"/>
          <w:szCs w:val="26"/>
          <w:rtl/>
        </w:rPr>
        <w:t>است</w:t>
      </w:r>
      <w:r w:rsidRPr="00A1519A">
        <w:rPr>
          <w:rFonts w:eastAsia="Calibri" w:cs="B Mitra" w:hint="cs"/>
          <w:sz w:val="26"/>
          <w:szCs w:val="26"/>
          <w:rtl/>
        </w:rPr>
        <w:t xml:space="preserve">.جهاد تبیین 11 راهبرد عمومی دارد که باید هر اقدامی را ذیل این راهبردها تعریف </w:t>
      </w:r>
      <w:r>
        <w:rPr>
          <w:rFonts w:eastAsia="Calibri" w:cs="B Mitra" w:hint="cs"/>
          <w:sz w:val="26"/>
          <w:szCs w:val="26"/>
          <w:rtl/>
        </w:rPr>
        <w:t>کرد</w:t>
      </w:r>
      <w:r w:rsidRPr="00A1519A">
        <w:rPr>
          <w:rFonts w:eastAsia="Calibri" w:cs="B Mitra" w:hint="cs"/>
          <w:sz w:val="26"/>
          <w:szCs w:val="26"/>
          <w:rtl/>
        </w:rPr>
        <w:t xml:space="preserve"> ت</w:t>
      </w:r>
      <w:r>
        <w:rPr>
          <w:rFonts w:eastAsia="Calibri" w:cs="B Mitra" w:hint="cs"/>
          <w:sz w:val="26"/>
          <w:szCs w:val="26"/>
          <w:rtl/>
        </w:rPr>
        <w:t xml:space="preserve">ا عنوان جهاد تبیین به خود بگیرد؛ </w:t>
      </w:r>
      <w:r w:rsidRPr="00A1519A">
        <w:rPr>
          <w:rFonts w:eastAsia="Calibri" w:cs="B Mitra" w:hint="cs"/>
          <w:sz w:val="26"/>
          <w:szCs w:val="26"/>
          <w:rtl/>
        </w:rPr>
        <w:t>نمونه آن افزایش سطح آگاهی و شناخت منتخبین از چیستی و چرایی انقلاب و تبیین جنایات و ناکار</w:t>
      </w:r>
      <w:r w:rsidR="00EF72AD">
        <w:rPr>
          <w:rFonts w:eastAsia="Calibri" w:cs="B Mitra" w:hint="cs"/>
          <w:sz w:val="26"/>
          <w:szCs w:val="26"/>
          <w:rtl/>
        </w:rPr>
        <w:t>آ</w:t>
      </w:r>
      <w:r w:rsidRPr="00A1519A">
        <w:rPr>
          <w:rFonts w:eastAsia="Calibri" w:cs="B Mitra" w:hint="cs"/>
          <w:sz w:val="26"/>
          <w:szCs w:val="26"/>
          <w:rtl/>
        </w:rPr>
        <w:t>مدی</w:t>
      </w:r>
      <w:r>
        <w:rPr>
          <w:rFonts w:eastAsia="Calibri" w:cs="B Mitra" w:hint="cs"/>
          <w:sz w:val="26"/>
          <w:szCs w:val="26"/>
          <w:rtl/>
        </w:rPr>
        <w:t xml:space="preserve"> های رژیم پهلوی می باشد</w:t>
      </w:r>
      <w:r w:rsidRPr="00A1519A">
        <w:rPr>
          <w:rFonts w:eastAsia="Calibri" w:cs="B Mitra" w:hint="cs"/>
          <w:sz w:val="26"/>
          <w:szCs w:val="26"/>
          <w:rtl/>
        </w:rPr>
        <w:t>.</w:t>
      </w:r>
    </w:p>
    <w:p w:rsidR="00822090" w:rsidRPr="00822090" w:rsidRDefault="00822090" w:rsidP="00EF72AD">
      <w:pPr>
        <w:numPr>
          <w:ilvl w:val="0"/>
          <w:numId w:val="11"/>
        </w:numPr>
        <w:bidi/>
        <w:spacing w:after="0" w:line="240" w:lineRule="auto"/>
        <w:ind w:left="-450" w:right="-450" w:hanging="360"/>
        <w:jc w:val="both"/>
        <w:rPr>
          <w:rFonts w:eastAsia="Calibri" w:cs="B Mitra"/>
          <w:sz w:val="26"/>
          <w:szCs w:val="26"/>
        </w:rPr>
      </w:pPr>
      <w:r w:rsidRPr="00822090">
        <w:rPr>
          <w:rFonts w:eastAsia="Calibri" w:cs="B Mitra" w:hint="cs"/>
          <w:b/>
          <w:bCs/>
          <w:rtl/>
        </w:rPr>
        <w:t>تشریح جانمایی 6 کارگروه در استان برای پیاده سازی طرح</w:t>
      </w:r>
      <w:r>
        <w:rPr>
          <w:rFonts w:eastAsia="Calibri" w:cs="B Mitra" w:hint="cs"/>
          <w:b/>
          <w:bCs/>
          <w:rtl/>
        </w:rPr>
        <w:t xml:space="preserve"> ملی</w:t>
      </w:r>
      <w:r w:rsidRPr="00822090">
        <w:rPr>
          <w:rFonts w:eastAsia="Calibri" w:cs="B Mitra" w:hint="cs"/>
          <w:b/>
          <w:bCs/>
          <w:rtl/>
        </w:rPr>
        <w:t xml:space="preserve"> جهاد تبیین</w:t>
      </w:r>
      <w:r w:rsidRPr="00A1519A">
        <w:rPr>
          <w:rFonts w:eastAsia="Calibri" w:cs="B Mitra" w:hint="cs"/>
          <w:sz w:val="26"/>
          <w:szCs w:val="26"/>
          <w:rtl/>
        </w:rPr>
        <w:t>: این کارگروهها فقط در استان جانمایی شده و در شهرستانها کارگروهی ندارد.</w:t>
      </w:r>
      <w:r>
        <w:rPr>
          <w:rFonts w:eastAsia="Calibri" w:cs="B Mitra" w:hint="cs"/>
          <w:sz w:val="26"/>
          <w:szCs w:val="26"/>
          <w:rtl/>
        </w:rPr>
        <w:t xml:space="preserve"> دو</w:t>
      </w:r>
      <w:r w:rsidRPr="00A1519A">
        <w:rPr>
          <w:rFonts w:eastAsia="Calibri" w:cs="B Mitra" w:hint="cs"/>
          <w:sz w:val="26"/>
          <w:szCs w:val="26"/>
          <w:rtl/>
        </w:rPr>
        <w:t xml:space="preserve"> کارگروه با عنوان کارگروه رصد و پایش با مدیریت آقای گلچین مدیر کل</w:t>
      </w:r>
      <w:r>
        <w:rPr>
          <w:rFonts w:eastAsia="Calibri" w:cs="B Mitra" w:hint="cs"/>
          <w:sz w:val="26"/>
          <w:szCs w:val="26"/>
          <w:rtl/>
        </w:rPr>
        <w:t xml:space="preserve"> محترم</w:t>
      </w:r>
      <w:r w:rsidRPr="00A1519A">
        <w:rPr>
          <w:rFonts w:eastAsia="Calibri" w:cs="B Mitra" w:hint="cs"/>
          <w:sz w:val="26"/>
          <w:szCs w:val="26"/>
          <w:rtl/>
        </w:rPr>
        <w:t xml:space="preserve"> دفتر</w:t>
      </w:r>
      <w:r>
        <w:rPr>
          <w:rFonts w:eastAsia="Calibri" w:cs="B Mitra" w:hint="cs"/>
          <w:sz w:val="26"/>
          <w:szCs w:val="26"/>
          <w:rtl/>
        </w:rPr>
        <w:t xml:space="preserve"> امور</w:t>
      </w:r>
      <w:r w:rsidRPr="00A1519A">
        <w:rPr>
          <w:rFonts w:eastAsia="Calibri" w:cs="B Mitra" w:hint="cs"/>
          <w:sz w:val="26"/>
          <w:szCs w:val="26"/>
          <w:rtl/>
        </w:rPr>
        <w:t xml:space="preserve"> امنیتی</w:t>
      </w:r>
      <w:r>
        <w:rPr>
          <w:rFonts w:eastAsia="Calibri" w:cs="B Mitra" w:hint="cs"/>
          <w:sz w:val="26"/>
          <w:szCs w:val="26"/>
          <w:rtl/>
        </w:rPr>
        <w:t xml:space="preserve"> و انتظامی</w:t>
      </w:r>
      <w:r w:rsidRPr="00A1519A">
        <w:rPr>
          <w:rFonts w:eastAsia="Calibri" w:cs="B Mitra" w:hint="cs"/>
          <w:sz w:val="26"/>
          <w:szCs w:val="26"/>
          <w:rtl/>
        </w:rPr>
        <w:t xml:space="preserve"> استاند</w:t>
      </w:r>
      <w:r>
        <w:rPr>
          <w:rFonts w:eastAsia="Calibri" w:cs="B Mitra" w:hint="cs"/>
          <w:sz w:val="26"/>
          <w:szCs w:val="26"/>
          <w:rtl/>
        </w:rPr>
        <w:t>اری و کارگروه پشتیبانی و مدیریت</w:t>
      </w:r>
      <w:r w:rsidRPr="00A1519A">
        <w:rPr>
          <w:rFonts w:eastAsia="Calibri" w:cs="B Mitra" w:hint="cs"/>
          <w:sz w:val="26"/>
          <w:szCs w:val="26"/>
          <w:rtl/>
        </w:rPr>
        <w:t xml:space="preserve"> با مدیریت</w:t>
      </w:r>
      <w:r>
        <w:rPr>
          <w:rFonts w:eastAsia="Calibri" w:cs="B Mitra" w:hint="cs"/>
          <w:sz w:val="26"/>
          <w:szCs w:val="26"/>
          <w:rtl/>
        </w:rPr>
        <w:t xml:space="preserve"> جناب</w:t>
      </w:r>
      <w:r w:rsidRPr="00A1519A">
        <w:rPr>
          <w:rFonts w:eastAsia="Calibri" w:cs="B Mitra" w:hint="cs"/>
          <w:sz w:val="26"/>
          <w:szCs w:val="26"/>
          <w:rtl/>
        </w:rPr>
        <w:t xml:space="preserve"> آقای ناصری معاون </w:t>
      </w:r>
      <w:r>
        <w:rPr>
          <w:rFonts w:eastAsia="Calibri" w:cs="B Mitra" w:hint="cs"/>
          <w:sz w:val="26"/>
          <w:szCs w:val="26"/>
          <w:rtl/>
        </w:rPr>
        <w:t xml:space="preserve">محترم </w:t>
      </w:r>
      <w:r w:rsidRPr="00A1519A">
        <w:rPr>
          <w:rFonts w:eastAsia="Calibri" w:cs="B Mitra" w:hint="cs"/>
          <w:sz w:val="26"/>
          <w:szCs w:val="26"/>
          <w:rtl/>
        </w:rPr>
        <w:t>توسعه مدیریت و منابع استاندار</w:t>
      </w:r>
      <w:r>
        <w:rPr>
          <w:rFonts w:eastAsia="Calibri" w:cs="B Mitra" w:hint="cs"/>
          <w:sz w:val="26"/>
          <w:szCs w:val="26"/>
          <w:rtl/>
        </w:rPr>
        <w:t>ی مستقر در استانداری است</w:t>
      </w:r>
      <w:r w:rsidRPr="00A1519A">
        <w:rPr>
          <w:rFonts w:eastAsia="Calibri" w:cs="B Mitra" w:hint="cs"/>
          <w:sz w:val="26"/>
          <w:szCs w:val="26"/>
          <w:rtl/>
        </w:rPr>
        <w:t>. کارگروه تولید محتوا در حوزه علمیه</w:t>
      </w:r>
      <w:r w:rsidR="00803375">
        <w:rPr>
          <w:rFonts w:eastAsia="Calibri" w:cs="B Mitra" w:hint="cs"/>
          <w:sz w:val="26"/>
          <w:szCs w:val="26"/>
          <w:rtl/>
        </w:rPr>
        <w:t xml:space="preserve"> استان</w:t>
      </w:r>
      <w:r w:rsidRPr="00A1519A">
        <w:rPr>
          <w:rFonts w:eastAsia="Calibri" w:cs="B Mitra" w:hint="cs"/>
          <w:sz w:val="26"/>
          <w:szCs w:val="26"/>
          <w:rtl/>
        </w:rPr>
        <w:t xml:space="preserve"> با مدیریت </w:t>
      </w:r>
      <w:r w:rsidR="00EF72AD">
        <w:rPr>
          <w:rFonts w:eastAsia="Calibri" w:cs="B Mitra" w:hint="cs"/>
          <w:sz w:val="26"/>
          <w:szCs w:val="26"/>
          <w:rtl/>
        </w:rPr>
        <w:t>حجت الاسلام</w:t>
      </w:r>
      <w:r w:rsidRPr="00803375">
        <w:rPr>
          <w:rFonts w:eastAsia="Calibri" w:cs="B Mitra" w:hint="cs"/>
          <w:sz w:val="26"/>
          <w:szCs w:val="26"/>
          <w:rtl/>
        </w:rPr>
        <w:t>رستمیانی</w:t>
      </w:r>
      <w:r w:rsidR="00EF72AD">
        <w:rPr>
          <w:rFonts w:eastAsia="Calibri" w:cs="B Mitra" w:hint="cs"/>
          <w:sz w:val="26"/>
          <w:szCs w:val="26"/>
          <w:rtl/>
        </w:rPr>
        <w:t xml:space="preserve"> مدیر محترم حوزه های علمیه استان</w:t>
      </w:r>
      <w:r w:rsidRPr="00A1519A">
        <w:rPr>
          <w:rFonts w:eastAsia="Calibri" w:cs="B Mitra"/>
          <w:sz w:val="26"/>
          <w:szCs w:val="26"/>
          <w:rtl/>
        </w:rPr>
        <w:t>–</w:t>
      </w:r>
      <w:r w:rsidRPr="00A1519A">
        <w:rPr>
          <w:rFonts w:eastAsia="Calibri" w:cs="B Mitra" w:hint="cs"/>
          <w:sz w:val="26"/>
          <w:szCs w:val="26"/>
          <w:rtl/>
        </w:rPr>
        <w:t xml:space="preserve"> کارگروه هنری در فرهنگ و ارشاد اسلامی</w:t>
      </w:r>
      <w:r w:rsidR="00803375">
        <w:rPr>
          <w:rFonts w:eastAsia="Calibri" w:cs="B Mitra" w:hint="cs"/>
          <w:sz w:val="26"/>
          <w:szCs w:val="26"/>
          <w:rtl/>
        </w:rPr>
        <w:t xml:space="preserve"> استان</w:t>
      </w:r>
      <w:r w:rsidRPr="00A1519A">
        <w:rPr>
          <w:rFonts w:eastAsia="Calibri" w:cs="B Mitra" w:hint="cs"/>
          <w:sz w:val="26"/>
          <w:szCs w:val="26"/>
          <w:rtl/>
        </w:rPr>
        <w:t xml:space="preserve"> با مدیریت آقای فرخنده</w:t>
      </w:r>
      <w:r w:rsidR="00EF72AD">
        <w:rPr>
          <w:rFonts w:eastAsia="Calibri" w:cs="B Mitra" w:hint="cs"/>
          <w:sz w:val="26"/>
          <w:szCs w:val="26"/>
          <w:rtl/>
        </w:rPr>
        <w:t xml:space="preserve"> مدیرکل محترم فرهنگ وارشاد اسلامی استان</w:t>
      </w:r>
      <w:r w:rsidRPr="00A1519A">
        <w:rPr>
          <w:rFonts w:eastAsia="Calibri" w:cs="B Mitra"/>
          <w:sz w:val="26"/>
          <w:szCs w:val="26"/>
          <w:rtl/>
        </w:rPr>
        <w:t>–</w:t>
      </w:r>
      <w:r w:rsidRPr="00A1519A">
        <w:rPr>
          <w:rFonts w:eastAsia="Calibri" w:cs="B Mitra" w:hint="cs"/>
          <w:sz w:val="26"/>
          <w:szCs w:val="26"/>
          <w:rtl/>
        </w:rPr>
        <w:t xml:space="preserve"> کارگروه رسانه</w:t>
      </w:r>
      <w:r w:rsidR="005728B4">
        <w:rPr>
          <w:rFonts w:eastAsia="Calibri" w:cs="B Mitra" w:hint="cs"/>
          <w:sz w:val="26"/>
          <w:szCs w:val="26"/>
          <w:rtl/>
        </w:rPr>
        <w:t xml:space="preserve"> و فضای مجازی با مدیریت آقای آی</w:t>
      </w:r>
      <w:r>
        <w:rPr>
          <w:rFonts w:eastAsia="Calibri" w:cs="B Mitra" w:hint="cs"/>
          <w:sz w:val="26"/>
          <w:szCs w:val="26"/>
          <w:rtl/>
        </w:rPr>
        <w:t>ی</w:t>
      </w:r>
      <w:r w:rsidR="005728B4">
        <w:rPr>
          <w:rFonts w:eastAsia="Calibri" w:cs="B Mitra" w:hint="cs"/>
          <w:sz w:val="26"/>
          <w:szCs w:val="26"/>
          <w:rtl/>
        </w:rPr>
        <w:t>ن</w:t>
      </w:r>
      <w:r w:rsidRPr="00A1519A">
        <w:rPr>
          <w:rFonts w:eastAsia="Calibri" w:cs="B Mitra" w:hint="cs"/>
          <w:sz w:val="26"/>
          <w:szCs w:val="26"/>
          <w:rtl/>
        </w:rPr>
        <w:t>ه دار مد</w:t>
      </w:r>
      <w:r>
        <w:rPr>
          <w:rFonts w:eastAsia="Calibri" w:cs="B Mitra" w:hint="cs"/>
          <w:sz w:val="26"/>
          <w:szCs w:val="26"/>
          <w:rtl/>
        </w:rPr>
        <w:t>یر</w:t>
      </w:r>
      <w:r w:rsidRPr="00A1519A">
        <w:rPr>
          <w:rFonts w:eastAsia="Calibri" w:cs="B Mitra" w:hint="cs"/>
          <w:sz w:val="26"/>
          <w:szCs w:val="26"/>
          <w:rtl/>
        </w:rPr>
        <w:t>کل</w:t>
      </w:r>
      <w:r>
        <w:rPr>
          <w:rFonts w:eastAsia="Calibri" w:cs="B Mitra" w:hint="cs"/>
          <w:sz w:val="26"/>
          <w:szCs w:val="26"/>
          <w:rtl/>
        </w:rPr>
        <w:t xml:space="preserve"> محترم</w:t>
      </w:r>
      <w:r w:rsidRPr="00A1519A">
        <w:rPr>
          <w:rFonts w:eastAsia="Calibri" w:cs="B Mitra" w:hint="cs"/>
          <w:sz w:val="26"/>
          <w:szCs w:val="26"/>
          <w:rtl/>
        </w:rPr>
        <w:t xml:space="preserve"> صدا و سیما و کارگروه آموزش تبلیغ و ترویج ب</w:t>
      </w:r>
      <w:r>
        <w:rPr>
          <w:rFonts w:eastAsia="Calibri" w:cs="B Mitra" w:hint="cs"/>
          <w:sz w:val="26"/>
          <w:szCs w:val="26"/>
          <w:rtl/>
        </w:rPr>
        <w:t>ا مدیریت</w:t>
      </w:r>
      <w:r w:rsidR="00EF72AD">
        <w:rPr>
          <w:rFonts w:eastAsia="Calibri" w:cs="B Mitra" w:hint="cs"/>
          <w:sz w:val="26"/>
          <w:szCs w:val="26"/>
          <w:rtl/>
        </w:rPr>
        <w:t xml:space="preserve"> حجت الاسلام سالاری مدیرکل محترم</w:t>
      </w:r>
      <w:r>
        <w:rPr>
          <w:rFonts w:eastAsia="Calibri" w:cs="B Mitra" w:hint="cs"/>
          <w:sz w:val="26"/>
          <w:szCs w:val="26"/>
          <w:rtl/>
        </w:rPr>
        <w:t xml:space="preserve"> سازمان تبلیغات اسلامی استان می باشد</w:t>
      </w:r>
      <w:r w:rsidRPr="00A1519A">
        <w:rPr>
          <w:rFonts w:eastAsia="Calibri" w:cs="B Mitra" w:hint="cs"/>
          <w:sz w:val="26"/>
          <w:szCs w:val="26"/>
          <w:rtl/>
        </w:rPr>
        <w:t>.</w:t>
      </w:r>
    </w:p>
    <w:p w:rsidR="004F1710" w:rsidRDefault="004F1710" w:rsidP="004F1710">
      <w:pPr>
        <w:bidi/>
        <w:spacing w:after="0" w:line="240" w:lineRule="auto"/>
        <w:ind w:left="-450" w:right="-450"/>
        <w:jc w:val="both"/>
        <w:rPr>
          <w:rFonts w:eastAsia="Calibri" w:cs="B Mitra"/>
          <w:sz w:val="26"/>
          <w:szCs w:val="26"/>
        </w:rPr>
      </w:pPr>
    </w:p>
    <w:p w:rsidR="004F1710" w:rsidRPr="004F1710" w:rsidRDefault="004F1710" w:rsidP="00EF72AD">
      <w:pPr>
        <w:numPr>
          <w:ilvl w:val="0"/>
          <w:numId w:val="18"/>
        </w:numPr>
        <w:bidi/>
        <w:spacing w:after="0" w:line="240" w:lineRule="auto"/>
        <w:ind w:right="-450" w:hanging="810"/>
        <w:jc w:val="both"/>
        <w:rPr>
          <w:rFonts w:eastAsia="Calibri" w:cs="B Mitra"/>
          <w:b/>
          <w:bCs/>
        </w:rPr>
      </w:pPr>
      <w:r w:rsidRPr="004F1710">
        <w:rPr>
          <w:rFonts w:eastAsia="Calibri" w:cs="B Mitra" w:hint="cs"/>
          <w:b/>
          <w:bCs/>
          <w:rtl/>
        </w:rPr>
        <w:t xml:space="preserve">بیان انتصابات </w:t>
      </w:r>
      <w:r w:rsidR="00EF72AD">
        <w:rPr>
          <w:rFonts w:eastAsia="Calibri" w:cs="B Mitra" w:hint="cs"/>
          <w:b/>
          <w:bCs/>
          <w:rtl/>
        </w:rPr>
        <w:t xml:space="preserve">: </w:t>
      </w:r>
      <w:r w:rsidR="00EF72AD" w:rsidRPr="00EF72AD">
        <w:rPr>
          <w:rFonts w:eastAsia="Calibri" w:cs="B Mitra" w:hint="cs"/>
          <w:sz w:val="26"/>
          <w:szCs w:val="26"/>
          <w:rtl/>
        </w:rPr>
        <w:t>ضمن تشکر از خدمات و زحمات مدیران سابق و آرزوی توفیق برای مدیران جدید</w:t>
      </w:r>
      <w:r w:rsidR="00EF72AD">
        <w:rPr>
          <w:rFonts w:eastAsia="Calibri" w:cs="B Mitra" w:hint="cs"/>
          <w:sz w:val="26"/>
          <w:szCs w:val="26"/>
          <w:rtl/>
        </w:rPr>
        <w:t>؛</w:t>
      </w:r>
    </w:p>
    <w:p w:rsidR="004F1710" w:rsidRPr="004F1710" w:rsidRDefault="004F1710" w:rsidP="004F1710">
      <w:pPr>
        <w:numPr>
          <w:ilvl w:val="0"/>
          <w:numId w:val="11"/>
        </w:numPr>
        <w:bidi/>
        <w:spacing w:after="0" w:line="240" w:lineRule="auto"/>
        <w:ind w:left="-450" w:right="-450" w:hanging="360"/>
        <w:jc w:val="both"/>
        <w:rPr>
          <w:rFonts w:eastAsia="Calibri" w:cs="B Mitra"/>
          <w:sz w:val="26"/>
          <w:szCs w:val="26"/>
        </w:rPr>
      </w:pPr>
      <w:r w:rsidRPr="004F1710">
        <w:rPr>
          <w:rFonts w:eastAsia="Calibri" w:cs="B Mitra" w:hint="cs"/>
          <w:sz w:val="26"/>
          <w:szCs w:val="26"/>
          <w:rtl/>
        </w:rPr>
        <w:t>انتصاب آقای ناصر نیک نیا به سمت سرپرستی مدیریت منابع آب شهرستان بیرجند</w:t>
      </w:r>
    </w:p>
    <w:p w:rsidR="004F1710" w:rsidRPr="004F1710" w:rsidRDefault="004F1710" w:rsidP="00EF72AD">
      <w:pPr>
        <w:numPr>
          <w:ilvl w:val="0"/>
          <w:numId w:val="11"/>
        </w:numPr>
        <w:bidi/>
        <w:spacing w:after="0" w:line="240" w:lineRule="auto"/>
        <w:ind w:left="-450" w:right="-450" w:hanging="360"/>
        <w:jc w:val="both"/>
        <w:rPr>
          <w:rFonts w:eastAsia="Calibri" w:cs="B Mitra"/>
          <w:sz w:val="26"/>
          <w:szCs w:val="26"/>
        </w:rPr>
      </w:pPr>
      <w:r w:rsidRPr="004F1710">
        <w:rPr>
          <w:rFonts w:eastAsia="Calibri" w:cs="B Mitra" w:hint="cs"/>
          <w:sz w:val="26"/>
          <w:szCs w:val="26"/>
          <w:rtl/>
        </w:rPr>
        <w:t>انتصاب آقای حبیب الله شاعرزاده به سمت رئیس اداره ورزش و جوانان شهرستان بیرجند</w:t>
      </w:r>
    </w:p>
    <w:p w:rsidR="004F1710" w:rsidRPr="004F1710" w:rsidRDefault="004F1710" w:rsidP="004F1710">
      <w:pPr>
        <w:numPr>
          <w:ilvl w:val="0"/>
          <w:numId w:val="11"/>
        </w:numPr>
        <w:bidi/>
        <w:spacing w:after="0" w:line="240" w:lineRule="auto"/>
        <w:ind w:left="-450" w:right="-450" w:hanging="360"/>
        <w:jc w:val="both"/>
        <w:rPr>
          <w:rFonts w:eastAsia="Calibri" w:cs="B Mitra"/>
          <w:sz w:val="26"/>
          <w:szCs w:val="26"/>
        </w:rPr>
      </w:pPr>
      <w:r w:rsidRPr="004F1710">
        <w:rPr>
          <w:rFonts w:eastAsia="Calibri" w:cs="B Mitra" w:hint="cs"/>
          <w:sz w:val="26"/>
          <w:szCs w:val="26"/>
          <w:rtl/>
        </w:rPr>
        <w:t>انتصاب جناب آقای رضا حسینی مقدم به سمت رئیس اداره بنیاد شهید و امور ایثارگران شهرستان بیرجند</w:t>
      </w:r>
    </w:p>
    <w:p w:rsidR="004F1710" w:rsidRPr="004F1710" w:rsidRDefault="004F1710" w:rsidP="004F1710">
      <w:pPr>
        <w:numPr>
          <w:ilvl w:val="0"/>
          <w:numId w:val="11"/>
        </w:numPr>
        <w:bidi/>
        <w:spacing w:after="0" w:line="240" w:lineRule="auto"/>
        <w:ind w:left="-450" w:right="-450" w:hanging="360"/>
        <w:jc w:val="both"/>
        <w:rPr>
          <w:rFonts w:eastAsia="Calibri" w:cs="B Mitra"/>
          <w:sz w:val="26"/>
          <w:szCs w:val="26"/>
        </w:rPr>
      </w:pPr>
      <w:r w:rsidRPr="004F1710">
        <w:rPr>
          <w:rFonts w:eastAsia="Calibri" w:cs="B Mitra" w:hint="cs"/>
          <w:sz w:val="26"/>
          <w:szCs w:val="26"/>
          <w:rtl/>
        </w:rPr>
        <w:t>انتصاب سرکار خانم دکتر راضیه احمدی به سمت سرپرست پزشکی قانونی شهرستان بیرجند</w:t>
      </w:r>
    </w:p>
    <w:p w:rsidR="004F1710" w:rsidRDefault="00E7757F" w:rsidP="004F1710">
      <w:pPr>
        <w:numPr>
          <w:ilvl w:val="0"/>
          <w:numId w:val="11"/>
        </w:numPr>
        <w:bidi/>
        <w:spacing w:after="0" w:line="240" w:lineRule="auto"/>
        <w:ind w:left="-450" w:right="-450" w:hanging="360"/>
        <w:jc w:val="both"/>
        <w:rPr>
          <w:rFonts w:eastAsia="Calibri" w:cs="B Mitra"/>
          <w:sz w:val="26"/>
          <w:szCs w:val="26"/>
        </w:rPr>
      </w:pPr>
      <w:r>
        <w:rPr>
          <w:rFonts w:eastAsia="Calibri" w:cs="B Mitra" w:hint="cs"/>
          <w:sz w:val="26"/>
          <w:szCs w:val="26"/>
          <w:rtl/>
        </w:rPr>
        <w:t>انتصاب آقای سعید قد</w:t>
      </w:r>
      <w:r w:rsidR="004F1710" w:rsidRPr="004F1710">
        <w:rPr>
          <w:rFonts w:eastAsia="Calibri" w:cs="B Mitra" w:hint="cs"/>
          <w:sz w:val="26"/>
          <w:szCs w:val="26"/>
          <w:rtl/>
        </w:rPr>
        <w:t>با به سمت رئیس اتاق اصناف مرکز استان</w:t>
      </w:r>
    </w:p>
    <w:p w:rsidR="00EF72AD" w:rsidRDefault="00EF72AD" w:rsidP="00EF72AD">
      <w:pPr>
        <w:numPr>
          <w:ilvl w:val="0"/>
          <w:numId w:val="11"/>
        </w:numPr>
        <w:bidi/>
        <w:spacing w:after="0" w:line="240" w:lineRule="auto"/>
        <w:ind w:left="-450" w:right="-450" w:hanging="360"/>
        <w:jc w:val="both"/>
        <w:rPr>
          <w:rFonts w:eastAsia="Calibri" w:cs="B Mitra"/>
          <w:sz w:val="26"/>
          <w:szCs w:val="26"/>
        </w:rPr>
      </w:pPr>
      <w:r>
        <w:rPr>
          <w:rFonts w:eastAsia="Calibri" w:cs="B Mitra" w:hint="cs"/>
          <w:sz w:val="26"/>
          <w:szCs w:val="26"/>
          <w:rtl/>
        </w:rPr>
        <w:t>انتصاب دکتر عطایی به عنوان سرپرست بیمارستان شهید رحیمی تامین اجتماعی شهرستان</w:t>
      </w:r>
    </w:p>
    <w:p w:rsidR="00090539" w:rsidRPr="004F1710" w:rsidRDefault="00090539" w:rsidP="003F4647">
      <w:pPr>
        <w:bidi/>
        <w:spacing w:after="0" w:line="240" w:lineRule="auto"/>
        <w:ind w:left="-450" w:right="-450"/>
        <w:jc w:val="both"/>
        <w:rPr>
          <w:rFonts w:eastAsia="Calibri" w:cs="B Mitra"/>
          <w:sz w:val="26"/>
          <w:szCs w:val="26"/>
        </w:rPr>
      </w:pPr>
    </w:p>
    <w:p w:rsidR="006E0A87" w:rsidRDefault="006E0A87" w:rsidP="0085140B">
      <w:pPr>
        <w:bidi/>
        <w:spacing w:after="0" w:line="240" w:lineRule="auto"/>
        <w:ind w:left="360" w:right="-450"/>
        <w:jc w:val="both"/>
        <w:rPr>
          <w:rFonts w:eastAsia="Calibri" w:cs="B Mitra"/>
          <w:b/>
          <w:bCs/>
          <w:rtl/>
          <w:lang w:bidi="fa-IR"/>
        </w:rPr>
      </w:pPr>
    </w:p>
    <w:p w:rsidR="0065651E" w:rsidRPr="00861242" w:rsidRDefault="0065651E" w:rsidP="0065651E">
      <w:pPr>
        <w:numPr>
          <w:ilvl w:val="0"/>
          <w:numId w:val="18"/>
        </w:numPr>
        <w:bidi/>
        <w:spacing w:after="0" w:line="240" w:lineRule="auto"/>
        <w:ind w:right="-450" w:hanging="810"/>
        <w:jc w:val="both"/>
        <w:rPr>
          <w:rFonts w:eastAsia="Calibri" w:cs="B Mitra"/>
          <w:b/>
          <w:bCs/>
        </w:rPr>
      </w:pPr>
      <w:r w:rsidRPr="00861242">
        <w:rPr>
          <w:rFonts w:eastAsia="Calibri" w:cs="B Mitra"/>
          <w:b/>
          <w:bCs/>
          <w:rtl/>
        </w:rPr>
        <w:t>بیانات</w:t>
      </w:r>
      <w:r w:rsidR="003F4647">
        <w:rPr>
          <w:rFonts w:eastAsia="Calibri" w:cs="B Mitra" w:hint="cs"/>
          <w:b/>
          <w:bCs/>
          <w:rtl/>
        </w:rPr>
        <w:t xml:space="preserve"> </w:t>
      </w:r>
      <w:r w:rsidRPr="00861242">
        <w:rPr>
          <w:rFonts w:eastAsia="Calibri" w:cs="B Mitra"/>
          <w:b/>
          <w:bCs/>
          <w:rtl/>
        </w:rPr>
        <w:t>جناب</w:t>
      </w:r>
      <w:r w:rsidR="003F4647">
        <w:rPr>
          <w:rFonts w:eastAsia="Calibri" w:cs="B Mitra" w:hint="cs"/>
          <w:b/>
          <w:bCs/>
          <w:rtl/>
        </w:rPr>
        <w:t xml:space="preserve"> </w:t>
      </w:r>
      <w:r w:rsidRPr="00861242">
        <w:rPr>
          <w:rFonts w:eastAsia="Calibri" w:cs="B Mitra"/>
          <w:b/>
          <w:bCs/>
          <w:rtl/>
        </w:rPr>
        <w:t>آقای</w:t>
      </w:r>
      <w:r w:rsidR="003F4647">
        <w:rPr>
          <w:rFonts w:eastAsia="Calibri" w:cs="B Mitra" w:hint="cs"/>
          <w:b/>
          <w:bCs/>
          <w:rtl/>
        </w:rPr>
        <w:t xml:space="preserve"> </w:t>
      </w:r>
      <w:r w:rsidRPr="00861242">
        <w:rPr>
          <w:rFonts w:eastAsia="Calibri" w:cs="B Mitra"/>
          <w:b/>
          <w:bCs/>
          <w:rtl/>
        </w:rPr>
        <w:t>علی</w:t>
      </w:r>
      <w:r w:rsidR="003F4647">
        <w:rPr>
          <w:rFonts w:eastAsia="Calibri" w:cs="B Mitra" w:hint="cs"/>
          <w:b/>
          <w:bCs/>
          <w:rtl/>
        </w:rPr>
        <w:t xml:space="preserve"> </w:t>
      </w:r>
      <w:r w:rsidRPr="00861242">
        <w:rPr>
          <w:rFonts w:eastAsia="Calibri" w:cs="B Mitra"/>
          <w:b/>
          <w:bCs/>
          <w:rtl/>
        </w:rPr>
        <w:t>فاضلی</w:t>
      </w:r>
      <w:r w:rsidR="003F4647">
        <w:rPr>
          <w:rFonts w:eastAsia="Calibri" w:cs="B Mitra" w:hint="cs"/>
          <w:b/>
          <w:bCs/>
          <w:rtl/>
        </w:rPr>
        <w:t xml:space="preserve"> </w:t>
      </w:r>
      <w:r w:rsidRPr="00861242">
        <w:rPr>
          <w:rFonts w:eastAsia="Calibri" w:cs="B Mitra"/>
          <w:b/>
          <w:bCs/>
          <w:rtl/>
        </w:rPr>
        <w:t>فرد</w:t>
      </w:r>
      <w:r w:rsidR="003F4647">
        <w:rPr>
          <w:rFonts w:eastAsia="Calibri" w:cs="B Mitra" w:hint="cs"/>
          <w:b/>
          <w:bCs/>
          <w:rtl/>
        </w:rPr>
        <w:t xml:space="preserve"> </w:t>
      </w:r>
      <w:r w:rsidRPr="00861242">
        <w:rPr>
          <w:rFonts w:eastAsia="Calibri" w:cs="B Mitra"/>
          <w:b/>
          <w:bCs/>
          <w:rtl/>
        </w:rPr>
        <w:t>فرماندار</w:t>
      </w:r>
      <w:r w:rsidR="003F4647">
        <w:rPr>
          <w:rFonts w:eastAsia="Calibri" w:cs="B Mitra" w:hint="cs"/>
          <w:b/>
          <w:bCs/>
          <w:rtl/>
        </w:rPr>
        <w:t xml:space="preserve"> </w:t>
      </w:r>
      <w:r w:rsidRPr="00861242">
        <w:rPr>
          <w:rFonts w:eastAsia="Calibri" w:cs="B Mitra"/>
          <w:b/>
          <w:bCs/>
          <w:rtl/>
        </w:rPr>
        <w:t>محترم</w:t>
      </w:r>
      <w:r w:rsidR="003F4647">
        <w:rPr>
          <w:rFonts w:eastAsia="Calibri" w:cs="B Mitra" w:hint="cs"/>
          <w:b/>
          <w:bCs/>
          <w:rtl/>
        </w:rPr>
        <w:t xml:space="preserve"> </w:t>
      </w:r>
      <w:r w:rsidRPr="00861242">
        <w:rPr>
          <w:rFonts w:eastAsia="Calibri" w:cs="B Mitra"/>
          <w:b/>
          <w:bCs/>
          <w:rtl/>
        </w:rPr>
        <w:t>شهرستان</w:t>
      </w:r>
      <w:r w:rsidR="003F4647">
        <w:rPr>
          <w:rFonts w:eastAsia="Calibri" w:cs="B Mitra" w:hint="cs"/>
          <w:b/>
          <w:bCs/>
          <w:rtl/>
        </w:rPr>
        <w:t xml:space="preserve"> </w:t>
      </w:r>
      <w:r w:rsidRPr="00861242">
        <w:rPr>
          <w:rFonts w:eastAsia="Calibri" w:cs="B Mitra"/>
          <w:b/>
          <w:bCs/>
          <w:rtl/>
        </w:rPr>
        <w:t>بیرجند</w:t>
      </w:r>
      <w:r w:rsidR="003F4647">
        <w:rPr>
          <w:rFonts w:eastAsia="Calibri" w:cs="B Mitra" w:hint="cs"/>
          <w:b/>
          <w:bCs/>
          <w:rtl/>
        </w:rPr>
        <w:t xml:space="preserve"> </w:t>
      </w:r>
      <w:r w:rsidRPr="00861242">
        <w:rPr>
          <w:rFonts w:eastAsia="Calibri" w:cs="B Mitra"/>
          <w:b/>
          <w:bCs/>
          <w:rtl/>
        </w:rPr>
        <w:t>و</w:t>
      </w:r>
      <w:r w:rsidR="003F4647">
        <w:rPr>
          <w:rFonts w:eastAsia="Calibri" w:cs="B Mitra" w:hint="cs"/>
          <w:b/>
          <w:bCs/>
          <w:rtl/>
        </w:rPr>
        <w:t xml:space="preserve"> </w:t>
      </w:r>
      <w:r w:rsidRPr="00861242">
        <w:rPr>
          <w:rFonts w:eastAsia="Calibri" w:cs="B Mitra"/>
          <w:b/>
          <w:bCs/>
          <w:rtl/>
        </w:rPr>
        <w:t>رئیس</w:t>
      </w:r>
      <w:r w:rsidR="003F4647">
        <w:rPr>
          <w:rFonts w:eastAsia="Calibri" w:cs="B Mitra" w:hint="cs"/>
          <w:b/>
          <w:bCs/>
          <w:rtl/>
        </w:rPr>
        <w:t xml:space="preserve"> </w:t>
      </w:r>
      <w:r w:rsidRPr="00861242">
        <w:rPr>
          <w:rFonts w:eastAsia="Calibri" w:cs="B Mitra"/>
          <w:b/>
          <w:bCs/>
          <w:rtl/>
        </w:rPr>
        <w:t>شورای</w:t>
      </w:r>
      <w:r w:rsidR="003F4647">
        <w:rPr>
          <w:rFonts w:eastAsia="Calibri" w:cs="B Mitra" w:hint="cs"/>
          <w:b/>
          <w:bCs/>
          <w:rtl/>
        </w:rPr>
        <w:t xml:space="preserve"> </w:t>
      </w:r>
      <w:r w:rsidRPr="00861242">
        <w:rPr>
          <w:rFonts w:eastAsia="Calibri" w:cs="B Mitra"/>
          <w:b/>
          <w:bCs/>
          <w:rtl/>
        </w:rPr>
        <w:t>اداری</w:t>
      </w:r>
      <w:r w:rsidR="003F4647">
        <w:rPr>
          <w:rFonts w:eastAsia="Calibri" w:cs="B Mitra" w:hint="cs"/>
          <w:b/>
          <w:bCs/>
          <w:rtl/>
        </w:rPr>
        <w:t xml:space="preserve"> </w:t>
      </w:r>
      <w:r w:rsidRPr="00861242">
        <w:rPr>
          <w:rFonts w:eastAsia="Calibri" w:cs="B Mitra"/>
          <w:b/>
          <w:bCs/>
          <w:rtl/>
        </w:rPr>
        <w:t>شهرستان</w:t>
      </w:r>
      <w:r>
        <w:rPr>
          <w:rFonts w:eastAsia="Calibri" w:cs="B Mitra" w:hint="cs"/>
          <w:b/>
          <w:bCs/>
          <w:rtl/>
        </w:rPr>
        <w:t>:</w:t>
      </w:r>
    </w:p>
    <w:p w:rsidR="00A24505" w:rsidRDefault="000D6FA3" w:rsidP="00E7757F">
      <w:pPr>
        <w:numPr>
          <w:ilvl w:val="0"/>
          <w:numId w:val="11"/>
        </w:numPr>
        <w:bidi/>
        <w:spacing w:after="0" w:line="240" w:lineRule="auto"/>
        <w:ind w:left="-450" w:right="-450" w:hanging="360"/>
        <w:jc w:val="both"/>
        <w:rPr>
          <w:rFonts w:eastAsia="Calibri" w:cs="B Mitra"/>
          <w:sz w:val="26"/>
          <w:szCs w:val="26"/>
        </w:rPr>
      </w:pPr>
      <w:r w:rsidRPr="00A24505">
        <w:rPr>
          <w:rFonts w:eastAsia="Calibri" w:cs="B Mitra"/>
          <w:sz w:val="26"/>
          <w:szCs w:val="26"/>
          <w:rtl/>
        </w:rPr>
        <w:lastRenderedPageBreak/>
        <w:t>عرض</w:t>
      </w:r>
      <w:r w:rsidR="003F4647">
        <w:rPr>
          <w:rFonts w:eastAsia="Calibri" w:cs="B Mitra" w:hint="cs"/>
          <w:sz w:val="26"/>
          <w:szCs w:val="26"/>
          <w:rtl/>
        </w:rPr>
        <w:t xml:space="preserve"> </w:t>
      </w:r>
      <w:r w:rsidR="009D3AC9" w:rsidRPr="00A24505">
        <w:rPr>
          <w:rFonts w:eastAsia="Calibri" w:cs="B Mitra" w:hint="cs"/>
          <w:sz w:val="26"/>
          <w:szCs w:val="26"/>
          <w:rtl/>
        </w:rPr>
        <w:t>سلام و خوش آمد</w:t>
      </w:r>
      <w:r w:rsidR="003F4647">
        <w:rPr>
          <w:rFonts w:eastAsia="Calibri" w:cs="B Mitra" w:hint="cs"/>
          <w:sz w:val="26"/>
          <w:szCs w:val="26"/>
          <w:rtl/>
        </w:rPr>
        <w:t xml:space="preserve"> </w:t>
      </w:r>
      <w:r w:rsidR="009D3AC9" w:rsidRPr="00A24505">
        <w:rPr>
          <w:rFonts w:eastAsia="Calibri" w:cs="B Mitra" w:hint="cs"/>
          <w:sz w:val="26"/>
          <w:szCs w:val="26"/>
          <w:rtl/>
        </w:rPr>
        <w:t>به</w:t>
      </w:r>
      <w:r w:rsidR="003F4647">
        <w:rPr>
          <w:rFonts w:eastAsia="Calibri" w:cs="B Mitra" w:hint="cs"/>
          <w:sz w:val="26"/>
          <w:szCs w:val="26"/>
          <w:rtl/>
        </w:rPr>
        <w:t xml:space="preserve"> </w:t>
      </w:r>
      <w:r w:rsidRPr="00A24505">
        <w:rPr>
          <w:rFonts w:eastAsia="Calibri" w:cs="B Mitra"/>
          <w:sz w:val="26"/>
          <w:szCs w:val="26"/>
          <w:rtl/>
        </w:rPr>
        <w:t>اعضای</w:t>
      </w:r>
      <w:r w:rsidR="003F4647">
        <w:rPr>
          <w:rFonts w:eastAsia="Calibri" w:cs="B Mitra" w:hint="cs"/>
          <w:sz w:val="26"/>
          <w:szCs w:val="26"/>
          <w:rtl/>
        </w:rPr>
        <w:t xml:space="preserve"> </w:t>
      </w:r>
      <w:r w:rsidRPr="00A24505">
        <w:rPr>
          <w:rFonts w:eastAsia="Calibri" w:cs="B Mitra"/>
          <w:sz w:val="26"/>
          <w:szCs w:val="26"/>
          <w:rtl/>
        </w:rPr>
        <w:t>محترم</w:t>
      </w:r>
      <w:r w:rsidR="003F4647">
        <w:rPr>
          <w:rFonts w:eastAsia="Calibri" w:cs="B Mitra" w:hint="cs"/>
          <w:sz w:val="26"/>
          <w:szCs w:val="26"/>
          <w:rtl/>
        </w:rPr>
        <w:t xml:space="preserve"> </w:t>
      </w:r>
      <w:r w:rsidRPr="00A24505">
        <w:rPr>
          <w:rFonts w:eastAsia="Calibri" w:cs="B Mitra"/>
          <w:sz w:val="26"/>
          <w:szCs w:val="26"/>
          <w:rtl/>
        </w:rPr>
        <w:t>شورای</w:t>
      </w:r>
      <w:r w:rsidR="003F4647">
        <w:rPr>
          <w:rFonts w:eastAsia="Calibri" w:cs="B Mitra" w:hint="cs"/>
          <w:sz w:val="26"/>
          <w:szCs w:val="26"/>
          <w:rtl/>
        </w:rPr>
        <w:t xml:space="preserve"> </w:t>
      </w:r>
      <w:r w:rsidRPr="00A24505">
        <w:rPr>
          <w:rFonts w:eastAsia="Calibri" w:cs="B Mitra"/>
          <w:sz w:val="26"/>
          <w:szCs w:val="26"/>
          <w:rtl/>
        </w:rPr>
        <w:t>اداری</w:t>
      </w:r>
      <w:r w:rsidR="003F4647">
        <w:rPr>
          <w:rFonts w:eastAsia="Calibri" w:cs="B Mitra" w:hint="cs"/>
          <w:sz w:val="26"/>
          <w:szCs w:val="26"/>
          <w:rtl/>
        </w:rPr>
        <w:t xml:space="preserve"> </w:t>
      </w:r>
      <w:r w:rsidRPr="00A24505">
        <w:rPr>
          <w:rFonts w:eastAsia="Calibri" w:cs="B Mitra"/>
          <w:sz w:val="26"/>
          <w:szCs w:val="26"/>
          <w:rtl/>
        </w:rPr>
        <w:t>شهرستان</w:t>
      </w:r>
      <w:r w:rsidR="003F4647">
        <w:rPr>
          <w:rFonts w:eastAsia="Calibri" w:cs="B Mitra" w:hint="cs"/>
          <w:sz w:val="26"/>
          <w:szCs w:val="26"/>
          <w:rtl/>
        </w:rPr>
        <w:t xml:space="preserve"> </w:t>
      </w:r>
      <w:r w:rsidRPr="00A24505">
        <w:rPr>
          <w:rFonts w:eastAsia="Calibri" w:cs="B Mitra"/>
          <w:sz w:val="26"/>
          <w:szCs w:val="26"/>
          <w:rtl/>
        </w:rPr>
        <w:t>،روحانیت</w:t>
      </w:r>
      <w:r w:rsidR="003F4647">
        <w:rPr>
          <w:rFonts w:eastAsia="Calibri" w:cs="B Mitra" w:hint="cs"/>
          <w:sz w:val="26"/>
          <w:szCs w:val="26"/>
          <w:rtl/>
        </w:rPr>
        <w:t xml:space="preserve"> </w:t>
      </w:r>
      <w:r w:rsidRPr="00A24505">
        <w:rPr>
          <w:rFonts w:eastAsia="Calibri" w:cs="B Mitra"/>
          <w:sz w:val="26"/>
          <w:szCs w:val="26"/>
          <w:rtl/>
        </w:rPr>
        <w:t>معزز،</w:t>
      </w:r>
      <w:r w:rsidR="003F4647">
        <w:rPr>
          <w:rFonts w:eastAsia="Calibri" w:cs="B Mitra" w:hint="cs"/>
          <w:sz w:val="26"/>
          <w:szCs w:val="26"/>
          <w:rtl/>
        </w:rPr>
        <w:t xml:space="preserve"> </w:t>
      </w:r>
      <w:r w:rsidRPr="00A24505">
        <w:rPr>
          <w:rFonts w:eastAsia="Calibri" w:cs="B Mitra"/>
          <w:sz w:val="26"/>
          <w:szCs w:val="26"/>
          <w:rtl/>
        </w:rPr>
        <w:t>مدیران</w:t>
      </w:r>
      <w:r w:rsidR="003F4647">
        <w:rPr>
          <w:rFonts w:eastAsia="Calibri" w:cs="B Mitra" w:hint="cs"/>
          <w:sz w:val="26"/>
          <w:szCs w:val="26"/>
          <w:rtl/>
        </w:rPr>
        <w:t xml:space="preserve"> </w:t>
      </w:r>
      <w:r w:rsidRPr="00A24505">
        <w:rPr>
          <w:rFonts w:eastAsia="Calibri" w:cs="B Mitra"/>
          <w:sz w:val="26"/>
          <w:szCs w:val="26"/>
          <w:rtl/>
        </w:rPr>
        <w:t>محترم</w:t>
      </w:r>
      <w:r w:rsidR="003F4647">
        <w:rPr>
          <w:rFonts w:eastAsia="Calibri" w:cs="B Mitra" w:hint="cs"/>
          <w:sz w:val="26"/>
          <w:szCs w:val="26"/>
          <w:rtl/>
        </w:rPr>
        <w:t xml:space="preserve"> </w:t>
      </w:r>
      <w:r w:rsidRPr="00A24505">
        <w:rPr>
          <w:rFonts w:eastAsia="Calibri" w:cs="B Mitra"/>
          <w:sz w:val="26"/>
          <w:szCs w:val="26"/>
          <w:rtl/>
        </w:rPr>
        <w:t>دستگاه</w:t>
      </w:r>
      <w:r w:rsidR="003F4647">
        <w:rPr>
          <w:rFonts w:eastAsia="Calibri" w:cs="B Mitra" w:hint="cs"/>
          <w:sz w:val="26"/>
          <w:szCs w:val="26"/>
          <w:rtl/>
        </w:rPr>
        <w:t xml:space="preserve"> </w:t>
      </w:r>
      <w:r w:rsidRPr="00A24505">
        <w:rPr>
          <w:rFonts w:eastAsia="Calibri" w:cs="B Mitra"/>
          <w:sz w:val="26"/>
          <w:szCs w:val="26"/>
          <w:rtl/>
        </w:rPr>
        <w:t>های</w:t>
      </w:r>
      <w:r w:rsidR="003F4647">
        <w:rPr>
          <w:rFonts w:eastAsia="Calibri" w:cs="B Mitra" w:hint="cs"/>
          <w:sz w:val="26"/>
          <w:szCs w:val="26"/>
          <w:rtl/>
        </w:rPr>
        <w:t xml:space="preserve"> </w:t>
      </w:r>
      <w:r w:rsidRPr="00A24505">
        <w:rPr>
          <w:rFonts w:eastAsia="Calibri" w:cs="B Mitra"/>
          <w:sz w:val="26"/>
          <w:szCs w:val="26"/>
          <w:rtl/>
        </w:rPr>
        <w:t>اجرایی،</w:t>
      </w:r>
      <w:r w:rsidR="003F4647">
        <w:rPr>
          <w:rFonts w:eastAsia="Calibri" w:cs="B Mitra" w:hint="cs"/>
          <w:sz w:val="26"/>
          <w:szCs w:val="26"/>
          <w:rtl/>
        </w:rPr>
        <w:t xml:space="preserve"> </w:t>
      </w:r>
      <w:r w:rsidRPr="00A24505">
        <w:rPr>
          <w:rFonts w:eastAsia="Calibri" w:cs="B Mitra"/>
          <w:sz w:val="26"/>
          <w:szCs w:val="26"/>
          <w:rtl/>
        </w:rPr>
        <w:t>مدیران</w:t>
      </w:r>
      <w:r w:rsidR="003F4647">
        <w:rPr>
          <w:rFonts w:eastAsia="Calibri" w:cs="B Mitra" w:hint="cs"/>
          <w:sz w:val="26"/>
          <w:szCs w:val="26"/>
          <w:rtl/>
        </w:rPr>
        <w:t xml:space="preserve"> </w:t>
      </w:r>
      <w:r w:rsidRPr="00A24505">
        <w:rPr>
          <w:rFonts w:eastAsia="Calibri" w:cs="B Mitra"/>
          <w:sz w:val="26"/>
          <w:szCs w:val="26"/>
          <w:rtl/>
        </w:rPr>
        <w:t>و</w:t>
      </w:r>
      <w:r w:rsidR="003F4647">
        <w:rPr>
          <w:rFonts w:eastAsia="Calibri" w:cs="B Mitra" w:hint="cs"/>
          <w:sz w:val="26"/>
          <w:szCs w:val="26"/>
          <w:rtl/>
        </w:rPr>
        <w:t xml:space="preserve"> </w:t>
      </w:r>
      <w:r w:rsidRPr="00A24505">
        <w:rPr>
          <w:rFonts w:eastAsia="Calibri" w:cs="B Mitra"/>
          <w:sz w:val="26"/>
          <w:szCs w:val="26"/>
          <w:rtl/>
        </w:rPr>
        <w:t>ر</w:t>
      </w:r>
      <w:r w:rsidR="005B4515">
        <w:rPr>
          <w:rFonts w:eastAsia="Calibri" w:cs="B Mitra" w:hint="cs"/>
          <w:sz w:val="26"/>
          <w:szCs w:val="26"/>
          <w:rtl/>
        </w:rPr>
        <w:t>ؤ</w:t>
      </w:r>
      <w:r w:rsidRPr="00A24505">
        <w:rPr>
          <w:rFonts w:eastAsia="Calibri" w:cs="B Mitra"/>
          <w:sz w:val="26"/>
          <w:szCs w:val="26"/>
          <w:rtl/>
        </w:rPr>
        <w:t>سای</w:t>
      </w:r>
      <w:r w:rsidR="003F4647">
        <w:rPr>
          <w:rFonts w:eastAsia="Calibri" w:cs="B Mitra" w:hint="cs"/>
          <w:sz w:val="26"/>
          <w:szCs w:val="26"/>
          <w:rtl/>
        </w:rPr>
        <w:t xml:space="preserve"> </w:t>
      </w:r>
      <w:r w:rsidRPr="00A24505">
        <w:rPr>
          <w:rFonts w:eastAsia="Calibri" w:cs="B Mitra"/>
          <w:sz w:val="26"/>
          <w:szCs w:val="26"/>
          <w:rtl/>
        </w:rPr>
        <w:t>ادارات</w:t>
      </w:r>
      <w:r w:rsidR="003F4647">
        <w:rPr>
          <w:rFonts w:eastAsia="Calibri" w:cs="B Mitra" w:hint="cs"/>
          <w:sz w:val="26"/>
          <w:szCs w:val="26"/>
          <w:rtl/>
        </w:rPr>
        <w:t xml:space="preserve"> </w:t>
      </w:r>
      <w:r w:rsidRPr="00A24505">
        <w:rPr>
          <w:rFonts w:eastAsia="Calibri" w:cs="B Mitra"/>
          <w:sz w:val="26"/>
          <w:szCs w:val="26"/>
          <w:rtl/>
        </w:rPr>
        <w:t>شهرستان،</w:t>
      </w:r>
      <w:r w:rsidR="003F4647">
        <w:rPr>
          <w:rFonts w:eastAsia="Calibri" w:cs="B Mitra" w:hint="cs"/>
          <w:sz w:val="26"/>
          <w:szCs w:val="26"/>
          <w:rtl/>
        </w:rPr>
        <w:t xml:space="preserve"> </w:t>
      </w:r>
      <w:r w:rsidRPr="00A24505">
        <w:rPr>
          <w:rFonts w:eastAsia="Calibri" w:cs="B Mitra"/>
          <w:sz w:val="26"/>
          <w:szCs w:val="26"/>
          <w:rtl/>
        </w:rPr>
        <w:t>فرماندهان</w:t>
      </w:r>
      <w:r w:rsidR="003F4647">
        <w:rPr>
          <w:rFonts w:eastAsia="Calibri" w:cs="B Mitra" w:hint="cs"/>
          <w:sz w:val="26"/>
          <w:szCs w:val="26"/>
          <w:rtl/>
        </w:rPr>
        <w:t xml:space="preserve"> </w:t>
      </w:r>
      <w:r w:rsidRPr="00A24505">
        <w:rPr>
          <w:rFonts w:eastAsia="Calibri" w:cs="B Mitra"/>
          <w:sz w:val="26"/>
          <w:szCs w:val="26"/>
          <w:rtl/>
        </w:rPr>
        <w:t>نظامی</w:t>
      </w:r>
      <w:r w:rsidR="003F4647">
        <w:rPr>
          <w:rFonts w:eastAsia="Calibri" w:cs="B Mitra" w:hint="cs"/>
          <w:sz w:val="26"/>
          <w:szCs w:val="26"/>
          <w:rtl/>
        </w:rPr>
        <w:t xml:space="preserve"> </w:t>
      </w:r>
      <w:r w:rsidRPr="00A24505">
        <w:rPr>
          <w:rFonts w:eastAsia="Calibri" w:cs="B Mitra"/>
          <w:sz w:val="26"/>
          <w:szCs w:val="26"/>
          <w:rtl/>
        </w:rPr>
        <w:t>وانتظامی،ر</w:t>
      </w:r>
      <w:r w:rsidR="005B4515">
        <w:rPr>
          <w:rFonts w:eastAsia="Calibri" w:cs="B Mitra" w:hint="cs"/>
          <w:sz w:val="26"/>
          <w:szCs w:val="26"/>
          <w:rtl/>
        </w:rPr>
        <w:t>ؤ</w:t>
      </w:r>
      <w:r w:rsidRPr="00A24505">
        <w:rPr>
          <w:rFonts w:eastAsia="Calibri" w:cs="B Mitra"/>
          <w:sz w:val="26"/>
          <w:szCs w:val="26"/>
          <w:rtl/>
        </w:rPr>
        <w:t>سای</w:t>
      </w:r>
      <w:r w:rsidR="003F4647">
        <w:rPr>
          <w:rFonts w:eastAsia="Calibri" w:cs="B Mitra" w:hint="cs"/>
          <w:sz w:val="26"/>
          <w:szCs w:val="26"/>
          <w:rtl/>
        </w:rPr>
        <w:t xml:space="preserve"> </w:t>
      </w:r>
      <w:r w:rsidRPr="00A24505">
        <w:rPr>
          <w:rFonts w:eastAsia="Calibri" w:cs="B Mitra"/>
          <w:sz w:val="26"/>
          <w:szCs w:val="26"/>
          <w:rtl/>
        </w:rPr>
        <w:t>دانشگاه</w:t>
      </w:r>
      <w:r w:rsidR="003F4647">
        <w:rPr>
          <w:rFonts w:eastAsia="Calibri" w:cs="B Mitra" w:hint="cs"/>
          <w:sz w:val="26"/>
          <w:szCs w:val="26"/>
          <w:rtl/>
        </w:rPr>
        <w:t xml:space="preserve"> </w:t>
      </w:r>
      <w:r w:rsidRPr="00A24505">
        <w:rPr>
          <w:rFonts w:eastAsia="Calibri" w:cs="B Mitra"/>
          <w:sz w:val="26"/>
          <w:szCs w:val="26"/>
          <w:rtl/>
        </w:rPr>
        <w:t>هاو</w:t>
      </w:r>
      <w:r w:rsidR="003F4647">
        <w:rPr>
          <w:rFonts w:eastAsia="Calibri" w:cs="B Mitra" w:hint="cs"/>
          <w:sz w:val="26"/>
          <w:szCs w:val="26"/>
          <w:rtl/>
        </w:rPr>
        <w:t xml:space="preserve"> </w:t>
      </w:r>
      <w:r w:rsidRPr="00A24505">
        <w:rPr>
          <w:rFonts w:eastAsia="Calibri" w:cs="B Mitra"/>
          <w:sz w:val="26"/>
          <w:szCs w:val="26"/>
          <w:rtl/>
        </w:rPr>
        <w:t>مراکزآموزشعالی</w:t>
      </w:r>
      <w:r w:rsidR="00C17E19">
        <w:rPr>
          <w:rFonts w:eastAsia="Calibri" w:cs="B Mitra" w:hint="cs"/>
          <w:sz w:val="26"/>
          <w:szCs w:val="26"/>
          <w:rtl/>
        </w:rPr>
        <w:t>.</w:t>
      </w:r>
    </w:p>
    <w:p w:rsidR="00D56CCF" w:rsidRDefault="00587D27" w:rsidP="00D56CCF">
      <w:pPr>
        <w:numPr>
          <w:ilvl w:val="0"/>
          <w:numId w:val="11"/>
        </w:numPr>
        <w:bidi/>
        <w:spacing w:after="0" w:line="240" w:lineRule="auto"/>
        <w:ind w:left="-450" w:right="-450" w:hanging="360"/>
        <w:jc w:val="both"/>
        <w:rPr>
          <w:rFonts w:eastAsia="Calibri" w:cs="B Mitra"/>
          <w:sz w:val="26"/>
          <w:szCs w:val="26"/>
        </w:rPr>
      </w:pPr>
      <w:r>
        <w:rPr>
          <w:rFonts w:eastAsia="Calibri" w:cs="B Mitra" w:hint="cs"/>
          <w:sz w:val="26"/>
          <w:szCs w:val="26"/>
          <w:rtl/>
          <w:lang w:bidi="fa-IR"/>
        </w:rPr>
        <w:t>تبریک ایام ربیع الا</w:t>
      </w:r>
      <w:r w:rsidR="00D56CCF">
        <w:rPr>
          <w:rFonts w:eastAsia="Calibri" w:cs="B Mitra" w:hint="cs"/>
          <w:sz w:val="26"/>
          <w:szCs w:val="26"/>
          <w:rtl/>
          <w:lang w:bidi="fa-IR"/>
        </w:rPr>
        <w:t>ول و گرامیداشت مناسبت ها،</w:t>
      </w:r>
      <w:r w:rsidR="00D56CCF">
        <w:rPr>
          <w:rFonts w:eastAsia="Calibri" w:cs="B Mitra" w:hint="cs"/>
          <w:sz w:val="26"/>
          <w:szCs w:val="26"/>
          <w:rtl/>
        </w:rPr>
        <w:t>گرامیداشت یاد و خاطره حضرت آیت الله علامه طباطبایی مفسر بزرگ قرآن، تبریک پیشاپیش روز کتاب، کتابخوانی و کتابدار به کارکنان اداره کتابخانه های شهرستان و تبریک ولادت حضرت زینب کبری (س)</w:t>
      </w:r>
    </w:p>
    <w:p w:rsidR="00A24505" w:rsidRPr="001C74D0" w:rsidRDefault="006463D1" w:rsidP="00FA579A">
      <w:pPr>
        <w:numPr>
          <w:ilvl w:val="0"/>
          <w:numId w:val="11"/>
        </w:numPr>
        <w:bidi/>
        <w:spacing w:after="0" w:line="240" w:lineRule="auto"/>
        <w:ind w:left="-450" w:right="-450" w:hanging="360"/>
        <w:jc w:val="both"/>
        <w:rPr>
          <w:rFonts w:eastAsia="Calibri" w:cs="B Mitra"/>
          <w:sz w:val="26"/>
          <w:szCs w:val="26"/>
          <w:lang w:bidi="fa-IR"/>
        </w:rPr>
      </w:pPr>
      <w:r w:rsidRPr="00E7757F">
        <w:rPr>
          <w:rFonts w:eastAsia="Calibri" w:cs="B Mitra" w:hint="cs"/>
          <w:b/>
          <w:bCs/>
          <w:rtl/>
          <w:lang w:bidi="fa-IR"/>
        </w:rPr>
        <w:t>ن</w:t>
      </w:r>
      <w:r w:rsidR="001C74D0" w:rsidRPr="00E7757F">
        <w:rPr>
          <w:rFonts w:eastAsia="Calibri" w:cs="B Mitra" w:hint="cs"/>
          <w:b/>
          <w:bCs/>
          <w:rtl/>
          <w:lang w:bidi="fa-IR"/>
        </w:rPr>
        <w:t>قش رهبری و مدیریت راهبردی ایشان در سطح کلان دنیا</w:t>
      </w:r>
      <w:r w:rsidR="001C74D0" w:rsidRPr="001C74D0">
        <w:rPr>
          <w:rFonts w:eastAsia="Calibri" w:cs="B Mitra" w:hint="cs"/>
          <w:sz w:val="26"/>
          <w:szCs w:val="26"/>
          <w:rtl/>
          <w:lang w:bidi="fa-IR"/>
        </w:rPr>
        <w:t>که نشان می دهد ارتباط نزدیک با ولایت نسخه نجات بخش مردم ایران  و جوامع اسلامی خواهد بود .</w:t>
      </w:r>
    </w:p>
    <w:p w:rsidR="00E760F5" w:rsidRPr="00E7757F" w:rsidRDefault="00E7757F" w:rsidP="00E7757F">
      <w:pPr>
        <w:numPr>
          <w:ilvl w:val="0"/>
          <w:numId w:val="11"/>
        </w:numPr>
        <w:bidi/>
        <w:spacing w:after="0" w:line="240" w:lineRule="auto"/>
        <w:ind w:left="-450" w:right="-450" w:hanging="360"/>
        <w:jc w:val="both"/>
        <w:rPr>
          <w:rFonts w:eastAsia="Calibri" w:cs="B Mitra"/>
          <w:sz w:val="26"/>
          <w:szCs w:val="26"/>
        </w:rPr>
      </w:pPr>
      <w:r w:rsidRPr="00E7757F">
        <w:rPr>
          <w:rFonts w:eastAsia="Calibri" w:cs="B Mitra" w:hint="cs"/>
          <w:b/>
          <w:bCs/>
          <w:rtl/>
          <w:lang w:bidi="fa-IR"/>
        </w:rPr>
        <w:t>مسئله امروز جهان</w:t>
      </w:r>
      <w:r w:rsidR="001C74D0" w:rsidRPr="00E7757F">
        <w:rPr>
          <w:rFonts w:eastAsia="Calibri" w:cs="B Mitra" w:hint="cs"/>
          <w:b/>
          <w:bCs/>
          <w:rtl/>
          <w:lang w:bidi="fa-IR"/>
        </w:rPr>
        <w:t>، مسئله فلسطین و غزه است.</w:t>
      </w:r>
      <w:r w:rsidR="001C74D0">
        <w:rPr>
          <w:rFonts w:eastAsia="Calibri" w:cs="B Mitra" w:hint="cs"/>
          <w:sz w:val="26"/>
          <w:szCs w:val="26"/>
          <w:rtl/>
        </w:rPr>
        <w:t xml:space="preserve"> تسلیم </w:t>
      </w:r>
      <w:r w:rsidR="007D53F8">
        <w:rPr>
          <w:rFonts w:eastAsia="Calibri" w:cs="B Mitra" w:hint="cs"/>
          <w:sz w:val="26"/>
          <w:szCs w:val="26"/>
          <w:rtl/>
        </w:rPr>
        <w:t>نا</w:t>
      </w:r>
      <w:r w:rsidR="001C74D0">
        <w:rPr>
          <w:rFonts w:eastAsia="Calibri" w:cs="B Mitra" w:hint="cs"/>
          <w:sz w:val="26"/>
          <w:szCs w:val="26"/>
          <w:rtl/>
        </w:rPr>
        <w:t>پذیری و مقاومت مردم مظلوم و بی دفاع فلسطین در مقابل جنایات رژیم غاصب و کودک کش صهیونیستی مسیر را بر پیشبرد اهداف و ا</w:t>
      </w:r>
      <w:r w:rsidR="00090539">
        <w:rPr>
          <w:rFonts w:eastAsia="Calibri" w:cs="B Mitra" w:hint="cs"/>
          <w:sz w:val="26"/>
          <w:szCs w:val="26"/>
          <w:rtl/>
        </w:rPr>
        <w:t>میال ظالمانه این رژ</w:t>
      </w:r>
      <w:r>
        <w:rPr>
          <w:rFonts w:eastAsia="Calibri" w:cs="B Mitra" w:hint="cs"/>
          <w:sz w:val="26"/>
          <w:szCs w:val="26"/>
          <w:rtl/>
        </w:rPr>
        <w:t>یم بسته است</w:t>
      </w:r>
      <w:r w:rsidR="001C74D0">
        <w:rPr>
          <w:rFonts w:eastAsia="Calibri" w:cs="B Mitra" w:hint="cs"/>
          <w:sz w:val="26"/>
          <w:szCs w:val="26"/>
          <w:rtl/>
        </w:rPr>
        <w:t>.</w:t>
      </w:r>
      <w:r w:rsidRPr="00E7757F">
        <w:rPr>
          <w:rFonts w:eastAsia="Calibri" w:cs="B Mitra" w:hint="cs"/>
          <w:sz w:val="26"/>
          <w:szCs w:val="26"/>
          <w:rtl/>
        </w:rPr>
        <w:t xml:space="preserve">تأکید بر این موضوع که </w:t>
      </w:r>
      <w:r w:rsidR="00E760F5" w:rsidRPr="00E7757F">
        <w:rPr>
          <w:rFonts w:eastAsia="Calibri" w:cs="B Mitra" w:hint="cs"/>
          <w:sz w:val="26"/>
          <w:szCs w:val="26"/>
          <w:rtl/>
        </w:rPr>
        <w:t>هدف از این جنایتها تسلیم جهان اسلام است</w:t>
      </w:r>
      <w:r w:rsidRPr="00E7757F">
        <w:rPr>
          <w:rFonts w:eastAsia="Calibri" w:cs="B Mitra" w:hint="cs"/>
          <w:sz w:val="26"/>
          <w:szCs w:val="26"/>
          <w:rtl/>
        </w:rPr>
        <w:t>،</w:t>
      </w:r>
      <w:r w:rsidR="00E760F5" w:rsidRPr="00E7757F">
        <w:rPr>
          <w:rFonts w:eastAsia="Calibri" w:cs="B Mitra" w:hint="cs"/>
          <w:sz w:val="26"/>
          <w:szCs w:val="26"/>
          <w:rtl/>
        </w:rPr>
        <w:t xml:space="preserve"> اما مطمئن باشید همچون صحنه </w:t>
      </w:r>
      <w:r w:rsidRPr="00E7757F">
        <w:rPr>
          <w:rFonts w:eastAsia="Calibri" w:cs="B Mitra" w:hint="cs"/>
          <w:sz w:val="26"/>
          <w:szCs w:val="26"/>
          <w:rtl/>
        </w:rPr>
        <w:t>کربلا حق بر باطل پیروز خواهد شد</w:t>
      </w:r>
      <w:r w:rsidR="00E760F5" w:rsidRPr="00E7757F">
        <w:rPr>
          <w:rFonts w:eastAsia="Calibri" w:cs="B Mitra" w:hint="cs"/>
          <w:sz w:val="26"/>
          <w:szCs w:val="26"/>
          <w:rtl/>
        </w:rPr>
        <w:t xml:space="preserve">؛ اینکه در دنیا حتی در بلاد کفر جمعیت ده ها هزار نفری علیه رژیم صهیونیستی شعار می دهند صرفا </w:t>
      </w:r>
      <w:r w:rsidR="00560F58" w:rsidRPr="00E7757F">
        <w:rPr>
          <w:rFonts w:eastAsia="Calibri" w:cs="B Mitra" w:hint="cs"/>
          <w:sz w:val="26"/>
          <w:szCs w:val="26"/>
          <w:rtl/>
        </w:rPr>
        <w:t>حمایت از مردم فلسطین نی</w:t>
      </w:r>
      <w:r w:rsidRPr="00E7757F">
        <w:rPr>
          <w:rFonts w:eastAsia="Calibri" w:cs="B Mitra" w:hint="cs"/>
          <w:sz w:val="26"/>
          <w:szCs w:val="26"/>
          <w:rtl/>
        </w:rPr>
        <w:t>ست بلکه تشییع جنازه اسرائیل است</w:t>
      </w:r>
      <w:r w:rsidR="00560F58" w:rsidRPr="00E7757F">
        <w:rPr>
          <w:rFonts w:eastAsia="Calibri" w:cs="B Mitra" w:hint="cs"/>
          <w:sz w:val="26"/>
          <w:szCs w:val="26"/>
          <w:rtl/>
        </w:rPr>
        <w:t>.</w:t>
      </w:r>
    </w:p>
    <w:p w:rsidR="00560F58" w:rsidRDefault="00560F58" w:rsidP="00560F58">
      <w:pPr>
        <w:numPr>
          <w:ilvl w:val="0"/>
          <w:numId w:val="11"/>
        </w:numPr>
        <w:bidi/>
        <w:spacing w:after="0" w:line="240" w:lineRule="auto"/>
        <w:ind w:left="-450" w:right="-450" w:hanging="360"/>
        <w:jc w:val="both"/>
        <w:rPr>
          <w:rFonts w:eastAsia="Calibri" w:cs="B Mitra"/>
          <w:sz w:val="26"/>
          <w:szCs w:val="26"/>
        </w:rPr>
      </w:pPr>
      <w:r>
        <w:rPr>
          <w:rFonts w:eastAsia="Calibri" w:cs="B Mitra" w:hint="cs"/>
          <w:sz w:val="26"/>
          <w:szCs w:val="26"/>
          <w:rtl/>
        </w:rPr>
        <w:t>تشریح نقش برخی از حاکمان کشورهای عربی در زمینه سازی انجام اهداف دشمن و تاکید بر هم افزایی جهان اسلام و تغییر مسیر حاکمان کشورهای عربی که خواسته اکثر مردم کشورهای اسلامی</w:t>
      </w:r>
      <w:r w:rsidR="00E7757F">
        <w:rPr>
          <w:rFonts w:eastAsia="Calibri" w:cs="B Mitra" w:hint="cs"/>
          <w:sz w:val="26"/>
          <w:szCs w:val="26"/>
          <w:rtl/>
        </w:rPr>
        <w:t xml:space="preserve"> است</w:t>
      </w:r>
      <w:r>
        <w:rPr>
          <w:rFonts w:eastAsia="Calibri" w:cs="B Mitra" w:hint="cs"/>
          <w:sz w:val="26"/>
          <w:szCs w:val="26"/>
          <w:rtl/>
        </w:rPr>
        <w:t>.</w:t>
      </w:r>
    </w:p>
    <w:p w:rsidR="00560F58" w:rsidRDefault="00E7757F" w:rsidP="00560F58">
      <w:pPr>
        <w:numPr>
          <w:ilvl w:val="0"/>
          <w:numId w:val="11"/>
        </w:numPr>
        <w:bidi/>
        <w:spacing w:after="0" w:line="240" w:lineRule="auto"/>
        <w:ind w:left="-450" w:right="-450" w:hanging="360"/>
        <w:jc w:val="both"/>
        <w:rPr>
          <w:rFonts w:eastAsia="Calibri" w:cs="B Mitra"/>
          <w:sz w:val="26"/>
          <w:szCs w:val="26"/>
        </w:rPr>
      </w:pPr>
      <w:r>
        <w:rPr>
          <w:rFonts w:eastAsia="Calibri" w:cs="B Mitra" w:hint="cs"/>
          <w:sz w:val="26"/>
          <w:szCs w:val="26"/>
          <w:rtl/>
        </w:rPr>
        <w:t xml:space="preserve">اشاره به اینکه </w:t>
      </w:r>
      <w:r w:rsidR="00560F58">
        <w:rPr>
          <w:rFonts w:eastAsia="Calibri" w:cs="B Mitra" w:hint="cs"/>
          <w:sz w:val="26"/>
          <w:szCs w:val="26"/>
          <w:rtl/>
        </w:rPr>
        <w:t xml:space="preserve">بخشی از جهاد تبیین روشن کردن واقعیت ها و دانستن نقش خود </w:t>
      </w:r>
      <w:r w:rsidR="004551DA">
        <w:rPr>
          <w:rFonts w:eastAsia="Calibri" w:cs="B Mitra" w:hint="cs"/>
          <w:sz w:val="26"/>
          <w:szCs w:val="26"/>
          <w:rtl/>
        </w:rPr>
        <w:t>با محکوم کردن جنا</w:t>
      </w:r>
      <w:r>
        <w:rPr>
          <w:rFonts w:eastAsia="Calibri" w:cs="B Mitra" w:hint="cs"/>
          <w:sz w:val="26"/>
          <w:szCs w:val="26"/>
          <w:rtl/>
        </w:rPr>
        <w:t>یت های رژیم صهیونیستی در اجتماع</w:t>
      </w:r>
      <w:r w:rsidR="004551DA">
        <w:rPr>
          <w:rFonts w:eastAsia="Calibri" w:cs="B Mitra" w:hint="cs"/>
          <w:sz w:val="26"/>
          <w:szCs w:val="26"/>
          <w:rtl/>
        </w:rPr>
        <w:t>، خانواده و یا در هر ف</w:t>
      </w:r>
      <w:r w:rsidR="00090539">
        <w:rPr>
          <w:rFonts w:eastAsia="Calibri" w:cs="B Mitra" w:hint="cs"/>
          <w:sz w:val="26"/>
          <w:szCs w:val="26"/>
          <w:rtl/>
        </w:rPr>
        <w:t>رصت ممکن می باشد</w:t>
      </w:r>
      <w:r w:rsidR="004551DA">
        <w:rPr>
          <w:rFonts w:eastAsia="Calibri" w:cs="B Mitra" w:hint="cs"/>
          <w:sz w:val="26"/>
          <w:szCs w:val="26"/>
          <w:rtl/>
        </w:rPr>
        <w:t>.</w:t>
      </w:r>
    </w:p>
    <w:p w:rsidR="000248A0" w:rsidRDefault="00E7757F" w:rsidP="000248A0">
      <w:pPr>
        <w:numPr>
          <w:ilvl w:val="0"/>
          <w:numId w:val="11"/>
        </w:numPr>
        <w:bidi/>
        <w:spacing w:after="0" w:line="240" w:lineRule="auto"/>
        <w:ind w:left="-450" w:right="-450" w:hanging="360"/>
        <w:jc w:val="both"/>
        <w:rPr>
          <w:rFonts w:eastAsia="Calibri" w:cs="B Mitra"/>
          <w:sz w:val="26"/>
          <w:szCs w:val="26"/>
        </w:rPr>
      </w:pPr>
      <w:r>
        <w:rPr>
          <w:rFonts w:eastAsia="Calibri" w:cs="B Mitra" w:hint="cs"/>
          <w:b/>
          <w:bCs/>
          <w:rtl/>
          <w:lang w:bidi="fa-IR"/>
        </w:rPr>
        <w:t>تأ</w:t>
      </w:r>
      <w:r w:rsidR="000248A0" w:rsidRPr="00E7757F">
        <w:rPr>
          <w:rFonts w:eastAsia="Calibri" w:cs="B Mitra" w:hint="cs"/>
          <w:b/>
          <w:bCs/>
          <w:rtl/>
          <w:lang w:bidi="fa-IR"/>
        </w:rPr>
        <w:t>کید بر حضور همه جانبه مدیران دستگاه های اجرایی شهرستان در همایش ملی نشان ارادت</w:t>
      </w:r>
      <w:r w:rsidR="000248A0">
        <w:rPr>
          <w:rFonts w:eastAsia="Calibri" w:cs="B Mitra" w:hint="cs"/>
          <w:sz w:val="26"/>
          <w:szCs w:val="26"/>
          <w:rtl/>
        </w:rPr>
        <w:t xml:space="preserve"> در روز چهارشنبه در محل فرهنگسرای شهرداری بیرجند .</w:t>
      </w:r>
    </w:p>
    <w:p w:rsidR="000248A0" w:rsidRDefault="000248A0" w:rsidP="000248A0">
      <w:pPr>
        <w:numPr>
          <w:ilvl w:val="0"/>
          <w:numId w:val="11"/>
        </w:numPr>
        <w:bidi/>
        <w:spacing w:after="0" w:line="240" w:lineRule="auto"/>
        <w:ind w:left="-450" w:right="-450" w:hanging="360"/>
        <w:jc w:val="both"/>
        <w:rPr>
          <w:rFonts w:eastAsia="Calibri" w:cs="B Mitra"/>
          <w:sz w:val="26"/>
          <w:szCs w:val="26"/>
        </w:rPr>
      </w:pPr>
      <w:r w:rsidRPr="00E7757F">
        <w:rPr>
          <w:rFonts w:eastAsia="Calibri" w:cs="B Mitra" w:hint="cs"/>
          <w:b/>
          <w:bCs/>
          <w:rtl/>
          <w:lang w:bidi="fa-IR"/>
        </w:rPr>
        <w:t>اشاره به تعداد ثبت نام کنندگان داوطلبین در انتخابات مجلس شورای اسلامی و انتخابات مجلس خبرگان</w:t>
      </w:r>
      <w:r>
        <w:rPr>
          <w:rFonts w:eastAsia="Calibri" w:cs="B Mitra" w:hint="cs"/>
          <w:sz w:val="26"/>
          <w:szCs w:val="26"/>
          <w:rtl/>
        </w:rPr>
        <w:t xml:space="preserve"> : از تعداد 191 مورد ثبت نام اولیه در سامانه جامع انتخابات وزارت کشور تعداد 98 نفر در سامانه جهت ادامه کار در </w:t>
      </w:r>
      <w:r w:rsidR="004F1710">
        <w:rPr>
          <w:rFonts w:eastAsia="Calibri" w:cs="B Mitra" w:hint="cs"/>
          <w:sz w:val="26"/>
          <w:szCs w:val="26"/>
          <w:rtl/>
        </w:rPr>
        <w:t>شورای نگهبان تایید قطعی شده اند</w:t>
      </w:r>
      <w:r>
        <w:rPr>
          <w:rFonts w:eastAsia="Calibri" w:cs="B Mitra" w:hint="cs"/>
          <w:sz w:val="26"/>
          <w:szCs w:val="26"/>
          <w:rtl/>
        </w:rPr>
        <w:t xml:space="preserve">. در انتخابات مجلس خبرگان </w:t>
      </w:r>
      <w:r w:rsidR="00FB299A">
        <w:rPr>
          <w:rFonts w:eastAsia="Calibri" w:cs="B Mitra" w:hint="cs"/>
          <w:sz w:val="26"/>
          <w:szCs w:val="26"/>
          <w:rtl/>
        </w:rPr>
        <w:t>نیز تع</w:t>
      </w:r>
      <w:r w:rsidR="004F1710">
        <w:rPr>
          <w:rFonts w:eastAsia="Calibri" w:cs="B Mitra" w:hint="cs"/>
          <w:sz w:val="26"/>
          <w:szCs w:val="26"/>
          <w:rtl/>
        </w:rPr>
        <w:t>داد 5 داوطلب نام نویسی کرده اند</w:t>
      </w:r>
      <w:r w:rsidR="00FB299A">
        <w:rPr>
          <w:rFonts w:eastAsia="Calibri" w:cs="B Mitra" w:hint="cs"/>
          <w:sz w:val="26"/>
          <w:szCs w:val="26"/>
          <w:rtl/>
        </w:rPr>
        <w:t>.</w:t>
      </w:r>
    </w:p>
    <w:p w:rsidR="00FB299A" w:rsidRDefault="00FB299A" w:rsidP="00FB299A">
      <w:pPr>
        <w:numPr>
          <w:ilvl w:val="0"/>
          <w:numId w:val="11"/>
        </w:numPr>
        <w:bidi/>
        <w:spacing w:after="0" w:line="240" w:lineRule="auto"/>
        <w:ind w:left="-450" w:right="-450" w:hanging="360"/>
        <w:jc w:val="both"/>
        <w:rPr>
          <w:rFonts w:eastAsia="Calibri" w:cs="B Mitra"/>
          <w:sz w:val="26"/>
          <w:szCs w:val="26"/>
        </w:rPr>
      </w:pPr>
      <w:r>
        <w:rPr>
          <w:rFonts w:eastAsia="Calibri" w:cs="B Mitra" w:hint="cs"/>
          <w:sz w:val="26"/>
          <w:szCs w:val="26"/>
          <w:rtl/>
        </w:rPr>
        <w:t>تاکید بر امید آفرینی مسئولین با تبیین درست حقایق و تش</w:t>
      </w:r>
      <w:r w:rsidR="004F1710">
        <w:rPr>
          <w:rFonts w:eastAsia="Calibri" w:cs="B Mitra" w:hint="cs"/>
          <w:sz w:val="26"/>
          <w:szCs w:val="26"/>
          <w:rtl/>
        </w:rPr>
        <w:t>ریح اقدامات شایسته دولت به مردم</w:t>
      </w:r>
      <w:r>
        <w:rPr>
          <w:rFonts w:eastAsia="Calibri" w:cs="B Mitra" w:hint="cs"/>
          <w:sz w:val="26"/>
          <w:szCs w:val="26"/>
          <w:rtl/>
        </w:rPr>
        <w:t>.</w:t>
      </w:r>
    </w:p>
    <w:p w:rsidR="00FB299A" w:rsidRDefault="00E7757F" w:rsidP="00FB299A">
      <w:pPr>
        <w:numPr>
          <w:ilvl w:val="0"/>
          <w:numId w:val="11"/>
        </w:numPr>
        <w:bidi/>
        <w:spacing w:after="0" w:line="240" w:lineRule="auto"/>
        <w:ind w:left="-450" w:right="-450" w:hanging="360"/>
        <w:jc w:val="both"/>
        <w:rPr>
          <w:rFonts w:eastAsia="Calibri" w:cs="B Mitra"/>
          <w:sz w:val="26"/>
          <w:szCs w:val="26"/>
        </w:rPr>
      </w:pPr>
      <w:r>
        <w:rPr>
          <w:rFonts w:eastAsia="Calibri" w:cs="B Mitra" w:hint="cs"/>
          <w:sz w:val="26"/>
          <w:szCs w:val="26"/>
          <w:rtl/>
        </w:rPr>
        <w:t xml:space="preserve">تأکید به مدیران دستگاه های اجرایی شهرستان که </w:t>
      </w:r>
      <w:r w:rsidR="00FB299A" w:rsidRPr="00E7757F">
        <w:rPr>
          <w:rFonts w:eastAsia="Calibri" w:cs="B Mitra" w:hint="cs"/>
          <w:b/>
          <w:bCs/>
          <w:rtl/>
          <w:lang w:bidi="fa-IR"/>
        </w:rPr>
        <w:t>پاسخگویی به مردم و احترام به ارباب رجوع باید در صدر بر</w:t>
      </w:r>
      <w:r w:rsidR="004F1710" w:rsidRPr="00E7757F">
        <w:rPr>
          <w:rFonts w:eastAsia="Calibri" w:cs="B Mitra" w:hint="cs"/>
          <w:b/>
          <w:bCs/>
          <w:rtl/>
          <w:lang w:bidi="fa-IR"/>
        </w:rPr>
        <w:t>نامه های دستگاه های اجرایی باشد</w:t>
      </w:r>
      <w:r w:rsidR="00FB299A">
        <w:rPr>
          <w:rFonts w:eastAsia="Calibri" w:cs="B Mitra" w:hint="cs"/>
          <w:sz w:val="26"/>
          <w:szCs w:val="26"/>
          <w:rtl/>
        </w:rPr>
        <w:t>.</w:t>
      </w:r>
    </w:p>
    <w:p w:rsidR="00FB299A" w:rsidRDefault="00FB299A" w:rsidP="00FB299A">
      <w:pPr>
        <w:numPr>
          <w:ilvl w:val="0"/>
          <w:numId w:val="11"/>
        </w:numPr>
        <w:bidi/>
        <w:spacing w:after="0" w:line="240" w:lineRule="auto"/>
        <w:ind w:left="-450" w:right="-450" w:hanging="360"/>
        <w:jc w:val="both"/>
        <w:rPr>
          <w:rFonts w:eastAsia="Calibri" w:cs="B Mitra"/>
          <w:sz w:val="26"/>
          <w:szCs w:val="26"/>
        </w:rPr>
      </w:pPr>
      <w:r>
        <w:rPr>
          <w:rFonts w:eastAsia="Calibri" w:cs="B Mitra" w:hint="cs"/>
          <w:sz w:val="26"/>
          <w:szCs w:val="26"/>
          <w:rtl/>
        </w:rPr>
        <w:t xml:space="preserve">تاکید بر </w:t>
      </w:r>
      <w:r w:rsidRPr="00E7757F">
        <w:rPr>
          <w:rFonts w:eastAsia="Calibri" w:cs="B Mitra" w:hint="cs"/>
          <w:b/>
          <w:bCs/>
          <w:rtl/>
          <w:lang w:bidi="fa-IR"/>
        </w:rPr>
        <w:t>ضرورت صرفه جویی در مصرف انرژی</w:t>
      </w:r>
      <w:r>
        <w:rPr>
          <w:rFonts w:eastAsia="Calibri" w:cs="B Mitra" w:hint="cs"/>
          <w:sz w:val="26"/>
          <w:szCs w:val="26"/>
          <w:rtl/>
        </w:rPr>
        <w:t xml:space="preserve"> که ب</w:t>
      </w:r>
      <w:r w:rsidR="004F1710">
        <w:rPr>
          <w:rFonts w:eastAsia="Calibri" w:cs="B Mitra" w:hint="cs"/>
          <w:sz w:val="26"/>
          <w:szCs w:val="26"/>
          <w:rtl/>
        </w:rPr>
        <w:t>اید به یک فرهنگ عمومی تبدیل شود</w:t>
      </w:r>
      <w:r>
        <w:rPr>
          <w:rFonts w:eastAsia="Calibri" w:cs="B Mitra" w:hint="cs"/>
          <w:sz w:val="26"/>
          <w:szCs w:val="26"/>
          <w:rtl/>
        </w:rPr>
        <w:t>.</w:t>
      </w:r>
    </w:p>
    <w:p w:rsidR="00D56CCF" w:rsidRPr="00E760F5" w:rsidRDefault="00D56CCF" w:rsidP="00D56CCF">
      <w:pPr>
        <w:numPr>
          <w:ilvl w:val="0"/>
          <w:numId w:val="11"/>
        </w:numPr>
        <w:bidi/>
        <w:spacing w:after="0" w:line="240" w:lineRule="auto"/>
        <w:ind w:left="-450" w:right="-450" w:hanging="360"/>
        <w:jc w:val="both"/>
        <w:rPr>
          <w:rFonts w:eastAsia="Calibri" w:cs="B Mitra"/>
          <w:sz w:val="26"/>
          <w:szCs w:val="26"/>
        </w:rPr>
      </w:pPr>
      <w:r>
        <w:rPr>
          <w:rFonts w:eastAsia="Calibri" w:cs="B Mitra" w:hint="cs"/>
          <w:sz w:val="26"/>
          <w:szCs w:val="26"/>
          <w:rtl/>
        </w:rPr>
        <w:t>تاکید بر</w:t>
      </w:r>
      <w:r>
        <w:rPr>
          <w:rFonts w:ascii="1169Win2" w:hAnsi="1169Win2" w:cs="B Mitra" w:hint="cs"/>
          <w:b/>
          <w:bCs/>
          <w:sz w:val="20"/>
          <w:szCs w:val="20"/>
          <w:rtl/>
          <w:lang w:bidi="fa-IR"/>
        </w:rPr>
        <w:t xml:space="preserve">همکاری دستگاه های اجرایی شهرستان برای حداکثر همکاری لازم  </w:t>
      </w:r>
      <w:r w:rsidRPr="006B299A">
        <w:rPr>
          <w:rFonts w:ascii="1169Win2" w:hAnsi="1169Win2" w:cs="B Mitra" w:hint="cs"/>
          <w:b/>
          <w:bCs/>
          <w:sz w:val="20"/>
          <w:szCs w:val="20"/>
          <w:rtl/>
          <w:lang w:bidi="fa-IR"/>
        </w:rPr>
        <w:t xml:space="preserve">برای </w:t>
      </w:r>
      <w:r>
        <w:rPr>
          <w:rFonts w:ascii="1169Win2" w:hAnsi="1169Win2" w:cs="B Mitra" w:hint="cs"/>
          <w:b/>
          <w:bCs/>
          <w:sz w:val="20"/>
          <w:szCs w:val="20"/>
          <w:rtl/>
          <w:lang w:bidi="fa-IR"/>
        </w:rPr>
        <w:t xml:space="preserve">پشتیبانی </w:t>
      </w:r>
      <w:r w:rsidRPr="006B299A">
        <w:rPr>
          <w:rFonts w:ascii="1169Win2" w:hAnsi="1169Win2" w:cs="B Mitra" w:hint="cs"/>
          <w:b/>
          <w:bCs/>
          <w:sz w:val="20"/>
          <w:szCs w:val="20"/>
          <w:rtl/>
          <w:lang w:bidi="fa-IR"/>
        </w:rPr>
        <w:t>برگزاری هر چه باشکوهتر انتخابات مجلس شورای اسلامی</w:t>
      </w:r>
      <w:r>
        <w:rPr>
          <w:rFonts w:ascii="1169Win2" w:hAnsi="1169Win2" w:cs="B Mitra" w:hint="cs"/>
          <w:b/>
          <w:bCs/>
          <w:sz w:val="20"/>
          <w:szCs w:val="20"/>
          <w:rtl/>
          <w:lang w:bidi="fa-IR"/>
        </w:rPr>
        <w:t xml:space="preserve">  و انتخابات مجلس خبرگان را بعمل آورند.</w:t>
      </w:r>
    </w:p>
    <w:p w:rsidR="00AA1729" w:rsidRDefault="00AA1729" w:rsidP="0078733E">
      <w:pPr>
        <w:bidi/>
        <w:spacing w:after="0" w:line="240" w:lineRule="auto"/>
        <w:ind w:left="-450" w:right="-450"/>
        <w:jc w:val="both"/>
        <w:rPr>
          <w:rFonts w:eastAsia="Calibri" w:cs="B Mitra"/>
          <w:sz w:val="26"/>
          <w:szCs w:val="26"/>
        </w:rPr>
      </w:pPr>
    </w:p>
    <w:p w:rsidR="00904757" w:rsidRPr="00F72E42" w:rsidRDefault="007D53F8" w:rsidP="007B130F">
      <w:pPr>
        <w:bidi/>
        <w:spacing w:after="0" w:line="240" w:lineRule="auto"/>
        <w:ind w:left="-450" w:right="-450"/>
        <w:jc w:val="both"/>
        <w:rPr>
          <w:rFonts w:eastAsia="Calibri" w:cs="B Titr"/>
          <w:b/>
          <w:bCs/>
          <w:rtl/>
        </w:rPr>
      </w:pPr>
      <w:r>
        <w:rPr>
          <w:rFonts w:eastAsia="Calibri" w:cs="B Titr" w:hint="cs"/>
          <w:b/>
          <w:bCs/>
          <w:rtl/>
        </w:rPr>
        <w:t>تصمیمات</w:t>
      </w:r>
      <w:bookmarkStart w:id="0" w:name="_GoBack"/>
      <w:bookmarkEnd w:id="0"/>
      <w:r w:rsidR="005A357D">
        <w:rPr>
          <w:rFonts w:eastAsia="Calibri" w:cs="B Titr" w:hint="cs"/>
          <w:b/>
          <w:bCs/>
          <w:rtl/>
        </w:rPr>
        <w:t>:</w:t>
      </w:r>
    </w:p>
    <w:tbl>
      <w:tblPr>
        <w:bidiVisual/>
        <w:tblW w:w="10627"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8913"/>
        <w:gridCol w:w="1152"/>
      </w:tblGrid>
      <w:tr w:rsidR="00904757" w:rsidRPr="00647465" w:rsidTr="008234A1">
        <w:tc>
          <w:tcPr>
            <w:tcW w:w="562" w:type="dxa"/>
            <w:shd w:val="clear" w:color="auto" w:fill="D9D9D9"/>
            <w:vAlign w:val="center"/>
          </w:tcPr>
          <w:p w:rsidR="00904757" w:rsidRPr="008234A1" w:rsidRDefault="00904757" w:rsidP="00647465">
            <w:pPr>
              <w:bidi/>
              <w:spacing w:after="0" w:line="240" w:lineRule="auto"/>
              <w:ind w:right="-293"/>
              <w:rPr>
                <w:rFonts w:eastAsia="Calibri" w:cs="B Titr"/>
                <w:b/>
                <w:bCs/>
                <w:sz w:val="16"/>
                <w:szCs w:val="16"/>
                <w:rtl/>
              </w:rPr>
            </w:pPr>
            <w:r w:rsidRPr="008234A1">
              <w:rPr>
                <w:rFonts w:eastAsia="Calibri" w:cs="B Titr" w:hint="cs"/>
                <w:b/>
                <w:bCs/>
                <w:sz w:val="16"/>
                <w:szCs w:val="16"/>
                <w:rtl/>
              </w:rPr>
              <w:t>ردیف</w:t>
            </w:r>
          </w:p>
        </w:tc>
        <w:tc>
          <w:tcPr>
            <w:tcW w:w="8913" w:type="dxa"/>
            <w:shd w:val="clear" w:color="auto" w:fill="D9D9D9"/>
            <w:vAlign w:val="center"/>
          </w:tcPr>
          <w:p w:rsidR="00904757" w:rsidRPr="008234A1" w:rsidRDefault="006B299A" w:rsidP="00647465">
            <w:pPr>
              <w:bidi/>
              <w:spacing w:after="0" w:line="240" w:lineRule="auto"/>
              <w:ind w:right="-450"/>
              <w:jc w:val="center"/>
              <w:rPr>
                <w:rFonts w:eastAsia="Calibri" w:cs="B Titr"/>
                <w:b/>
                <w:bCs/>
                <w:sz w:val="16"/>
                <w:szCs w:val="16"/>
                <w:rtl/>
              </w:rPr>
            </w:pPr>
            <w:r>
              <w:rPr>
                <w:rFonts w:eastAsia="Calibri" w:cs="B Titr" w:hint="cs"/>
                <w:b/>
                <w:bCs/>
                <w:sz w:val="16"/>
                <w:szCs w:val="16"/>
                <w:rtl/>
              </w:rPr>
              <w:t>مصوبه</w:t>
            </w:r>
          </w:p>
        </w:tc>
        <w:tc>
          <w:tcPr>
            <w:tcW w:w="1152" w:type="dxa"/>
            <w:shd w:val="clear" w:color="auto" w:fill="D9D9D9"/>
            <w:vAlign w:val="center"/>
          </w:tcPr>
          <w:p w:rsidR="00904757" w:rsidRPr="008234A1" w:rsidRDefault="00904757" w:rsidP="00647465">
            <w:pPr>
              <w:bidi/>
              <w:spacing w:after="0" w:line="240" w:lineRule="auto"/>
              <w:jc w:val="center"/>
              <w:rPr>
                <w:rFonts w:eastAsia="Calibri" w:cs="B Titr"/>
                <w:b/>
                <w:bCs/>
                <w:sz w:val="16"/>
                <w:szCs w:val="16"/>
                <w:rtl/>
              </w:rPr>
            </w:pPr>
            <w:r w:rsidRPr="008234A1">
              <w:rPr>
                <w:rFonts w:eastAsia="Calibri" w:cs="B Titr" w:hint="cs"/>
                <w:b/>
                <w:bCs/>
                <w:sz w:val="16"/>
                <w:szCs w:val="16"/>
                <w:rtl/>
              </w:rPr>
              <w:t>مسئول پیگیری</w:t>
            </w:r>
          </w:p>
        </w:tc>
      </w:tr>
      <w:tr w:rsidR="00A45079" w:rsidRPr="00647465" w:rsidTr="008234A1">
        <w:tc>
          <w:tcPr>
            <w:tcW w:w="562" w:type="dxa"/>
            <w:shd w:val="clear" w:color="auto" w:fill="auto"/>
            <w:vAlign w:val="center"/>
          </w:tcPr>
          <w:p w:rsidR="00A45079" w:rsidRPr="00647465" w:rsidRDefault="00A45079" w:rsidP="00647465">
            <w:pPr>
              <w:bidi/>
              <w:spacing w:after="0" w:line="240" w:lineRule="auto"/>
              <w:jc w:val="center"/>
              <w:rPr>
                <w:rFonts w:eastAsia="Calibri" w:cs="B Mitra"/>
                <w:sz w:val="26"/>
                <w:szCs w:val="26"/>
                <w:rtl/>
              </w:rPr>
            </w:pPr>
            <w:r w:rsidRPr="00647465">
              <w:rPr>
                <w:rFonts w:eastAsia="Calibri" w:cs="B Mitra" w:hint="cs"/>
                <w:sz w:val="26"/>
                <w:szCs w:val="26"/>
                <w:rtl/>
              </w:rPr>
              <w:t>1</w:t>
            </w:r>
          </w:p>
        </w:tc>
        <w:tc>
          <w:tcPr>
            <w:tcW w:w="8913" w:type="dxa"/>
            <w:shd w:val="clear" w:color="auto" w:fill="auto"/>
            <w:vAlign w:val="center"/>
          </w:tcPr>
          <w:p w:rsidR="007A17EE" w:rsidRPr="00ED2CC3" w:rsidRDefault="006B299A" w:rsidP="00D56CCF">
            <w:pPr>
              <w:bidi/>
              <w:spacing w:after="0" w:line="240" w:lineRule="auto"/>
              <w:jc w:val="both"/>
              <w:rPr>
                <w:rFonts w:ascii="1169Win2" w:hAnsi="1169Win2" w:cs="B Mitra"/>
                <w:b/>
                <w:bCs/>
                <w:sz w:val="20"/>
                <w:szCs w:val="20"/>
                <w:rtl/>
                <w:lang w:bidi="fa-IR"/>
              </w:rPr>
            </w:pPr>
            <w:r>
              <w:rPr>
                <w:rFonts w:ascii="1169Win2" w:hAnsi="1169Win2" w:cs="B Mitra" w:hint="cs"/>
                <w:b/>
                <w:bCs/>
                <w:sz w:val="20"/>
                <w:szCs w:val="20"/>
                <w:rtl/>
                <w:lang w:bidi="fa-IR"/>
              </w:rPr>
              <w:t>مقرر گردید با عنایت به ماده 13 قانون انتخابات مجلس شورای اسلامی که عنوان می دارد «</w:t>
            </w:r>
            <w:r w:rsidRPr="006B299A">
              <w:rPr>
                <w:rFonts w:ascii="1169Win2" w:hAnsi="1169Win2" w:cs="B Mitra" w:hint="cs"/>
                <w:b/>
                <w:bCs/>
                <w:sz w:val="20"/>
                <w:szCs w:val="20"/>
                <w:rtl/>
                <w:lang w:bidi="fa-IR"/>
              </w:rPr>
              <w:t>کلیه وزارتخانه ها، سازمانها و ادارات و نهادهای قانونی و موسسات دولتی و وابسته به دولت و شهرداریها و موسسات عمومی، موظفند حسب درخواست وزارت کشور، استانداران، فرمانداران و بخشداران، کارکنان و سایر امکانات خود را تا خاتمه انتخابات در اختیار آنان قرار دهند. بدیهی است مدت همکاری کارکنان مذکور جزء ایام مأموریت نامبردگان محسوب خواهد شد.</w:t>
            </w:r>
            <w:r>
              <w:rPr>
                <w:rFonts w:ascii="1169Win2" w:hAnsi="1169Win2" w:cs="B Mitra" w:hint="cs"/>
                <w:b/>
                <w:bCs/>
                <w:sz w:val="20"/>
                <w:szCs w:val="20"/>
                <w:rtl/>
                <w:lang w:bidi="fa-IR"/>
              </w:rPr>
              <w:t xml:space="preserve">»، </w:t>
            </w:r>
            <w:r w:rsidR="00D56CCF">
              <w:rPr>
                <w:rFonts w:ascii="1169Win2" w:hAnsi="1169Win2" w:cs="B Mitra" w:hint="cs"/>
                <w:b/>
                <w:bCs/>
                <w:sz w:val="20"/>
                <w:szCs w:val="20"/>
                <w:rtl/>
                <w:lang w:bidi="fa-IR"/>
              </w:rPr>
              <w:t xml:space="preserve">باعنایت به اینکه همکاری در برگزاری انتخابات صرفا مربوط به وزارت کشور نیست، لذا </w:t>
            </w:r>
            <w:r>
              <w:rPr>
                <w:rFonts w:ascii="1169Win2" w:hAnsi="1169Win2" w:cs="B Mitra" w:hint="cs"/>
                <w:b/>
                <w:bCs/>
                <w:sz w:val="20"/>
                <w:szCs w:val="20"/>
                <w:rtl/>
                <w:lang w:bidi="fa-IR"/>
              </w:rPr>
              <w:t>دستگاه های اجر</w:t>
            </w:r>
            <w:r w:rsidR="00836335">
              <w:rPr>
                <w:rFonts w:ascii="1169Win2" w:hAnsi="1169Win2" w:cs="B Mitra" w:hint="cs"/>
                <w:b/>
                <w:bCs/>
                <w:sz w:val="20"/>
                <w:szCs w:val="20"/>
                <w:rtl/>
                <w:lang w:bidi="fa-IR"/>
              </w:rPr>
              <w:t>ایی</w:t>
            </w:r>
            <w:r w:rsidR="00D56CCF">
              <w:rPr>
                <w:rFonts w:ascii="1169Win2" w:hAnsi="1169Win2" w:cs="B Mitra" w:hint="cs"/>
                <w:b/>
                <w:bCs/>
                <w:sz w:val="20"/>
                <w:szCs w:val="20"/>
                <w:rtl/>
                <w:lang w:bidi="fa-IR"/>
              </w:rPr>
              <w:t xml:space="preserve"> و...</w:t>
            </w:r>
            <w:r w:rsidR="00836335">
              <w:rPr>
                <w:rFonts w:ascii="1169Win2" w:hAnsi="1169Win2" w:cs="B Mitra" w:hint="cs"/>
                <w:b/>
                <w:bCs/>
                <w:sz w:val="20"/>
                <w:szCs w:val="20"/>
                <w:rtl/>
                <w:lang w:bidi="fa-IR"/>
              </w:rPr>
              <w:t xml:space="preserve"> شهرستان </w:t>
            </w:r>
            <w:r w:rsidR="00D56CCF">
              <w:rPr>
                <w:rFonts w:ascii="1169Win2" w:hAnsi="1169Win2" w:cs="B Mitra" w:hint="cs"/>
                <w:b/>
                <w:bCs/>
                <w:sz w:val="20"/>
                <w:szCs w:val="20"/>
                <w:rtl/>
                <w:lang w:bidi="fa-IR"/>
              </w:rPr>
              <w:t xml:space="preserve">می بایست </w:t>
            </w:r>
            <w:r w:rsidR="00836335">
              <w:rPr>
                <w:rFonts w:ascii="1169Win2" w:hAnsi="1169Win2" w:cs="B Mitra" w:hint="cs"/>
                <w:b/>
                <w:bCs/>
                <w:sz w:val="20"/>
                <w:szCs w:val="20"/>
                <w:rtl/>
                <w:lang w:bidi="fa-IR"/>
              </w:rPr>
              <w:t xml:space="preserve">حداکثر همکاری لازم </w:t>
            </w:r>
            <w:r w:rsidRPr="006B299A">
              <w:rPr>
                <w:rFonts w:ascii="1169Win2" w:hAnsi="1169Win2" w:cs="B Mitra" w:hint="cs"/>
                <w:b/>
                <w:bCs/>
                <w:sz w:val="20"/>
                <w:szCs w:val="20"/>
                <w:rtl/>
                <w:lang w:bidi="fa-IR"/>
              </w:rPr>
              <w:t xml:space="preserve">برای </w:t>
            </w:r>
            <w:r w:rsidR="00D56CCF">
              <w:rPr>
                <w:rFonts w:ascii="1169Win2" w:hAnsi="1169Win2" w:cs="B Mitra" w:hint="cs"/>
                <w:b/>
                <w:bCs/>
                <w:sz w:val="20"/>
                <w:szCs w:val="20"/>
                <w:rtl/>
                <w:lang w:bidi="fa-IR"/>
              </w:rPr>
              <w:t xml:space="preserve">پشتیبانی در </w:t>
            </w:r>
            <w:r w:rsidRPr="006B299A">
              <w:rPr>
                <w:rFonts w:ascii="1169Win2" w:hAnsi="1169Win2" w:cs="B Mitra" w:hint="cs"/>
                <w:b/>
                <w:bCs/>
                <w:sz w:val="20"/>
                <w:szCs w:val="20"/>
                <w:rtl/>
                <w:lang w:bidi="fa-IR"/>
              </w:rPr>
              <w:t>برگزاری هر چه باشکوهتر انتخابات مجلس شورای اسلامی</w:t>
            </w:r>
            <w:r>
              <w:rPr>
                <w:rFonts w:ascii="1169Win2" w:hAnsi="1169Win2" w:cs="B Mitra" w:hint="cs"/>
                <w:b/>
                <w:bCs/>
                <w:sz w:val="20"/>
                <w:szCs w:val="20"/>
                <w:rtl/>
                <w:lang w:bidi="fa-IR"/>
              </w:rPr>
              <w:t xml:space="preserve">  و انتخابات مجلس خبرگان را بعمل آورند.</w:t>
            </w:r>
          </w:p>
        </w:tc>
        <w:tc>
          <w:tcPr>
            <w:tcW w:w="1152" w:type="dxa"/>
            <w:vMerge w:val="restart"/>
            <w:shd w:val="clear" w:color="auto" w:fill="auto"/>
            <w:vAlign w:val="center"/>
          </w:tcPr>
          <w:p w:rsidR="00A45079" w:rsidRPr="001B066F" w:rsidRDefault="001B066F" w:rsidP="001B066F">
            <w:pPr>
              <w:bidi/>
              <w:spacing w:after="0" w:line="240" w:lineRule="auto"/>
              <w:jc w:val="center"/>
              <w:rPr>
                <w:rFonts w:ascii="1169Win2" w:hAnsi="1169Win2" w:cs="B Mitra"/>
                <w:b/>
                <w:bCs/>
                <w:sz w:val="20"/>
                <w:szCs w:val="20"/>
                <w:rtl/>
                <w:lang w:bidi="fa-IR"/>
              </w:rPr>
            </w:pPr>
            <w:r>
              <w:rPr>
                <w:rFonts w:ascii="1169Win2" w:hAnsi="1169Win2" w:cs="B Mitra" w:hint="cs"/>
                <w:b/>
                <w:bCs/>
                <w:sz w:val="20"/>
                <w:szCs w:val="20"/>
                <w:rtl/>
                <w:lang w:bidi="fa-IR"/>
              </w:rPr>
              <w:t xml:space="preserve">کلیه </w:t>
            </w:r>
            <w:r w:rsidR="00A45079" w:rsidRPr="001B066F">
              <w:rPr>
                <w:rFonts w:ascii="1169Win2" w:hAnsi="1169Win2" w:cs="B Mitra" w:hint="cs"/>
                <w:b/>
                <w:bCs/>
                <w:sz w:val="20"/>
                <w:szCs w:val="20"/>
                <w:rtl/>
                <w:lang w:bidi="fa-IR"/>
              </w:rPr>
              <w:t xml:space="preserve">اعضای </w:t>
            </w:r>
            <w:r>
              <w:rPr>
                <w:rFonts w:ascii="1169Win2" w:hAnsi="1169Win2" w:cs="B Mitra" w:hint="cs"/>
                <w:b/>
                <w:bCs/>
                <w:sz w:val="20"/>
                <w:szCs w:val="20"/>
                <w:rtl/>
                <w:lang w:bidi="fa-IR"/>
              </w:rPr>
              <w:t xml:space="preserve">محترم </w:t>
            </w:r>
            <w:r w:rsidR="00A45079" w:rsidRPr="001B066F">
              <w:rPr>
                <w:rFonts w:ascii="1169Win2" w:hAnsi="1169Win2" w:cs="B Mitra" w:hint="cs"/>
                <w:b/>
                <w:bCs/>
                <w:sz w:val="20"/>
                <w:szCs w:val="20"/>
                <w:rtl/>
                <w:lang w:bidi="fa-IR"/>
              </w:rPr>
              <w:t>شورای اداری شهرستان</w:t>
            </w:r>
          </w:p>
        </w:tc>
      </w:tr>
      <w:tr w:rsidR="00A45079" w:rsidRPr="00647465" w:rsidTr="008234A1">
        <w:trPr>
          <w:trHeight w:val="437"/>
        </w:trPr>
        <w:tc>
          <w:tcPr>
            <w:tcW w:w="562" w:type="dxa"/>
            <w:shd w:val="clear" w:color="auto" w:fill="auto"/>
            <w:vAlign w:val="center"/>
          </w:tcPr>
          <w:p w:rsidR="00A45079" w:rsidRPr="00647465" w:rsidRDefault="00803375" w:rsidP="00647465">
            <w:pPr>
              <w:bidi/>
              <w:spacing w:after="0" w:line="240" w:lineRule="auto"/>
              <w:jc w:val="center"/>
              <w:rPr>
                <w:rFonts w:eastAsia="Calibri" w:cs="B Mitra"/>
                <w:sz w:val="26"/>
                <w:szCs w:val="26"/>
                <w:rtl/>
              </w:rPr>
            </w:pPr>
            <w:r>
              <w:rPr>
                <w:rFonts w:eastAsia="Calibri" w:cs="B Mitra" w:hint="cs"/>
                <w:sz w:val="26"/>
                <w:szCs w:val="26"/>
                <w:rtl/>
              </w:rPr>
              <w:t>2</w:t>
            </w:r>
          </w:p>
        </w:tc>
        <w:tc>
          <w:tcPr>
            <w:tcW w:w="8913" w:type="dxa"/>
            <w:shd w:val="clear" w:color="auto" w:fill="auto"/>
            <w:vAlign w:val="center"/>
          </w:tcPr>
          <w:p w:rsidR="008640BD" w:rsidRPr="002D7F59" w:rsidRDefault="00A45079" w:rsidP="00836335">
            <w:pPr>
              <w:bidi/>
              <w:spacing w:after="0" w:line="240" w:lineRule="auto"/>
              <w:jc w:val="both"/>
              <w:rPr>
                <w:rFonts w:ascii="1169Win2" w:hAnsi="1169Win2" w:cs="B Mitra"/>
                <w:b/>
                <w:bCs/>
                <w:sz w:val="20"/>
                <w:szCs w:val="20"/>
                <w:rtl/>
                <w:lang w:bidi="fa-IR"/>
              </w:rPr>
            </w:pPr>
            <w:r w:rsidRPr="002D7F59">
              <w:rPr>
                <w:rFonts w:ascii="1169Win2" w:hAnsi="1169Win2" w:cs="B Mitra" w:hint="cs"/>
                <w:b/>
                <w:bCs/>
                <w:sz w:val="20"/>
                <w:szCs w:val="20"/>
                <w:rtl/>
                <w:lang w:bidi="fa-IR"/>
              </w:rPr>
              <w:t xml:space="preserve">مقرر گردید </w:t>
            </w:r>
            <w:r w:rsidR="008640BD">
              <w:rPr>
                <w:rFonts w:ascii="1169Win2" w:hAnsi="1169Win2" w:cs="B Mitra" w:hint="cs"/>
                <w:b/>
                <w:bCs/>
                <w:sz w:val="20"/>
                <w:szCs w:val="20"/>
                <w:rtl/>
                <w:lang w:bidi="fa-IR"/>
              </w:rPr>
              <w:t xml:space="preserve">برای </w:t>
            </w:r>
            <w:r w:rsidR="008640BD" w:rsidRPr="00271066">
              <w:rPr>
                <w:rFonts w:eastAsia="Calibri" w:cs="B Mitra" w:hint="cs"/>
                <w:sz w:val="26"/>
                <w:szCs w:val="26"/>
                <w:rtl/>
              </w:rPr>
              <w:t xml:space="preserve">صرفه جویی </w:t>
            </w:r>
            <w:r w:rsidR="008640BD" w:rsidRPr="001B066F">
              <w:rPr>
                <w:rFonts w:ascii="1169Win2" w:hAnsi="1169Win2" w:cs="B Mitra" w:hint="cs"/>
                <w:b/>
                <w:bCs/>
                <w:sz w:val="20"/>
                <w:szCs w:val="20"/>
                <w:rtl/>
                <w:lang w:bidi="fa-IR"/>
              </w:rPr>
              <w:t>در مصرف حامل های انرژی</w:t>
            </w:r>
            <w:r w:rsidR="008640BD">
              <w:rPr>
                <w:rFonts w:ascii="1169Win2" w:hAnsi="1169Win2" w:cs="B Mitra" w:hint="cs"/>
                <w:b/>
                <w:bCs/>
                <w:sz w:val="20"/>
                <w:szCs w:val="20"/>
                <w:rtl/>
                <w:lang w:bidi="fa-IR"/>
              </w:rPr>
              <w:t xml:space="preserve">در ماههای سرد </w:t>
            </w:r>
            <w:r w:rsidR="006B299A">
              <w:rPr>
                <w:rFonts w:ascii="1169Win2" w:hAnsi="1169Win2" w:cs="B Mitra" w:hint="cs"/>
                <w:b/>
                <w:bCs/>
                <w:sz w:val="20"/>
                <w:szCs w:val="20"/>
                <w:rtl/>
                <w:lang w:bidi="fa-IR"/>
              </w:rPr>
              <w:t>سال</w:t>
            </w:r>
            <w:r w:rsidR="008640BD" w:rsidRPr="001B066F">
              <w:rPr>
                <w:rFonts w:ascii="1169Win2" w:hAnsi="1169Win2" w:cs="B Mitra" w:hint="cs"/>
                <w:b/>
                <w:bCs/>
                <w:sz w:val="20"/>
                <w:szCs w:val="20"/>
                <w:rtl/>
                <w:lang w:bidi="fa-IR"/>
              </w:rPr>
              <w:t xml:space="preserve"> برای تاسیسات ادار</w:t>
            </w:r>
            <w:r w:rsidR="00836335">
              <w:rPr>
                <w:rFonts w:ascii="1169Win2" w:hAnsi="1169Win2" w:cs="B Mitra" w:hint="cs"/>
                <w:b/>
                <w:bCs/>
                <w:sz w:val="20"/>
                <w:szCs w:val="20"/>
                <w:rtl/>
                <w:lang w:bidi="fa-IR"/>
              </w:rPr>
              <w:t>ات</w:t>
            </w:r>
            <w:r w:rsidR="008640BD" w:rsidRPr="001B066F">
              <w:rPr>
                <w:rFonts w:ascii="1169Win2" w:hAnsi="1169Win2" w:cs="B Mitra" w:hint="cs"/>
                <w:b/>
                <w:bCs/>
                <w:sz w:val="20"/>
                <w:szCs w:val="20"/>
                <w:rtl/>
                <w:lang w:bidi="fa-IR"/>
              </w:rPr>
              <w:t xml:space="preserve"> و توابع</w:t>
            </w:r>
            <w:r w:rsidR="00836335">
              <w:rPr>
                <w:rFonts w:ascii="1169Win2" w:hAnsi="1169Win2" w:cs="B Mitra" w:hint="cs"/>
                <w:b/>
                <w:bCs/>
                <w:sz w:val="20"/>
                <w:szCs w:val="20"/>
                <w:rtl/>
                <w:lang w:bidi="fa-IR"/>
              </w:rPr>
              <w:t xml:space="preserve"> آن</w:t>
            </w:r>
            <w:r w:rsidR="008640BD">
              <w:rPr>
                <w:rFonts w:ascii="1169Win2" w:hAnsi="1169Win2" w:cs="B Mitra" w:hint="cs"/>
                <w:b/>
                <w:bCs/>
                <w:sz w:val="20"/>
                <w:szCs w:val="20"/>
                <w:rtl/>
                <w:lang w:bidi="fa-IR"/>
              </w:rPr>
              <w:t xml:space="preserve">، </w:t>
            </w:r>
            <w:r w:rsidRPr="002D7F59">
              <w:rPr>
                <w:rFonts w:ascii="1169Win2" w:hAnsi="1169Win2" w:cs="B Mitra" w:hint="cs"/>
                <w:b/>
                <w:bCs/>
                <w:sz w:val="20"/>
                <w:szCs w:val="20"/>
                <w:rtl/>
                <w:lang w:bidi="fa-IR"/>
              </w:rPr>
              <w:t xml:space="preserve">دستگاه هایی که هنوز نسبت به تهیه مشعل </w:t>
            </w:r>
            <w:r w:rsidR="008640BD">
              <w:rPr>
                <w:rFonts w:ascii="1169Win2" w:hAnsi="1169Win2" w:cs="B Mitra" w:hint="cs"/>
                <w:b/>
                <w:bCs/>
                <w:sz w:val="20"/>
                <w:szCs w:val="20"/>
                <w:rtl/>
                <w:lang w:bidi="fa-IR"/>
              </w:rPr>
              <w:t xml:space="preserve">دوگانه سوز برای استفاده از </w:t>
            </w:r>
            <w:r w:rsidRPr="002D7F59">
              <w:rPr>
                <w:rFonts w:ascii="1169Win2" w:hAnsi="1169Win2" w:cs="B Mitra" w:hint="cs"/>
                <w:b/>
                <w:bCs/>
                <w:sz w:val="20"/>
                <w:szCs w:val="20"/>
                <w:rtl/>
                <w:lang w:bidi="fa-IR"/>
              </w:rPr>
              <w:t>سوخت جایگزین</w:t>
            </w:r>
            <w:r w:rsidR="001B066F">
              <w:rPr>
                <w:rFonts w:ascii="1169Win2" w:hAnsi="1169Win2" w:cs="B Mitra" w:hint="cs"/>
                <w:b/>
                <w:bCs/>
                <w:sz w:val="20"/>
                <w:szCs w:val="20"/>
                <w:rtl/>
                <w:lang w:bidi="fa-IR"/>
              </w:rPr>
              <w:t xml:space="preserve"> در زمان بحران اقدام ننموده اند</w:t>
            </w:r>
            <w:r w:rsidR="006B299A">
              <w:rPr>
                <w:rFonts w:ascii="1169Win2" w:hAnsi="1169Win2" w:cs="B Mitra" w:hint="cs"/>
                <w:b/>
                <w:bCs/>
                <w:sz w:val="20"/>
                <w:szCs w:val="20"/>
                <w:rtl/>
                <w:lang w:bidi="fa-IR"/>
              </w:rPr>
              <w:t>در اسرع وقت</w:t>
            </w:r>
            <w:r w:rsidR="008640BD" w:rsidRPr="001B066F">
              <w:rPr>
                <w:rFonts w:ascii="1169Win2" w:hAnsi="1169Win2" w:cs="B Mitra" w:hint="cs"/>
                <w:b/>
                <w:bCs/>
                <w:sz w:val="20"/>
                <w:szCs w:val="20"/>
                <w:rtl/>
                <w:lang w:bidi="fa-IR"/>
              </w:rPr>
              <w:t>پیش بینی</w:t>
            </w:r>
            <w:r w:rsidR="006B299A">
              <w:rPr>
                <w:rFonts w:ascii="1169Win2" w:hAnsi="1169Win2" w:cs="B Mitra" w:hint="cs"/>
                <w:b/>
                <w:bCs/>
                <w:sz w:val="20"/>
                <w:szCs w:val="20"/>
                <w:rtl/>
                <w:lang w:bidi="fa-IR"/>
              </w:rPr>
              <w:t xml:space="preserve"> لازم</w:t>
            </w:r>
            <w:r w:rsidR="00836335">
              <w:rPr>
                <w:rFonts w:ascii="1169Win2" w:hAnsi="1169Win2" w:cs="B Mitra" w:hint="cs"/>
                <w:b/>
                <w:bCs/>
                <w:sz w:val="20"/>
                <w:szCs w:val="20"/>
                <w:rtl/>
                <w:lang w:bidi="fa-IR"/>
              </w:rPr>
              <w:t xml:space="preserve"> را</w:t>
            </w:r>
            <w:r w:rsidR="006B299A">
              <w:rPr>
                <w:rFonts w:ascii="1169Win2" w:hAnsi="1169Win2" w:cs="B Mitra" w:hint="cs"/>
                <w:b/>
                <w:bCs/>
                <w:sz w:val="20"/>
                <w:szCs w:val="20"/>
                <w:rtl/>
                <w:lang w:bidi="fa-IR"/>
              </w:rPr>
              <w:t xml:space="preserve"> انجام</w:t>
            </w:r>
            <w:r w:rsidR="001B066F" w:rsidRPr="001B066F">
              <w:rPr>
                <w:rFonts w:ascii="1169Win2" w:hAnsi="1169Win2" w:cs="B Mitra" w:hint="cs"/>
                <w:b/>
                <w:bCs/>
                <w:sz w:val="20"/>
                <w:szCs w:val="20"/>
                <w:rtl/>
                <w:lang w:bidi="fa-IR"/>
              </w:rPr>
              <w:t xml:space="preserve"> ونسبت به </w:t>
            </w:r>
            <w:r w:rsidR="008640BD" w:rsidRPr="001B066F">
              <w:rPr>
                <w:rFonts w:ascii="1169Win2" w:hAnsi="1169Win2" w:cs="B Mitra" w:hint="cs"/>
                <w:b/>
                <w:bCs/>
                <w:sz w:val="20"/>
                <w:szCs w:val="20"/>
                <w:rtl/>
                <w:lang w:bidi="fa-IR"/>
              </w:rPr>
              <w:t xml:space="preserve">خرید </w:t>
            </w:r>
            <w:r w:rsidR="001B066F" w:rsidRPr="001B066F">
              <w:rPr>
                <w:rFonts w:ascii="1169Win2" w:hAnsi="1169Win2" w:cs="B Mitra" w:hint="cs"/>
                <w:b/>
                <w:bCs/>
                <w:sz w:val="20"/>
                <w:szCs w:val="20"/>
                <w:rtl/>
                <w:lang w:bidi="fa-IR"/>
              </w:rPr>
              <w:t xml:space="preserve">مشعل وتانکر </w:t>
            </w:r>
            <w:r w:rsidR="00D56CCF">
              <w:rPr>
                <w:rFonts w:ascii="1169Win2" w:hAnsi="1169Win2" w:cs="B Mitra" w:hint="cs"/>
                <w:b/>
                <w:bCs/>
                <w:sz w:val="20"/>
                <w:szCs w:val="20"/>
                <w:rtl/>
                <w:lang w:bidi="fa-IR"/>
              </w:rPr>
              <w:t xml:space="preserve">ذخیره سوخت </w:t>
            </w:r>
            <w:r w:rsidR="008640BD" w:rsidRPr="001B066F">
              <w:rPr>
                <w:rFonts w:ascii="1169Win2" w:hAnsi="1169Win2" w:cs="B Mitra" w:hint="cs"/>
                <w:b/>
                <w:bCs/>
                <w:sz w:val="20"/>
                <w:szCs w:val="20"/>
                <w:rtl/>
                <w:lang w:bidi="fa-IR"/>
              </w:rPr>
              <w:t xml:space="preserve">و </w:t>
            </w:r>
            <w:r w:rsidR="001B066F" w:rsidRPr="001B066F">
              <w:rPr>
                <w:rFonts w:ascii="1169Win2" w:hAnsi="1169Win2" w:cs="B Mitra" w:hint="cs"/>
                <w:b/>
                <w:bCs/>
                <w:sz w:val="20"/>
                <w:szCs w:val="20"/>
                <w:rtl/>
                <w:lang w:bidi="fa-IR"/>
              </w:rPr>
              <w:t>تست سامانهاقدام نمایند.</w:t>
            </w:r>
          </w:p>
        </w:tc>
        <w:tc>
          <w:tcPr>
            <w:tcW w:w="1152" w:type="dxa"/>
            <w:vMerge/>
            <w:shd w:val="clear" w:color="auto" w:fill="auto"/>
            <w:vAlign w:val="center"/>
          </w:tcPr>
          <w:p w:rsidR="00A45079" w:rsidRDefault="00A45079" w:rsidP="00647465">
            <w:pPr>
              <w:bidi/>
              <w:spacing w:after="0" w:line="240" w:lineRule="auto"/>
              <w:jc w:val="center"/>
              <w:rPr>
                <w:rFonts w:eastAsia="Calibri" w:cs="B Mitra"/>
                <w:sz w:val="28"/>
                <w:szCs w:val="28"/>
                <w:rtl/>
              </w:rPr>
            </w:pPr>
          </w:p>
        </w:tc>
      </w:tr>
    </w:tbl>
    <w:p w:rsidR="00B62E30" w:rsidRPr="000D6FA3" w:rsidRDefault="00B62E30" w:rsidP="00FE4C7E">
      <w:pPr>
        <w:bidi/>
        <w:spacing w:after="0"/>
        <w:ind w:right="-450"/>
        <w:jc w:val="both"/>
        <w:rPr>
          <w:rFonts w:eastAsia="Calibri" w:cs="B Mitra"/>
          <w:sz w:val="26"/>
          <w:szCs w:val="26"/>
        </w:rPr>
      </w:pPr>
    </w:p>
    <w:sectPr w:rsidR="00B62E30" w:rsidRPr="000D6FA3" w:rsidSect="00861242">
      <w:pgSz w:w="12240" w:h="15840"/>
      <w:pgMar w:top="99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1169Win2">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C2E"/>
    <w:multiLevelType w:val="multilevel"/>
    <w:tmpl w:val="C54A23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715FB"/>
    <w:multiLevelType w:val="hybridMultilevel"/>
    <w:tmpl w:val="4642B80C"/>
    <w:lvl w:ilvl="0" w:tplc="68644E9C">
      <w:start w:val="35"/>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C434E"/>
    <w:multiLevelType w:val="hybridMultilevel"/>
    <w:tmpl w:val="21E2213A"/>
    <w:lvl w:ilvl="0" w:tplc="DA56B714">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nsid w:val="0F41574B"/>
    <w:multiLevelType w:val="hybridMultilevel"/>
    <w:tmpl w:val="63FAC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22BD9"/>
    <w:multiLevelType w:val="multilevel"/>
    <w:tmpl w:val="E2346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B370F0"/>
    <w:multiLevelType w:val="multilevel"/>
    <w:tmpl w:val="CEF4E05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875435"/>
    <w:multiLevelType w:val="hybridMultilevel"/>
    <w:tmpl w:val="B0CC15DE"/>
    <w:lvl w:ilvl="0" w:tplc="3086D79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nsid w:val="279D79DC"/>
    <w:multiLevelType w:val="hybridMultilevel"/>
    <w:tmpl w:val="42809D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8">
    <w:nsid w:val="287831CE"/>
    <w:multiLevelType w:val="hybridMultilevel"/>
    <w:tmpl w:val="E5B02F6E"/>
    <w:lvl w:ilvl="0" w:tplc="EA30C7D6">
      <w:start w:val="76"/>
      <w:numFmt w:val="bullet"/>
      <w:lvlText w:val=""/>
      <w:lvlJc w:val="left"/>
      <w:pPr>
        <w:ind w:left="-180" w:hanging="360"/>
      </w:pPr>
      <w:rPr>
        <w:rFonts w:ascii="Symbol" w:eastAsia="Calibri" w:hAnsi="Symbol" w:cs="B Mitra"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9">
    <w:nsid w:val="38850DA2"/>
    <w:multiLevelType w:val="multilevel"/>
    <w:tmpl w:val="55CA9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546287"/>
    <w:multiLevelType w:val="multilevel"/>
    <w:tmpl w:val="5BFE9F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1C423E"/>
    <w:multiLevelType w:val="multilevel"/>
    <w:tmpl w:val="0612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5A57CC"/>
    <w:multiLevelType w:val="multilevel"/>
    <w:tmpl w:val="E9E479EE"/>
    <w:lvl w:ilvl="0">
      <w:start w:val="1"/>
      <w:numFmt w:val="bullet"/>
      <w:lvlText w:val=""/>
      <w:lvlJc w:val="left"/>
      <w:pPr>
        <w:ind w:left="810" w:hanging="360"/>
      </w:pPr>
      <w:rPr>
        <w:rFonts w:ascii="Wingdings" w:hAnsi="Wingdings" w:hint="default"/>
      </w:r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13">
    <w:nsid w:val="504B2407"/>
    <w:multiLevelType w:val="multilevel"/>
    <w:tmpl w:val="A39E61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223B1D"/>
    <w:multiLevelType w:val="multilevel"/>
    <w:tmpl w:val="29D42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AF1503"/>
    <w:multiLevelType w:val="multilevel"/>
    <w:tmpl w:val="73AE5C4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F267C9"/>
    <w:multiLevelType w:val="multilevel"/>
    <w:tmpl w:val="C93204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A54CE1"/>
    <w:multiLevelType w:val="multilevel"/>
    <w:tmpl w:val="FB08E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2B56BB"/>
    <w:multiLevelType w:val="multilevel"/>
    <w:tmpl w:val="39F4C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471532"/>
    <w:multiLevelType w:val="multilevel"/>
    <w:tmpl w:val="87949B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6A0307"/>
    <w:multiLevelType w:val="multilevel"/>
    <w:tmpl w:val="C6E860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2F6E1E"/>
    <w:multiLevelType w:val="multilevel"/>
    <w:tmpl w:val="A080EF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C204EC"/>
    <w:multiLevelType w:val="multilevel"/>
    <w:tmpl w:val="0E4AB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14"/>
  </w:num>
  <w:num w:numId="4">
    <w:abstractNumId w:val="18"/>
  </w:num>
  <w:num w:numId="5">
    <w:abstractNumId w:val="22"/>
  </w:num>
  <w:num w:numId="6">
    <w:abstractNumId w:val="20"/>
  </w:num>
  <w:num w:numId="7">
    <w:abstractNumId w:val="16"/>
  </w:num>
  <w:num w:numId="8">
    <w:abstractNumId w:val="3"/>
  </w:num>
  <w:num w:numId="9">
    <w:abstractNumId w:val="5"/>
  </w:num>
  <w:num w:numId="10">
    <w:abstractNumId w:val="15"/>
  </w:num>
  <w:num w:numId="11">
    <w:abstractNumId w:val="13"/>
  </w:num>
  <w:num w:numId="12">
    <w:abstractNumId w:val="21"/>
  </w:num>
  <w:num w:numId="13">
    <w:abstractNumId w:val="0"/>
  </w:num>
  <w:num w:numId="14">
    <w:abstractNumId w:val="4"/>
  </w:num>
  <w:num w:numId="15">
    <w:abstractNumId w:val="19"/>
  </w:num>
  <w:num w:numId="16">
    <w:abstractNumId w:val="11"/>
  </w:num>
  <w:num w:numId="17">
    <w:abstractNumId w:val="17"/>
  </w:num>
  <w:num w:numId="18">
    <w:abstractNumId w:val="7"/>
  </w:num>
  <w:num w:numId="19">
    <w:abstractNumId w:val="1"/>
  </w:num>
  <w:num w:numId="20">
    <w:abstractNumId w:val="8"/>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B8397C"/>
    <w:rsid w:val="000022B6"/>
    <w:rsid w:val="00004C19"/>
    <w:rsid w:val="00014A66"/>
    <w:rsid w:val="00015129"/>
    <w:rsid w:val="0002050F"/>
    <w:rsid w:val="00023C35"/>
    <w:rsid w:val="000248A0"/>
    <w:rsid w:val="00030EA0"/>
    <w:rsid w:val="00054EFD"/>
    <w:rsid w:val="00060B30"/>
    <w:rsid w:val="00065390"/>
    <w:rsid w:val="000720FA"/>
    <w:rsid w:val="000764FA"/>
    <w:rsid w:val="00090539"/>
    <w:rsid w:val="00091694"/>
    <w:rsid w:val="000964EC"/>
    <w:rsid w:val="000B4384"/>
    <w:rsid w:val="000C3E61"/>
    <w:rsid w:val="000C4C60"/>
    <w:rsid w:val="000D307D"/>
    <w:rsid w:val="000D6FA3"/>
    <w:rsid w:val="000E0B39"/>
    <w:rsid w:val="000E7EFF"/>
    <w:rsid w:val="000F0411"/>
    <w:rsid w:val="000F0473"/>
    <w:rsid w:val="00103BEA"/>
    <w:rsid w:val="001218EB"/>
    <w:rsid w:val="00134513"/>
    <w:rsid w:val="00135062"/>
    <w:rsid w:val="00135D1E"/>
    <w:rsid w:val="0016021F"/>
    <w:rsid w:val="00163483"/>
    <w:rsid w:val="001661B1"/>
    <w:rsid w:val="001755B0"/>
    <w:rsid w:val="00180A25"/>
    <w:rsid w:val="00180A52"/>
    <w:rsid w:val="001918C6"/>
    <w:rsid w:val="001968AA"/>
    <w:rsid w:val="001B066F"/>
    <w:rsid w:val="001C712F"/>
    <w:rsid w:val="001C74D0"/>
    <w:rsid w:val="0020582F"/>
    <w:rsid w:val="0022372F"/>
    <w:rsid w:val="00223D30"/>
    <w:rsid w:val="00223D7C"/>
    <w:rsid w:val="00225106"/>
    <w:rsid w:val="00235DEA"/>
    <w:rsid w:val="0024718D"/>
    <w:rsid w:val="0024774F"/>
    <w:rsid w:val="00255E1A"/>
    <w:rsid w:val="00264DFB"/>
    <w:rsid w:val="00271066"/>
    <w:rsid w:val="00271722"/>
    <w:rsid w:val="002977DF"/>
    <w:rsid w:val="002C1DAC"/>
    <w:rsid w:val="002C6DD9"/>
    <w:rsid w:val="002D7F59"/>
    <w:rsid w:val="002E2FFE"/>
    <w:rsid w:val="002E650A"/>
    <w:rsid w:val="002E6A0A"/>
    <w:rsid w:val="00301707"/>
    <w:rsid w:val="00303235"/>
    <w:rsid w:val="00315D28"/>
    <w:rsid w:val="00322D92"/>
    <w:rsid w:val="00330540"/>
    <w:rsid w:val="003324D8"/>
    <w:rsid w:val="0034231E"/>
    <w:rsid w:val="00355E63"/>
    <w:rsid w:val="00363100"/>
    <w:rsid w:val="003654C5"/>
    <w:rsid w:val="0037661C"/>
    <w:rsid w:val="00382C68"/>
    <w:rsid w:val="00385D14"/>
    <w:rsid w:val="0039672D"/>
    <w:rsid w:val="003B6F1B"/>
    <w:rsid w:val="003B7070"/>
    <w:rsid w:val="003D315D"/>
    <w:rsid w:val="003E2E3F"/>
    <w:rsid w:val="003F4647"/>
    <w:rsid w:val="003F6AAF"/>
    <w:rsid w:val="00401407"/>
    <w:rsid w:val="00406B4B"/>
    <w:rsid w:val="004072AC"/>
    <w:rsid w:val="00410C6C"/>
    <w:rsid w:val="004179DF"/>
    <w:rsid w:val="00426E23"/>
    <w:rsid w:val="004319F0"/>
    <w:rsid w:val="004551DA"/>
    <w:rsid w:val="00463ECE"/>
    <w:rsid w:val="00484FC7"/>
    <w:rsid w:val="004850B9"/>
    <w:rsid w:val="0048786F"/>
    <w:rsid w:val="00496563"/>
    <w:rsid w:val="00496E8D"/>
    <w:rsid w:val="004A0A51"/>
    <w:rsid w:val="004A1697"/>
    <w:rsid w:val="004B7792"/>
    <w:rsid w:val="004D63EA"/>
    <w:rsid w:val="004E0E5D"/>
    <w:rsid w:val="004E43EA"/>
    <w:rsid w:val="004F1710"/>
    <w:rsid w:val="00514FF3"/>
    <w:rsid w:val="00527F25"/>
    <w:rsid w:val="005408C0"/>
    <w:rsid w:val="00560F58"/>
    <w:rsid w:val="005728B4"/>
    <w:rsid w:val="00575764"/>
    <w:rsid w:val="00585660"/>
    <w:rsid w:val="00587D27"/>
    <w:rsid w:val="005A2DE4"/>
    <w:rsid w:val="005A357D"/>
    <w:rsid w:val="005B4515"/>
    <w:rsid w:val="005B57D3"/>
    <w:rsid w:val="005C0341"/>
    <w:rsid w:val="005D7B48"/>
    <w:rsid w:val="005F3888"/>
    <w:rsid w:val="005F5FA8"/>
    <w:rsid w:val="00626E56"/>
    <w:rsid w:val="006340EA"/>
    <w:rsid w:val="00640730"/>
    <w:rsid w:val="00645E45"/>
    <w:rsid w:val="006463D1"/>
    <w:rsid w:val="00647465"/>
    <w:rsid w:val="0065162F"/>
    <w:rsid w:val="00654F75"/>
    <w:rsid w:val="0065651E"/>
    <w:rsid w:val="006619C0"/>
    <w:rsid w:val="00663F34"/>
    <w:rsid w:val="006642B7"/>
    <w:rsid w:val="00677912"/>
    <w:rsid w:val="006866E4"/>
    <w:rsid w:val="00687019"/>
    <w:rsid w:val="00687179"/>
    <w:rsid w:val="00687ED4"/>
    <w:rsid w:val="00690C59"/>
    <w:rsid w:val="006920A2"/>
    <w:rsid w:val="00693A01"/>
    <w:rsid w:val="00694905"/>
    <w:rsid w:val="006A1047"/>
    <w:rsid w:val="006A7AD3"/>
    <w:rsid w:val="006B299A"/>
    <w:rsid w:val="006B6192"/>
    <w:rsid w:val="006B7DBB"/>
    <w:rsid w:val="006C405E"/>
    <w:rsid w:val="006C43B9"/>
    <w:rsid w:val="006D1E6A"/>
    <w:rsid w:val="006D2BDD"/>
    <w:rsid w:val="006D5242"/>
    <w:rsid w:val="006D6EC5"/>
    <w:rsid w:val="006E0A87"/>
    <w:rsid w:val="006E2F52"/>
    <w:rsid w:val="006E40E1"/>
    <w:rsid w:val="006E4A0C"/>
    <w:rsid w:val="006E5073"/>
    <w:rsid w:val="006E7CC2"/>
    <w:rsid w:val="006F4AA6"/>
    <w:rsid w:val="00714C76"/>
    <w:rsid w:val="00722D06"/>
    <w:rsid w:val="00725AC8"/>
    <w:rsid w:val="00744066"/>
    <w:rsid w:val="007574E6"/>
    <w:rsid w:val="0078733E"/>
    <w:rsid w:val="00792B49"/>
    <w:rsid w:val="00795E6F"/>
    <w:rsid w:val="007979F5"/>
    <w:rsid w:val="007A17EE"/>
    <w:rsid w:val="007A3BE3"/>
    <w:rsid w:val="007B0AD9"/>
    <w:rsid w:val="007B130F"/>
    <w:rsid w:val="007B1D49"/>
    <w:rsid w:val="007B2758"/>
    <w:rsid w:val="007B3A36"/>
    <w:rsid w:val="007B4F86"/>
    <w:rsid w:val="007B54A4"/>
    <w:rsid w:val="007C2CB6"/>
    <w:rsid w:val="007C44A7"/>
    <w:rsid w:val="007D34CD"/>
    <w:rsid w:val="007D53F8"/>
    <w:rsid w:val="007E1BE1"/>
    <w:rsid w:val="007E301D"/>
    <w:rsid w:val="007F26D6"/>
    <w:rsid w:val="00803375"/>
    <w:rsid w:val="00816C4E"/>
    <w:rsid w:val="00817D43"/>
    <w:rsid w:val="00820018"/>
    <w:rsid w:val="008216F3"/>
    <w:rsid w:val="00822090"/>
    <w:rsid w:val="008234A1"/>
    <w:rsid w:val="0082557A"/>
    <w:rsid w:val="00836335"/>
    <w:rsid w:val="0085140B"/>
    <w:rsid w:val="00861242"/>
    <w:rsid w:val="00863807"/>
    <w:rsid w:val="008640BD"/>
    <w:rsid w:val="008654A1"/>
    <w:rsid w:val="00865FB2"/>
    <w:rsid w:val="008708FD"/>
    <w:rsid w:val="00875127"/>
    <w:rsid w:val="0089240F"/>
    <w:rsid w:val="008976FB"/>
    <w:rsid w:val="008A34E4"/>
    <w:rsid w:val="008B5261"/>
    <w:rsid w:val="008C5DE9"/>
    <w:rsid w:val="008C6F15"/>
    <w:rsid w:val="008D3785"/>
    <w:rsid w:val="008D3BBF"/>
    <w:rsid w:val="008D4265"/>
    <w:rsid w:val="008E2477"/>
    <w:rsid w:val="008E69EE"/>
    <w:rsid w:val="008F008C"/>
    <w:rsid w:val="008F0DC6"/>
    <w:rsid w:val="008F0F7C"/>
    <w:rsid w:val="008F16BE"/>
    <w:rsid w:val="008F6961"/>
    <w:rsid w:val="0090063B"/>
    <w:rsid w:val="00901DED"/>
    <w:rsid w:val="00904757"/>
    <w:rsid w:val="00935F46"/>
    <w:rsid w:val="009429AD"/>
    <w:rsid w:val="00946C87"/>
    <w:rsid w:val="009470E7"/>
    <w:rsid w:val="00963DD9"/>
    <w:rsid w:val="009742D7"/>
    <w:rsid w:val="0097650E"/>
    <w:rsid w:val="00995287"/>
    <w:rsid w:val="009A0D63"/>
    <w:rsid w:val="009A1502"/>
    <w:rsid w:val="009A5933"/>
    <w:rsid w:val="009B63E5"/>
    <w:rsid w:val="009C3B7C"/>
    <w:rsid w:val="009D0572"/>
    <w:rsid w:val="009D3AC9"/>
    <w:rsid w:val="009D45BA"/>
    <w:rsid w:val="00A14D02"/>
    <w:rsid w:val="00A1519A"/>
    <w:rsid w:val="00A24505"/>
    <w:rsid w:val="00A440B6"/>
    <w:rsid w:val="00A45079"/>
    <w:rsid w:val="00A571DF"/>
    <w:rsid w:val="00A57CFA"/>
    <w:rsid w:val="00A611A6"/>
    <w:rsid w:val="00A61CCD"/>
    <w:rsid w:val="00A65430"/>
    <w:rsid w:val="00A666C3"/>
    <w:rsid w:val="00A83FEF"/>
    <w:rsid w:val="00A91191"/>
    <w:rsid w:val="00A96D71"/>
    <w:rsid w:val="00AA1729"/>
    <w:rsid w:val="00AA1E93"/>
    <w:rsid w:val="00AB3640"/>
    <w:rsid w:val="00AC048C"/>
    <w:rsid w:val="00AC5EEC"/>
    <w:rsid w:val="00AC6400"/>
    <w:rsid w:val="00AD0758"/>
    <w:rsid w:val="00AD64A0"/>
    <w:rsid w:val="00AD666B"/>
    <w:rsid w:val="00AD7BDD"/>
    <w:rsid w:val="00B02BDF"/>
    <w:rsid w:val="00B10E44"/>
    <w:rsid w:val="00B16D86"/>
    <w:rsid w:val="00B22063"/>
    <w:rsid w:val="00B310F6"/>
    <w:rsid w:val="00B42397"/>
    <w:rsid w:val="00B50484"/>
    <w:rsid w:val="00B50988"/>
    <w:rsid w:val="00B541D8"/>
    <w:rsid w:val="00B60A48"/>
    <w:rsid w:val="00B6121A"/>
    <w:rsid w:val="00B61E66"/>
    <w:rsid w:val="00B62E30"/>
    <w:rsid w:val="00B63FFD"/>
    <w:rsid w:val="00B67C83"/>
    <w:rsid w:val="00B76158"/>
    <w:rsid w:val="00B8397C"/>
    <w:rsid w:val="00B927A3"/>
    <w:rsid w:val="00BA00CA"/>
    <w:rsid w:val="00BB0A8F"/>
    <w:rsid w:val="00BC029C"/>
    <w:rsid w:val="00BC2A2D"/>
    <w:rsid w:val="00BC748B"/>
    <w:rsid w:val="00BD2B8D"/>
    <w:rsid w:val="00BE1344"/>
    <w:rsid w:val="00C039D5"/>
    <w:rsid w:val="00C07DCE"/>
    <w:rsid w:val="00C101D5"/>
    <w:rsid w:val="00C155D3"/>
    <w:rsid w:val="00C17E19"/>
    <w:rsid w:val="00C2322B"/>
    <w:rsid w:val="00C26198"/>
    <w:rsid w:val="00C572DF"/>
    <w:rsid w:val="00C63B3A"/>
    <w:rsid w:val="00C65DEC"/>
    <w:rsid w:val="00C7228C"/>
    <w:rsid w:val="00C76950"/>
    <w:rsid w:val="00C82E4B"/>
    <w:rsid w:val="00C93677"/>
    <w:rsid w:val="00C97562"/>
    <w:rsid w:val="00CA7185"/>
    <w:rsid w:val="00CD1E52"/>
    <w:rsid w:val="00CD4333"/>
    <w:rsid w:val="00CE26D9"/>
    <w:rsid w:val="00CF2603"/>
    <w:rsid w:val="00CF32E0"/>
    <w:rsid w:val="00D01325"/>
    <w:rsid w:val="00D01AD1"/>
    <w:rsid w:val="00D03240"/>
    <w:rsid w:val="00D0669B"/>
    <w:rsid w:val="00D075BA"/>
    <w:rsid w:val="00D135C6"/>
    <w:rsid w:val="00D14843"/>
    <w:rsid w:val="00D273EC"/>
    <w:rsid w:val="00D27727"/>
    <w:rsid w:val="00D44730"/>
    <w:rsid w:val="00D56CCF"/>
    <w:rsid w:val="00D61BEE"/>
    <w:rsid w:val="00D8426B"/>
    <w:rsid w:val="00D84584"/>
    <w:rsid w:val="00D94A55"/>
    <w:rsid w:val="00DC21AE"/>
    <w:rsid w:val="00DC6148"/>
    <w:rsid w:val="00DD155C"/>
    <w:rsid w:val="00DD2D67"/>
    <w:rsid w:val="00DE1FB8"/>
    <w:rsid w:val="00DF7DBA"/>
    <w:rsid w:val="00E00752"/>
    <w:rsid w:val="00E03D0B"/>
    <w:rsid w:val="00E05591"/>
    <w:rsid w:val="00E15F34"/>
    <w:rsid w:val="00E24200"/>
    <w:rsid w:val="00E25DEC"/>
    <w:rsid w:val="00E26CA6"/>
    <w:rsid w:val="00E351CF"/>
    <w:rsid w:val="00E4607B"/>
    <w:rsid w:val="00E511AC"/>
    <w:rsid w:val="00E522E8"/>
    <w:rsid w:val="00E635F6"/>
    <w:rsid w:val="00E663E6"/>
    <w:rsid w:val="00E760F5"/>
    <w:rsid w:val="00E7757F"/>
    <w:rsid w:val="00E77B88"/>
    <w:rsid w:val="00E8416B"/>
    <w:rsid w:val="00E84E61"/>
    <w:rsid w:val="00E910DB"/>
    <w:rsid w:val="00EA6ABC"/>
    <w:rsid w:val="00ED2CC3"/>
    <w:rsid w:val="00ED30A4"/>
    <w:rsid w:val="00ED494B"/>
    <w:rsid w:val="00EE3073"/>
    <w:rsid w:val="00EE4B0A"/>
    <w:rsid w:val="00EF43CC"/>
    <w:rsid w:val="00EF5C8B"/>
    <w:rsid w:val="00EF72AD"/>
    <w:rsid w:val="00F07033"/>
    <w:rsid w:val="00F24CF2"/>
    <w:rsid w:val="00F3331F"/>
    <w:rsid w:val="00F6457B"/>
    <w:rsid w:val="00F72E42"/>
    <w:rsid w:val="00F779E0"/>
    <w:rsid w:val="00F80B42"/>
    <w:rsid w:val="00F865D4"/>
    <w:rsid w:val="00FA579A"/>
    <w:rsid w:val="00FB299A"/>
    <w:rsid w:val="00FB3FE3"/>
    <w:rsid w:val="00FC0619"/>
    <w:rsid w:val="00FC32E2"/>
    <w:rsid w:val="00FD1298"/>
    <w:rsid w:val="00FE1273"/>
    <w:rsid w:val="00FE4C7E"/>
    <w:rsid w:val="00FE5889"/>
    <w:rsid w:val="00FF22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16B"/>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15D"/>
    <w:pPr>
      <w:ind w:left="720"/>
      <w:contextualSpacing/>
    </w:pPr>
  </w:style>
  <w:style w:type="table" w:styleId="TableGrid">
    <w:name w:val="Table Grid"/>
    <w:basedOn w:val="TableNormal"/>
    <w:uiPriority w:val="59"/>
    <w:rsid w:val="009047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9437468">
      <w:bodyDiv w:val="1"/>
      <w:marLeft w:val="0"/>
      <w:marRight w:val="0"/>
      <w:marTop w:val="0"/>
      <w:marBottom w:val="0"/>
      <w:divBdr>
        <w:top w:val="none" w:sz="0" w:space="0" w:color="auto"/>
        <w:left w:val="none" w:sz="0" w:space="0" w:color="auto"/>
        <w:bottom w:val="none" w:sz="0" w:space="0" w:color="auto"/>
        <w:right w:val="none" w:sz="0" w:space="0" w:color="auto"/>
      </w:divBdr>
    </w:div>
    <w:div w:id="832452600">
      <w:bodyDiv w:val="1"/>
      <w:marLeft w:val="0"/>
      <w:marRight w:val="0"/>
      <w:marTop w:val="0"/>
      <w:marBottom w:val="0"/>
      <w:divBdr>
        <w:top w:val="none" w:sz="0" w:space="0" w:color="auto"/>
        <w:left w:val="none" w:sz="0" w:space="0" w:color="auto"/>
        <w:bottom w:val="none" w:sz="0" w:space="0" w:color="auto"/>
        <w:right w:val="none" w:sz="0" w:space="0" w:color="auto"/>
      </w:divBdr>
    </w:div>
    <w:div w:id="1404987441">
      <w:bodyDiv w:val="1"/>
      <w:marLeft w:val="0"/>
      <w:marRight w:val="0"/>
      <w:marTop w:val="0"/>
      <w:marBottom w:val="0"/>
      <w:divBdr>
        <w:top w:val="none" w:sz="0" w:space="0" w:color="auto"/>
        <w:left w:val="none" w:sz="0" w:space="0" w:color="auto"/>
        <w:bottom w:val="none" w:sz="0" w:space="0" w:color="auto"/>
        <w:right w:val="none" w:sz="0" w:space="0" w:color="auto"/>
      </w:divBdr>
    </w:div>
    <w:div w:id="1649897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11\AppData\Roaming\EOrg\4756\Attachment638283088097761164\&#1589;&#1608;&#1585;&#1578;&#1580;&#1604;&#1587;&#1607;%20&#1587;&#1608;&#1605;&#1740;&#1606;%20&#1580;&#1604;&#1587;&#1607;%20&#1588;&#1608;&#1585;&#1575;&#1740;%20&#1575;&#1583;&#1575;&#1585;&#1740;%2014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2E464-EB98-479A-8E63-9DDB08A2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صورتجلسه سومین جلسه شورای اداری 1402</Template>
  <TotalTime>21</TotalTime>
  <Pages>4</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bir11</dc:creator>
  <cp:lastModifiedBy>team22</cp:lastModifiedBy>
  <cp:revision>4</cp:revision>
  <dcterms:created xsi:type="dcterms:W3CDTF">2023-11-18T10:36:00Z</dcterms:created>
  <dcterms:modified xsi:type="dcterms:W3CDTF">2023-11-18T10:55:00Z</dcterms:modified>
</cp:coreProperties>
</file>